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/>
          <w:sz w:val="24"/>
          <w:szCs w:val="24"/>
        </w:rPr>
        <w:id w:val="989750584"/>
        <w:lock w:val="sdtContentLocked"/>
        <w:placeholder>
          <w:docPart w:val="4EC0D8CC59B84621A456D69851FCF66A"/>
        </w:placeholder>
        <w:showingPlcHdr/>
      </w:sdtPr>
      <w:sdtContent>
        <w:p w:rsidR="003E47E3" w:rsidRPr="003E47E3" w:rsidRDefault="003E47E3" w:rsidP="003E47E3">
          <w:pPr>
            <w:ind w:firstLine="0"/>
            <w:jc w:val="center"/>
            <w:rPr>
              <w:rFonts w:ascii="Times New Roman" w:eastAsiaTheme="minorHAnsi" w:hAnsi="Times New Roman"/>
              <w:sz w:val="28"/>
              <w:szCs w:val="28"/>
            </w:rPr>
          </w:pPr>
          <w:r w:rsidRPr="003E47E3">
            <w:rPr>
              <w:rFonts w:ascii="Times New Roman" w:eastAsiaTheme="minorHAnsi" w:hAnsi="Times New Roman"/>
              <w:sz w:val="28"/>
              <w:szCs w:val="28"/>
            </w:rPr>
            <w:t xml:space="preserve">Информация </w:t>
          </w:r>
        </w:p>
        <w:p w:rsidR="003E47E3" w:rsidRPr="003E47E3" w:rsidRDefault="003E47E3" w:rsidP="003E47E3">
          <w:pPr>
            <w:ind w:firstLine="0"/>
            <w:jc w:val="center"/>
            <w:rPr>
              <w:rFonts w:ascii="Times New Roman" w:eastAsiaTheme="minorHAnsi" w:hAnsi="Times New Roman"/>
              <w:sz w:val="28"/>
              <w:szCs w:val="28"/>
            </w:rPr>
          </w:pPr>
          <w:r w:rsidRPr="003E47E3">
            <w:rPr>
              <w:rFonts w:ascii="Times New Roman" w:eastAsiaTheme="minorHAnsi" w:hAnsi="Times New Roman"/>
              <w:sz w:val="28"/>
              <w:szCs w:val="28"/>
            </w:rPr>
            <w:t xml:space="preserve">о сделках, с заинтересованностью аффилированных лиц </w:t>
          </w:r>
        </w:p>
        <w:p w:rsidR="003E47E3" w:rsidRPr="003E47E3" w:rsidRDefault="003E47E3" w:rsidP="003E47E3">
          <w:pPr>
            <w:ind w:firstLine="0"/>
            <w:jc w:val="center"/>
            <w:rPr>
              <w:rFonts w:ascii="Times New Roman" w:eastAsiaTheme="minorHAnsi" w:hAnsi="Times New Roman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sz w:val="28"/>
              <w:szCs w:val="28"/>
            </w:rPr>
            <w:t>ОАО «НКФО «Белинкасгрупп»</w:t>
          </w:r>
        </w:p>
      </w:sdtContent>
    </w:sdt>
    <w:sdt>
      <w:sdtPr>
        <w:rPr>
          <w:rFonts w:ascii="Times New Roman" w:eastAsiaTheme="minorHAnsi" w:hAnsi="Times New Roman"/>
          <w:sz w:val="24"/>
          <w:szCs w:val="24"/>
        </w:rPr>
        <w:id w:val="992761954"/>
        <w:lock w:val="sdtContentLocked"/>
        <w:placeholder>
          <w:docPart w:val="DefaultPlaceholder_-1854013440"/>
        </w:placeholder>
        <w:group/>
      </w:sdtPr>
      <w:sdtEndPr>
        <w:rPr>
          <w:rFonts w:eastAsia="Times New Roman"/>
          <w:lang w:eastAsia="ru-RU"/>
        </w:rPr>
      </w:sdtEndPr>
      <w:sdtContent>
        <w:tbl>
          <w:tblPr>
            <w:tblpPr w:leftFromText="180" w:rightFromText="180" w:vertAnchor="page" w:horzAnchor="margin" w:tblpY="2806"/>
            <w:tblW w:w="10201" w:type="dxa"/>
            <w:tblLayout w:type="fixed"/>
            <w:tblLook w:val="04A0" w:firstRow="1" w:lastRow="0" w:firstColumn="1" w:lastColumn="0" w:noHBand="0" w:noVBand="1"/>
          </w:tblPr>
          <w:tblGrid>
            <w:gridCol w:w="846"/>
            <w:gridCol w:w="4110"/>
            <w:gridCol w:w="5245"/>
          </w:tblGrid>
          <w:tr w:rsidR="003E47E3" w:rsidRPr="003E47E3" w:rsidTr="00884387">
            <w:trPr>
              <w:trHeight w:val="842"/>
            </w:trPr>
            <w:tc>
              <w:tcPr>
                <w:tcW w:w="846" w:type="dxa"/>
              </w:tcPr>
              <w:p w:rsidR="003E47E3" w:rsidRPr="003E47E3" w:rsidRDefault="003E47E3" w:rsidP="00884387">
                <w:pPr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id w:val="-688759383"/>
                    <w:lock w:val="sdtContentLocked"/>
                    <w:placeholder>
                      <w:docPart w:val="305F7DF4AF354D48A55B0F0752D57931"/>
                    </w:placeholder>
                    <w:showingPlcHdr/>
                  </w:sdtPr>
                  <w:sdtEndPr>
                    <w:rPr>
                      <w:rFonts w:asciiTheme="minorHAnsi" w:eastAsia="Calibri" w:hAnsiTheme="minorHAnsi"/>
                      <w:sz w:val="22"/>
                    </w:rPr>
                  </w:sdtEndPr>
                  <w:sdtContent>
                    <w:r w:rsidRPr="003E47E3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>1.</w:t>
                    </w:r>
                  </w:sdtContent>
                </w:sdt>
              </w:p>
            </w:tc>
            <w:tc>
              <w:tcPr>
                <w:tcW w:w="4110" w:type="dxa"/>
              </w:tcPr>
              <w:sdt>
                <w:sdtPr>
                  <w:rPr>
                    <w:rFonts w:ascii="Times New Roman" w:hAnsi="Times New Roman"/>
                    <w:sz w:val="24"/>
                    <w:szCs w:val="24"/>
                  </w:rPr>
                  <w:id w:val="-68041703"/>
                  <w:lock w:val="contentLocked"/>
                  <w:placeholder>
                    <w:docPart w:val="3F989C20023C478D91771871FC7011E4"/>
                  </w:placeholder>
                  <w:showingPlcHdr/>
                </w:sdtPr>
                <w:sdtContent>
                  <w:p w:rsidR="003E47E3" w:rsidRPr="003E47E3" w:rsidRDefault="003E47E3" w:rsidP="00884387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Полное наименование и местонахождение                    </w:t>
                    </w:r>
                  </w:p>
                </w:sdtContent>
              </w:sdt>
            </w:tc>
            <w:tc>
              <w:tcPr>
                <w:tcW w:w="5245" w:type="dxa"/>
              </w:tcPr>
              <w:sdt>
                <w:sdtPr>
                  <w:rPr>
                    <w:rFonts w:ascii="Times New Roman" w:hAnsi="Times New Roman"/>
                    <w:sz w:val="24"/>
                    <w:szCs w:val="24"/>
                  </w:rPr>
                  <w:id w:val="-762999036"/>
                  <w:lock w:val="sdtContentLocked"/>
                  <w:placeholder>
                    <w:docPart w:val="928824F89EBD4253BBE8095F71412096"/>
                  </w:placeholder>
                  <w:showingPlcHdr/>
                </w:sdtPr>
                <w:sdtContent>
                  <w:p w:rsidR="003E47E3" w:rsidRDefault="003E47E3" w:rsidP="00884387">
                    <w:pPr>
                      <w:spacing w:line="280" w:lineRule="exact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    </w:r>
                  </w:p>
                </w:sdtContent>
              </w:sdt>
              <w:p w:rsidR="0078456B" w:rsidRPr="003E47E3" w:rsidRDefault="0078456B" w:rsidP="00884387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</w:tr>
          <w:tr w:rsidR="003E47E3" w:rsidRPr="003E47E3" w:rsidTr="00884387">
            <w:tc>
              <w:tcPr>
                <w:tcW w:w="846" w:type="dxa"/>
              </w:tcPr>
              <w:p w:rsidR="003E47E3" w:rsidRPr="003E47E3" w:rsidRDefault="003E47E3" w:rsidP="00884387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id w:val="-2101397715"/>
                    <w:lock w:val="contentLocked"/>
                    <w:placeholder>
                      <w:docPart w:val="BE9241A1490D452C8A37F070B565EB02"/>
                    </w:placeholder>
                    <w:showingPlcHdr/>
                  </w:sdtPr>
                  <w:sdtContent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2.</w:t>
                    </w:r>
                  </w:sdtContent>
                </w:sdt>
              </w:p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77728743"/>
                <w:lock w:val="contentLocked"/>
                <w:placeholder>
                  <w:docPart w:val="76564B8512D8424E8BDABF58A9BB0107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3E47E3" w:rsidRPr="003E47E3" w:rsidRDefault="003E47E3" w:rsidP="00884387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>Дата принятия решения о совершении сделки</w:t>
                    </w:r>
                    <w:r w:rsidRPr="003E47E3">
                      <w:rPr>
                        <w:rFonts w:ascii="Times New Roman" w:eastAsiaTheme="minorHAnsi" w:hAnsi="Times New Roman"/>
                        <w:color w:val="808080"/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  <w:tc>
              <w:tcPr>
                <w:tcW w:w="5245" w:type="dxa"/>
              </w:tcPr>
              <w:p w:rsidR="003E47E3" w:rsidRPr="003E47E3" w:rsidRDefault="003E47E3" w:rsidP="00884387">
                <w:pPr>
                  <w:tabs>
                    <w:tab w:val="center" w:pos="2798"/>
                    <w:tab w:val="left" w:pos="3240"/>
                  </w:tabs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id w:val="-445783933"/>
                    <w:placeholder>
                      <w:docPart w:val="702DA5DCE1C843C19EB0E437C1B491DC"/>
                    </w:placeholder>
                    <w:date w:fullDate="2024-03-18T00:00:00Z"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r w:rsidR="001068AB">
                      <w:rPr>
                        <w:rFonts w:ascii="Times New Roman" w:hAnsi="Times New Roman"/>
                        <w:sz w:val="24"/>
                        <w:szCs w:val="24"/>
                      </w:rPr>
                      <w:t>18.03.2024</w:t>
                    </w:r>
                  </w:sdtContent>
                </w:sd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  </w:t>
                </w: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ab/>
                </w:r>
              </w:p>
            </w:tc>
          </w:tr>
          <w:tr w:rsidR="003E47E3" w:rsidRPr="003E47E3" w:rsidTr="00884387">
            <w:trPr>
              <w:trHeight w:val="979"/>
            </w:tr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903109234"/>
                <w:lock w:val="contentLocked"/>
                <w:placeholder>
                  <w:docPart w:val="E1C45F48CB2E4965B2CA3234A313D483"/>
                </w:placeholder>
                <w:showingPlcHdr/>
              </w:sdtPr>
              <w:sdtContent>
                <w:tc>
                  <w:tcPr>
                    <w:tcW w:w="846" w:type="dxa"/>
                  </w:tcPr>
                  <w:p w:rsidR="003E47E3" w:rsidRPr="003E47E3" w:rsidRDefault="003E47E3" w:rsidP="00884387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3.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36402974"/>
                <w:lock w:val="contentLocked"/>
                <w:placeholder>
                  <w:docPart w:val="8983E7AEFB414E1589A56B885CBC2278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3E47E3" w:rsidRPr="003E47E3" w:rsidRDefault="003E47E3" w:rsidP="00884387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Вид сделки (каждой из взаимосвязанных сделок)      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31604010"/>
                <w:placeholder>
                  <w:docPart w:val="819F97CBB5EC4B3BA3FD66F79AC68FFE"/>
                </w:placeholder>
              </w:sdtPr>
              <w:sdtContent>
                <w:tc>
                  <w:tcPr>
                    <w:tcW w:w="5245" w:type="dxa"/>
                  </w:tcPr>
                  <w:p w:rsidR="003E47E3" w:rsidRPr="003E47E3" w:rsidRDefault="001068AB" w:rsidP="009406B2">
                    <w:pPr>
                      <w:spacing w:line="280" w:lineRule="exact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068AB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Дополнительное соглашение № 5 к договору от 13.11.2018 № 927/Д/10/Б</w:t>
                    </w:r>
                  </w:p>
                </w:tc>
              </w:sdtContent>
            </w:sdt>
          </w:tr>
          <w:tr w:rsidR="003E47E3" w:rsidRPr="003E47E3" w:rsidTr="00884387">
            <w:trPr>
              <w:trHeight w:val="849"/>
            </w:tr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880678057"/>
                <w:lock w:val="contentLocked"/>
                <w:placeholder>
                  <w:docPart w:val="37D48C724D6845C7B6926CF03266E539"/>
                </w:placeholder>
                <w:showingPlcHdr/>
              </w:sdtPr>
              <w:sdtContent>
                <w:tc>
                  <w:tcPr>
                    <w:tcW w:w="846" w:type="dxa"/>
                  </w:tcPr>
                  <w:p w:rsidR="003E47E3" w:rsidRPr="003E47E3" w:rsidRDefault="003E47E3" w:rsidP="00884387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4.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109811566"/>
                <w:lock w:val="contentLocked"/>
                <w:placeholder>
                  <w:docPart w:val="C7DDDE5CDAE940EC86DDF1925F39792F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3E47E3" w:rsidRPr="003E47E3" w:rsidRDefault="003E47E3" w:rsidP="00884387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Стороны сделки (каждой из взаимосвязанных сделок)       </w:t>
                    </w:r>
                  </w:p>
                </w:tc>
              </w:sdtContent>
            </w:sdt>
            <w:tc>
              <w:tcPr>
                <w:tcW w:w="5245" w:type="dxa"/>
              </w:tcPr>
              <w:p w:rsidR="003E47E3" w:rsidRPr="003E47E3" w:rsidRDefault="003E47E3" w:rsidP="00884387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id w:val="778844943"/>
                    <w:lock w:val="sdtContentLocked"/>
                    <w:placeholder>
                      <w:docPart w:val="D32C648E798E448794D7460EB7B5ED77"/>
                    </w:placeholder>
                    <w:showingPlcHdr/>
                  </w:sdtPr>
                  <w:sdtEndPr>
                    <w:rPr>
                      <w:rFonts w:asciiTheme="minorHAnsi" w:hAnsiTheme="minorHAnsi"/>
                      <w:sz w:val="22"/>
                    </w:rPr>
                  </w:sdtEndPr>
                  <w:sdtContent>
                    <w:r w:rsidRPr="003E47E3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>1.</w:t>
                    </w:r>
                  </w:sdtContent>
                </w:sd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id w:val="-444312768"/>
                    <w:lock w:val="sdtContentLocked"/>
                    <w:placeholder>
                      <w:docPart w:val="8AF43913BC4E46D9B295CBC255EEF9C2"/>
                    </w:placeholder>
                    <w:showingPlcHdr/>
                  </w:sdtPr>
                  <w:sdtContent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>ОАО «НКФО «Белинкасгрупп»</w:t>
                    </w:r>
                  </w:sdtContent>
                </w:sdt>
              </w:p>
              <w:p w:rsidR="003E47E3" w:rsidRPr="003E47E3" w:rsidRDefault="003E47E3" w:rsidP="00884387">
                <w:pPr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id w:val="1184402269"/>
                    <w:lock w:val="sdtContentLocked"/>
                    <w:placeholder>
                      <w:docPart w:val="15F4F5B828CC4EACA89252FF71166AB1"/>
                    </w:placeholder>
                  </w:sdtPr>
                  <w:sdtEndPr>
                    <w:rPr>
                      <w:rFonts w:asciiTheme="minorHAnsi" w:eastAsia="Calibri" w:hAnsiTheme="minorHAnsi"/>
                      <w:sz w:val="22"/>
                    </w:rPr>
                  </w:sdtEndPr>
                  <w:sdtContent>
                    <w:r w:rsidRPr="003E47E3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>2.</w:t>
                    </w:r>
                  </w:sdtContent>
                </w:sd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alias w:val="Наименование стороны"/>
                    <w:tag w:val="Сторона"/>
                    <w:id w:val="997157064"/>
                    <w:lock w:val="sdtLocked"/>
                    <w:placeholder>
                      <w:docPart w:val="2D623C027C2C4B9B9FEB3D597563E8D1"/>
                    </w:placeholder>
                    <w:dropDownList>
                      <w:listItem w:value="Выберите элемент."/>
                      <w:listItem w:displayText="Национальный банк Республики Беларусь" w:value="Национальный банк Республики Беларусь"/>
                      <w:listItem w:displayText="ОАО «АСБ Беларусбанк»" w:value="ОАО «АСБ Беларусбанк»"/>
                    </w:dropDownList>
                  </w:sdtPr>
                  <w:sdtContent>
                    <w:r w:rsidR="001068AB">
                      <w:rPr>
                        <w:rFonts w:ascii="Times New Roman" w:hAnsi="Times New Roman"/>
                        <w:sz w:val="24"/>
                        <w:szCs w:val="24"/>
                      </w:rPr>
                      <w:t>Национальный банк Республики Беларусь</w:t>
                    </w:r>
                  </w:sdtContent>
                </w:sdt>
              </w:p>
            </w:tc>
          </w:tr>
          <w:tr w:rsidR="003E47E3" w:rsidRPr="003E47E3" w:rsidTr="00884387">
            <w:trPr>
              <w:trHeight w:val="293"/>
            </w:tr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811464032"/>
                <w:lock w:val="contentLocked"/>
                <w:placeholder>
                  <w:docPart w:val="40E61BB76BDA400C853A9F6C0522DB27"/>
                </w:placeholder>
                <w:showingPlcHdr/>
              </w:sdtPr>
              <w:sdtContent>
                <w:tc>
                  <w:tcPr>
                    <w:tcW w:w="846" w:type="dxa"/>
                  </w:tcPr>
                  <w:p w:rsidR="003E47E3" w:rsidRPr="003E47E3" w:rsidRDefault="003E47E3" w:rsidP="00884387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5.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68101273"/>
                <w:lock w:val="contentLocked"/>
                <w:placeholder>
                  <w:docPart w:val="A1C4991A5FE1485988106BC665A1611F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3E47E3" w:rsidRPr="003E47E3" w:rsidRDefault="003E47E3" w:rsidP="00884387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>Предмет сделки</w:t>
                    </w:r>
                    <w:r w:rsidRPr="003E47E3">
                      <w:rPr>
                        <w:rFonts w:ascii="Times New Roman" w:eastAsiaTheme="minorHAnsi" w:hAnsi="Times New Roman"/>
                        <w:color w:val="808080"/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27783371"/>
                <w:lock w:val="sdtLocked"/>
                <w:placeholder>
                  <w:docPart w:val="18FB4B95AC9C4FE4AC21073EC571764B"/>
                </w:placeholder>
              </w:sdtPr>
              <w:sdtContent>
                <w:tc>
                  <w:tcPr>
                    <w:tcW w:w="5245" w:type="dxa"/>
                  </w:tcPr>
                  <w:p w:rsidR="00366872" w:rsidRDefault="001068AB" w:rsidP="00884387">
                    <w:pPr>
                      <w:ind w:firstLine="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1068AB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Хранение и перевозка денежной наличности</w:t>
                    </w:r>
                  </w:p>
                  <w:p w:rsidR="003E47E3" w:rsidRPr="003E47E3" w:rsidRDefault="003E47E3" w:rsidP="00884387">
                    <w:pPr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 w:rsidR="003E47E3" w:rsidRPr="003E47E3" w:rsidTr="00884387">
            <w:trPr>
              <w:trHeight w:val="2493"/>
            </w:tr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40401414"/>
                <w:lock w:val="contentLocked"/>
                <w:placeholder>
                  <w:docPart w:val="D2E4B585916645A2AD261EFB1974D6B9"/>
                </w:placeholder>
                <w:showingPlcHdr/>
              </w:sdtPr>
              <w:sdtContent>
                <w:tc>
                  <w:tcPr>
                    <w:tcW w:w="846" w:type="dxa"/>
                  </w:tcPr>
                  <w:p w:rsidR="003E47E3" w:rsidRPr="003E47E3" w:rsidRDefault="003E47E3" w:rsidP="00884387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6.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82918626"/>
                <w:lock w:val="contentLocked"/>
                <w:placeholder>
                  <w:docPart w:val="C289B6D755A14D7284C00B487AE66B69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3E47E3" w:rsidRPr="003E47E3" w:rsidRDefault="003E47E3" w:rsidP="00884387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Theme="minorHAnsi" w:hAnsi="Times New Roman"/>
                        <w:color w:val="242424"/>
                        <w:sz w:val="24"/>
                        <w:szCs w:val="24"/>
                        <w:shd w:val="clear" w:color="auto" w:fill="FFFFFF"/>
                      </w:rPr>
    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    </w:r>
                  </w:p>
                </w:tc>
              </w:sdtContent>
            </w:sdt>
            <w:tc>
              <w:tcPr>
                <w:tcW w:w="5245" w:type="dxa"/>
              </w:tcPr>
              <w:sdt>
                <w:sdtPr>
                  <w:rPr>
                    <w:rFonts w:ascii="Times New Roman" w:hAnsi="Times New Roman"/>
                    <w:sz w:val="24"/>
                    <w:szCs w:val="24"/>
                  </w:rPr>
                  <w:alias w:val="Критерии"/>
                  <w:tag w:val="Критерии"/>
                  <w:id w:val="237749098"/>
                  <w:lock w:val="sdtLocked"/>
                  <w:placeholder>
                    <w:docPart w:val="672BF80EA5204D239E6C8CBA43F4E28A"/>
                  </w:placeholder>
                  <w:dropDownList>
                    <w:listItem w:value="Выберите элемент."/>
    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    </w:dropDownList>
                </w:sdtPr>
                <w:sdtContent>
                  <w:p w:rsidR="003E47E3" w:rsidRPr="003E47E3" w:rsidRDefault="001068AB" w:rsidP="00884387">
                    <w:pPr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Абзац 5 части 1 статьи 57 Закона Республики Беларусь «О хозяйственных обществах»</w:t>
                    </w:r>
                  </w:p>
                </w:sdtContent>
              </w:sdt>
              <w:p w:rsidR="003E47E3" w:rsidRPr="003E47E3" w:rsidRDefault="003E47E3" w:rsidP="00884387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3E47E3" w:rsidRPr="003E47E3" w:rsidRDefault="003E47E3" w:rsidP="00884387">
                <w:pPr>
                  <w:ind w:firstLine="0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  <w:p w:rsidR="003E47E3" w:rsidRPr="003E47E3" w:rsidRDefault="003E47E3" w:rsidP="00884387">
                <w:pPr>
                  <w:ind w:firstLine="0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  <w:p w:rsidR="003E47E3" w:rsidRPr="003E47E3" w:rsidRDefault="003E47E3" w:rsidP="00884387">
                <w:pPr>
                  <w:spacing w:after="160" w:line="259" w:lineRule="auto"/>
                  <w:ind w:firstLine="708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</w:tr>
          <w:tr w:rsidR="003E47E3" w:rsidRPr="003E47E3" w:rsidTr="00884387">
            <w:trPr>
              <w:trHeight w:val="737"/>
            </w:tr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77856045"/>
                <w:lock w:val="contentLocked"/>
                <w:placeholder>
                  <w:docPart w:val="34FEEC5728844EACBE24CF59D9F1727A"/>
                </w:placeholder>
                <w:showingPlcHdr/>
              </w:sdtPr>
              <w:sdtContent>
                <w:tc>
                  <w:tcPr>
                    <w:tcW w:w="846" w:type="dxa"/>
                  </w:tcPr>
                  <w:p w:rsidR="003E47E3" w:rsidRPr="003E47E3" w:rsidRDefault="003E47E3" w:rsidP="00884387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7.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43080942"/>
                <w:lock w:val="contentLocked"/>
                <w:placeholder>
                  <w:docPart w:val="AFB0FE4E50B34809849B7FA369C818EB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3E47E3" w:rsidRPr="003E47E3" w:rsidRDefault="003E47E3" w:rsidP="00884387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Сумма сделки (общая сумма взаимосвязанных сделок)       </w:t>
                    </w:r>
                  </w:p>
                </w:tc>
              </w:sdtContent>
            </w:sdt>
            <w:tc>
              <w:tcPr>
                <w:tcW w:w="5245" w:type="dxa"/>
              </w:tcPr>
              <w:p w:rsidR="003E47E3" w:rsidRPr="003E47E3" w:rsidRDefault="003E47E3" w:rsidP="00884387">
                <w:pPr>
                  <w:ind w:firstLine="0"/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id w:val="-1541584865"/>
                    <w:placeholder>
                      <w:docPart w:val="A398E35C7442450984D69F40ED008F44"/>
                    </w:placeholder>
                  </w:sdtPr>
                  <w:sdtContent>
                    <w:r w:rsidR="001068AB">
                      <w:rPr>
                        <w:color w:val="000000"/>
                        <w:sz w:val="27"/>
                        <w:szCs w:val="27"/>
                      </w:rPr>
                      <w:t xml:space="preserve"> </w:t>
                    </w:r>
                    <w:r w:rsidR="001068AB" w:rsidRPr="001068AB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6 259,33 тыс.</w:t>
                    </w:r>
                  </w:sdtContent>
                </w:sd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id w:val="-1709948723"/>
                    <w:lock w:val="contentLocked"/>
                    <w:placeholder>
                      <w:docPart w:val="4EF0E3ABEB4B4F688D70B2BA48B3A72A"/>
                    </w:placeholder>
                    <w:showingPlcHdr/>
                  </w:sdtPr>
                  <w:sdtContent>
                    <w:r w:rsidRPr="003E47E3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>бел. руб.</w:t>
                    </w:r>
                  </w:sdtContent>
                </w:sdt>
              </w:p>
            </w:tc>
          </w:tr>
          <w:tr w:rsidR="003E47E3" w:rsidRPr="003E47E3" w:rsidTr="00884387">
            <w:tc>
              <w:tcPr>
                <w:tcW w:w="846" w:type="dxa"/>
              </w:tcPr>
              <w:sdt>
                <w:sdtPr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id w:val="-557772855"/>
                  <w:lock w:val="contentLocked"/>
                  <w:placeholder>
                    <w:docPart w:val="B7EF52C9053445099C332927BD2EFC60"/>
                  </w:placeholder>
                  <w:showingPlcHdr/>
                </w:sdtPr>
                <w:sdtContent>
                  <w:p w:rsidR="003E47E3" w:rsidRPr="003E47E3" w:rsidRDefault="003E47E3" w:rsidP="00884387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8.</w:t>
                    </w:r>
                  </w:p>
                </w:sdtContent>
              </w:sdt>
              <w:p w:rsidR="003E47E3" w:rsidRPr="003E47E3" w:rsidRDefault="003E47E3" w:rsidP="00884387">
                <w:pPr>
                  <w:autoSpaceDE w:val="0"/>
                  <w:autoSpaceDN w:val="0"/>
                  <w:adjustRightInd w:val="0"/>
                  <w:ind w:firstLine="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37217814"/>
                <w:lock w:val="contentLocked"/>
                <w:placeholder>
                  <w:docPart w:val="D673CAD9C18547D095A8BA2C069620DF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3E47E3" w:rsidRPr="003E47E3" w:rsidRDefault="003E47E3" w:rsidP="00884387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Theme="minorHAnsi" w:hAnsi="Times New Roman"/>
                        <w:color w:val="242424"/>
                        <w:sz w:val="24"/>
                        <w:szCs w:val="24"/>
                        <w:shd w:val="clear" w:color="auto" w:fill="FFFFFF"/>
                      </w:rPr>
    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    </w:r>
                  </w:p>
                </w:tc>
              </w:sdtContent>
            </w:sdt>
            <w:tc>
              <w:tcPr>
                <w:tcW w:w="5245" w:type="dxa"/>
              </w:tcPr>
              <w:p w:rsidR="003E47E3" w:rsidRPr="003E47E3" w:rsidRDefault="003E47E3" w:rsidP="00884387">
                <w:pPr>
                  <w:ind w:firstLine="0"/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id w:val="-1091394434"/>
                    <w:placeholder>
                      <w:docPart w:val="3759B5E992594750A278B85CC8084741"/>
                    </w:placeholder>
                  </w:sdtPr>
                  <w:sdtContent>
                    <w:r w:rsidR="001068AB">
                      <w:rPr>
                        <w:color w:val="000000"/>
                        <w:sz w:val="27"/>
                        <w:szCs w:val="27"/>
                      </w:rPr>
                      <w:t xml:space="preserve"> </w:t>
                    </w:r>
                    <w:r w:rsidR="001068AB" w:rsidRPr="001068AB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243 608,00 тыс.</w:t>
                    </w:r>
                  </w:sdtContent>
                </w:sd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id w:val="1013883190"/>
                    <w:lock w:val="contentLocked"/>
                    <w:placeholder>
                      <w:docPart w:val="0DE77E02859941E2B76E2F8430D57E14"/>
                    </w:placeholder>
                    <w:showingPlcHdr/>
                  </w:sdtPr>
                  <w:sdtContent>
                    <w:r w:rsidRPr="003E47E3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>бел. руб.</w:t>
                    </w:r>
                  </w:sdtContent>
                </w:sdt>
              </w:p>
              <w:p w:rsidR="003E47E3" w:rsidRPr="003E47E3" w:rsidRDefault="009406B2" w:rsidP="00884387">
                <w:pPr>
                  <w:ind w:firstLine="0"/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</w:pPr>
              </w:p>
            </w:tc>
          </w:tr>
        </w:tbl>
      </w:sdtContent>
    </w:sdt>
    <w:p w:rsidR="00884387" w:rsidRDefault="00884387" w:rsidP="009856E1">
      <w:pPr>
        <w:ind w:left="1069" w:firstLine="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9856E1" w:rsidRDefault="00884387" w:rsidP="00884387">
      <w:pPr>
        <w:tabs>
          <w:tab w:val="left" w:pos="8235"/>
        </w:tabs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</w:p>
    <w:p w:rsidR="009856E1" w:rsidRPr="009856E1" w:rsidRDefault="009856E1" w:rsidP="009856E1">
      <w:pPr>
        <w:rPr>
          <w:rFonts w:ascii="Times New Roman" w:eastAsiaTheme="minorHAnsi" w:hAnsi="Times New Roman"/>
          <w:sz w:val="28"/>
          <w:szCs w:val="28"/>
        </w:rPr>
      </w:pPr>
    </w:p>
    <w:p w:rsidR="009856E1" w:rsidRPr="009856E1" w:rsidRDefault="009856E1" w:rsidP="009856E1">
      <w:pPr>
        <w:rPr>
          <w:rFonts w:ascii="Times New Roman" w:eastAsiaTheme="minorHAnsi" w:hAnsi="Times New Roman"/>
          <w:sz w:val="28"/>
          <w:szCs w:val="28"/>
        </w:rPr>
      </w:pPr>
    </w:p>
    <w:p w:rsidR="009856E1" w:rsidRPr="009856E1" w:rsidRDefault="009856E1" w:rsidP="009856E1">
      <w:pPr>
        <w:rPr>
          <w:rFonts w:ascii="Times New Roman" w:eastAsiaTheme="minorHAnsi" w:hAnsi="Times New Roman"/>
          <w:sz w:val="28"/>
          <w:szCs w:val="28"/>
        </w:rPr>
      </w:pPr>
    </w:p>
    <w:p w:rsidR="009856E1" w:rsidRPr="009856E1" w:rsidRDefault="009856E1" w:rsidP="009856E1">
      <w:pPr>
        <w:rPr>
          <w:rFonts w:ascii="Times New Roman" w:eastAsiaTheme="minorHAnsi" w:hAnsi="Times New Roman"/>
          <w:sz w:val="28"/>
          <w:szCs w:val="28"/>
        </w:rPr>
      </w:pPr>
    </w:p>
    <w:p w:rsidR="009856E1" w:rsidRDefault="009856E1" w:rsidP="009856E1">
      <w:pPr>
        <w:rPr>
          <w:rFonts w:ascii="Times New Roman" w:eastAsiaTheme="minorHAnsi" w:hAnsi="Times New Roman"/>
          <w:sz w:val="28"/>
          <w:szCs w:val="28"/>
        </w:rPr>
      </w:pPr>
    </w:p>
    <w:p w:rsidR="009856E1" w:rsidRDefault="009856E1" w:rsidP="009856E1">
      <w:pPr>
        <w:rPr>
          <w:rFonts w:ascii="Times New Roman" w:eastAsiaTheme="minorHAnsi" w:hAnsi="Times New Roman"/>
          <w:sz w:val="28"/>
          <w:szCs w:val="28"/>
        </w:rPr>
      </w:pPr>
    </w:p>
    <w:p w:rsidR="009856E1" w:rsidRDefault="009856E1" w:rsidP="009856E1">
      <w:pPr>
        <w:rPr>
          <w:rFonts w:ascii="Times New Roman" w:eastAsiaTheme="minorHAnsi" w:hAnsi="Times New Roman"/>
          <w:sz w:val="28"/>
          <w:szCs w:val="28"/>
        </w:rPr>
      </w:pPr>
    </w:p>
    <w:p w:rsidR="009856E1" w:rsidRDefault="009856E1" w:rsidP="009856E1">
      <w:pPr>
        <w:rPr>
          <w:rFonts w:ascii="Times New Roman" w:eastAsiaTheme="minorHAnsi" w:hAnsi="Times New Roman"/>
          <w:sz w:val="28"/>
          <w:szCs w:val="28"/>
        </w:rPr>
      </w:pPr>
    </w:p>
    <w:p w:rsidR="00CF3B52" w:rsidRPr="009856E1" w:rsidRDefault="00CF3B52" w:rsidP="00CF3B52">
      <w:pPr>
        <w:rPr>
          <w:rFonts w:ascii="Times New Roman" w:eastAsiaTheme="minorHAnsi" w:hAnsi="Times New Roman"/>
          <w:sz w:val="28"/>
          <w:szCs w:val="28"/>
        </w:rPr>
      </w:pPr>
    </w:p>
    <w:p w:rsidR="009856E1" w:rsidRDefault="009856E1" w:rsidP="009856E1">
      <w:pPr>
        <w:rPr>
          <w:rFonts w:ascii="Times New Roman" w:eastAsiaTheme="minorHAnsi" w:hAnsi="Times New Roman"/>
          <w:sz w:val="28"/>
          <w:szCs w:val="28"/>
        </w:rPr>
      </w:pPr>
    </w:p>
    <w:p w:rsidR="009856E1" w:rsidRDefault="009856E1" w:rsidP="009856E1">
      <w:pPr>
        <w:rPr>
          <w:rFonts w:ascii="Times New Roman" w:eastAsiaTheme="minorHAnsi" w:hAnsi="Times New Roman"/>
          <w:sz w:val="28"/>
          <w:szCs w:val="28"/>
        </w:rPr>
      </w:pPr>
    </w:p>
    <w:p w:rsidR="009856E1" w:rsidRDefault="009856E1" w:rsidP="009856E1">
      <w:pPr>
        <w:rPr>
          <w:rFonts w:ascii="Times New Roman" w:eastAsiaTheme="minorHAnsi" w:hAnsi="Times New Roman"/>
          <w:sz w:val="28"/>
          <w:szCs w:val="28"/>
        </w:rPr>
      </w:pPr>
    </w:p>
    <w:p w:rsidR="009856E1" w:rsidRDefault="009856E1" w:rsidP="009856E1">
      <w:pPr>
        <w:rPr>
          <w:rFonts w:ascii="Times New Roman" w:eastAsiaTheme="minorHAnsi" w:hAnsi="Times New Roman"/>
          <w:sz w:val="28"/>
          <w:szCs w:val="28"/>
        </w:rPr>
      </w:pPr>
    </w:p>
    <w:p w:rsidR="00CF3B52" w:rsidRDefault="009856E1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</w:p>
    <w:sdt>
      <w:sdtPr>
        <w:rPr>
          <w:rFonts w:ascii="Times New Roman" w:eastAsiaTheme="minorHAnsi" w:hAnsi="Times New Roman"/>
          <w:sz w:val="24"/>
          <w:szCs w:val="24"/>
        </w:rPr>
        <w:id w:val="1131591702"/>
        <w:lock w:val="contentLocked"/>
        <w:placeholder>
          <w:docPart w:val="C54C5F5AEF0F47C6AB7AF8A1677A71D1"/>
        </w:placeholder>
        <w:group/>
      </w:sdtPr>
      <w:sdtEndPr>
        <w:rPr>
          <w:rFonts w:eastAsia="Times New Roman"/>
          <w:lang w:eastAsia="ru-RU"/>
        </w:rPr>
      </w:sdtEndPr>
      <w:sdtContent>
        <w:tbl>
          <w:tblPr>
            <w:tblpPr w:leftFromText="180" w:rightFromText="180" w:vertAnchor="page" w:horzAnchor="margin" w:tblpY="2806"/>
            <w:tblW w:w="10201" w:type="dxa"/>
            <w:tblLayout w:type="fixed"/>
            <w:tblLook w:val="04A0" w:firstRow="1" w:lastRow="0" w:firstColumn="1" w:lastColumn="0" w:noHBand="0" w:noVBand="1"/>
          </w:tblPr>
          <w:tblGrid>
            <w:gridCol w:w="846"/>
            <w:gridCol w:w="4110"/>
            <w:gridCol w:w="5245"/>
          </w:tblGrid>
          <w:tr w:rsidR="00CF3B52" w:rsidRPr="003E47E3" w:rsidTr="001068AB">
            <w:trPr>
              <w:trHeight w:val="842"/>
            </w:trPr>
            <w:tc>
              <w:tcPr>
                <w:tcW w:w="846" w:type="dxa"/>
              </w:tcPr>
              <w:p w:rsidR="00CF3B52" w:rsidRPr="003E47E3" w:rsidRDefault="00CF3B52" w:rsidP="001068AB">
                <w:pPr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id w:val="2038300206"/>
                    <w:lock w:val="contentLocked"/>
                    <w:placeholder>
                      <w:docPart w:val="E8E50C6C868448EDB75484DA0FFD92FC"/>
                    </w:placeholder>
                    <w:showingPlcHdr/>
                  </w:sdtPr>
                  <w:sdtEndPr>
                    <w:rPr>
                      <w:rFonts w:asciiTheme="minorHAnsi" w:eastAsia="Calibri" w:hAnsiTheme="minorHAnsi"/>
                      <w:sz w:val="22"/>
                    </w:rPr>
                  </w:sdtEndPr>
                  <w:sdtContent>
                    <w:r w:rsidRPr="003E47E3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>1.</w:t>
                    </w:r>
                  </w:sdtContent>
                </w:sdt>
              </w:p>
            </w:tc>
            <w:tc>
              <w:tcPr>
                <w:tcW w:w="4110" w:type="dxa"/>
              </w:tcPr>
              <w:sdt>
                <w:sdtPr>
                  <w:rPr>
                    <w:rFonts w:ascii="Times New Roman" w:hAnsi="Times New Roman"/>
                    <w:sz w:val="24"/>
                    <w:szCs w:val="24"/>
                  </w:rPr>
                  <w:id w:val="-1810692271"/>
                  <w:lock w:val="contentLocked"/>
                  <w:placeholder>
                    <w:docPart w:val="AB6AE3EBEA994790B1326238DB258FB7"/>
                  </w:placeholder>
                  <w:showingPlcHdr/>
                </w:sdtPr>
                <w:sdtContent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Полное наименование и местонахождение                    </w:t>
                    </w:r>
                  </w:p>
                </w:sdtContent>
              </w:sdt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73242438"/>
                <w:lock w:val="contentLocked"/>
                <w:placeholder>
                  <w:docPart w:val="429E31501F2748F3A2CF434AB05372A8"/>
                </w:placeholder>
                <w:showingPlcHdr/>
              </w:sdtPr>
              <w:sdtContent>
                <w:tc>
                  <w:tcPr>
                    <w:tcW w:w="5245" w:type="dxa"/>
                  </w:tcPr>
                  <w:p w:rsidR="0078456B" w:rsidRDefault="00CF3B52" w:rsidP="001068AB">
                    <w:pPr>
                      <w:spacing w:line="280" w:lineRule="exact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</w:t>
                    </w:r>
                  </w:p>
                  <w:p w:rsidR="00CF3B52" w:rsidRPr="003E47E3" w:rsidRDefault="00CF3B52" w:rsidP="001068AB">
                    <w:pPr>
                      <w:spacing w:line="280" w:lineRule="exact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CF3B52" w:rsidRPr="003E47E3" w:rsidTr="001068AB">
            <w:tc>
              <w:tcPr>
                <w:tcW w:w="846" w:type="dxa"/>
              </w:tcPr>
              <w:p w:rsidR="00CF3B52" w:rsidRPr="003E47E3" w:rsidRDefault="00CF3B52" w:rsidP="001068AB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id w:val="-429821357"/>
                    <w:lock w:val="contentLocked"/>
                    <w:placeholder>
                      <w:docPart w:val="78701F3C44B046FA88DB011657DA0C0A"/>
                    </w:placeholder>
                    <w:showingPlcHdr/>
                  </w:sdtPr>
                  <w:sdtContent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2.</w:t>
                    </w:r>
                  </w:sdtContent>
                </w:sdt>
              </w:p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12008492"/>
                <w:lock w:val="contentLocked"/>
                <w:placeholder>
                  <w:docPart w:val="486BE883872B442FBD05C67C2D8C18BF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>Дата принятия решения о совершении сделки</w:t>
                    </w:r>
                    <w:r w:rsidRPr="003E47E3">
                      <w:rPr>
                        <w:rFonts w:ascii="Times New Roman" w:eastAsiaTheme="minorHAnsi" w:hAnsi="Times New Roman"/>
                        <w:color w:val="808080"/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  <w:tc>
              <w:tcPr>
                <w:tcW w:w="5245" w:type="dxa"/>
              </w:tcPr>
              <w:p w:rsidR="00CF3B52" w:rsidRPr="003E47E3" w:rsidRDefault="00CF3B52" w:rsidP="001068AB">
                <w:pPr>
                  <w:tabs>
                    <w:tab w:val="center" w:pos="2798"/>
                    <w:tab w:val="left" w:pos="3240"/>
                  </w:tabs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id w:val="-377394714"/>
                    <w:placeholder>
                      <w:docPart w:val="A315733EBEC445AD9BA525D2DCA30C83"/>
                    </w:placeholder>
                    <w:date w:fullDate="2024-03-18T00:00:00Z"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r w:rsidR="001068AB">
                      <w:rPr>
                        <w:rFonts w:ascii="Times New Roman" w:hAnsi="Times New Roman"/>
                        <w:sz w:val="24"/>
                        <w:szCs w:val="24"/>
                      </w:rPr>
                      <w:t>18.03.2024</w:t>
                    </w:r>
                  </w:sdtContent>
                </w:sd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  </w:t>
                </w: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ab/>
                </w:r>
              </w:p>
            </w:tc>
          </w:tr>
          <w:tr w:rsidR="00CF3B52" w:rsidRPr="003E47E3" w:rsidTr="001068AB">
            <w:trPr>
              <w:trHeight w:val="979"/>
            </w:tr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45322957"/>
                <w:lock w:val="contentLocked"/>
                <w:placeholder>
                  <w:docPart w:val="D4EEBE6E26B34981887B027B87793311"/>
                </w:placeholder>
                <w:showingPlcHdr/>
              </w:sdtPr>
              <w:sdtContent>
                <w:tc>
                  <w:tcPr>
                    <w:tcW w:w="846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3.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74552853"/>
                <w:lock w:val="contentLocked"/>
                <w:placeholder>
                  <w:docPart w:val="22AD16268B5841B088F652680754EEC3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Вид сделки (каждой из взаимосвязанных сделок)      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04903820"/>
                <w:placeholder>
                  <w:docPart w:val="DBBB62202AAF4CDEAE2C173A46D70A8B"/>
                </w:placeholder>
              </w:sdtPr>
              <w:sdtContent>
                <w:tc>
                  <w:tcPr>
                    <w:tcW w:w="5245" w:type="dxa"/>
                  </w:tcPr>
                  <w:p w:rsidR="00CF3B52" w:rsidRPr="003E47E3" w:rsidRDefault="001068AB" w:rsidP="001068AB">
                    <w:pPr>
                      <w:spacing w:line="280" w:lineRule="exact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068AB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Договор купли-продажи недвижимого имущества, находящегося в собственности Республики Беларусь </w:t>
                    </w:r>
                  </w:p>
                </w:tc>
              </w:sdtContent>
            </w:sdt>
          </w:tr>
          <w:tr w:rsidR="00CF3B52" w:rsidRPr="003E47E3" w:rsidTr="001068AB">
            <w:trPr>
              <w:trHeight w:val="849"/>
            </w:tr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516914860"/>
                <w:lock w:val="contentLocked"/>
                <w:placeholder>
                  <w:docPart w:val="E0DDC064A34645F0AFC139EC77219CD6"/>
                </w:placeholder>
                <w:showingPlcHdr/>
              </w:sdtPr>
              <w:sdtContent>
                <w:tc>
                  <w:tcPr>
                    <w:tcW w:w="846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4.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45372988"/>
                <w:lock w:val="contentLocked"/>
                <w:placeholder>
                  <w:docPart w:val="4E256712340A441EA51765C4875C7AB5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Стороны сделки (каждой из взаимосвязанных сделок)       </w:t>
                    </w:r>
                  </w:p>
                </w:tc>
              </w:sdtContent>
            </w:sdt>
            <w:tc>
              <w:tcPr>
                <w:tcW w:w="5245" w:type="dxa"/>
              </w:tcPr>
              <w:p w:rsidR="00CF3B52" w:rsidRPr="003E47E3" w:rsidRDefault="00CF3B52" w:rsidP="001068AB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id w:val="249630979"/>
                    <w:lock w:val="contentLocked"/>
                    <w:placeholder>
                      <w:docPart w:val="87EBB9A0D51542BC829AD396300D36C3"/>
                    </w:placeholder>
                    <w:showingPlcHdr/>
                  </w:sdtPr>
                  <w:sdtEndPr>
                    <w:rPr>
                      <w:rFonts w:asciiTheme="minorHAnsi" w:hAnsiTheme="minorHAnsi"/>
                      <w:sz w:val="22"/>
                    </w:rPr>
                  </w:sdtEndPr>
                  <w:sdtContent>
                    <w:r w:rsidRPr="003E47E3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>1.</w:t>
                    </w:r>
                  </w:sdtContent>
                </w:sd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id w:val="-324201228"/>
                    <w:lock w:val="contentLocked"/>
                    <w:placeholder>
                      <w:docPart w:val="61A2DCE5E6CD49128D3CDDBC1EB00C7B"/>
                    </w:placeholder>
                    <w:showingPlcHdr/>
                  </w:sdtPr>
                  <w:sdtContent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>ОАО «НКФО «Белинкасгрупп»</w:t>
                    </w:r>
                  </w:sdtContent>
                </w:sdt>
              </w:p>
              <w:p w:rsidR="00CF3B52" w:rsidRPr="003E47E3" w:rsidRDefault="00CF3B52" w:rsidP="001068AB">
                <w:pPr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id w:val="480811531"/>
                    <w:lock w:val="contentLocked"/>
                    <w:placeholder>
                      <w:docPart w:val="ECFA5948E6A74FF49C8F20D6C2F09D5E"/>
                    </w:placeholder>
                  </w:sdtPr>
                  <w:sdtEndPr>
                    <w:rPr>
                      <w:rFonts w:asciiTheme="minorHAnsi" w:eastAsia="Calibri" w:hAnsiTheme="minorHAnsi"/>
                      <w:sz w:val="22"/>
                    </w:rPr>
                  </w:sdtEndPr>
                  <w:sdtContent>
                    <w:r w:rsidRPr="003E47E3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>2.</w:t>
                    </w:r>
                  </w:sdtContent>
                </w:sd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alias w:val="Наименование стороны"/>
                    <w:tag w:val="Сторона"/>
                    <w:id w:val="12501505"/>
                    <w:placeholder>
                      <w:docPart w:val="002C554184614F0AAA60CEDD5B6D6D32"/>
                    </w:placeholder>
                    <w:dropDownList>
                      <w:listItem w:value="Выберите элемент."/>
                      <w:listItem w:displayText="Национальный банк Республики Беларусь" w:value="Национальный банк Республики Беларусь"/>
                      <w:listItem w:displayText="ОАО «АСБ Беларусбанк»" w:value="ОАО «АСБ Беларусбанк»"/>
                    </w:dropDownList>
                  </w:sdtPr>
                  <w:sdtContent>
                    <w:r w:rsidR="001068AB">
                      <w:rPr>
                        <w:rFonts w:ascii="Times New Roman" w:hAnsi="Times New Roman"/>
                        <w:sz w:val="24"/>
                        <w:szCs w:val="24"/>
                      </w:rPr>
                      <w:t>Национальный банк Республики Беларусь</w:t>
                    </w:r>
                  </w:sdtContent>
                </w:sdt>
              </w:p>
            </w:tc>
          </w:tr>
          <w:tr w:rsidR="00CF3B52" w:rsidRPr="003E47E3" w:rsidTr="001068AB">
            <w:trPr>
              <w:trHeight w:val="293"/>
            </w:tr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70005396"/>
                <w:lock w:val="contentLocked"/>
                <w:placeholder>
                  <w:docPart w:val="0F9C112066494FDF843B1103C6DBE072"/>
                </w:placeholder>
                <w:showingPlcHdr/>
              </w:sdtPr>
              <w:sdtContent>
                <w:tc>
                  <w:tcPr>
                    <w:tcW w:w="846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5.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11037242"/>
                <w:lock w:val="contentLocked"/>
                <w:placeholder>
                  <w:docPart w:val="9CFB69D770014E13B30198CA858599C9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>Предмет сделки</w:t>
                    </w:r>
                    <w:r w:rsidRPr="003E47E3">
                      <w:rPr>
                        <w:rFonts w:ascii="Times New Roman" w:eastAsiaTheme="minorHAnsi" w:hAnsi="Times New Roman"/>
                        <w:color w:val="808080"/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75719092"/>
                <w:placeholder>
                  <w:docPart w:val="8260FF3193504F41823111C157DBC9B9"/>
                </w:placeholder>
              </w:sdtPr>
              <w:sdtContent>
                <w:tc>
                  <w:tcPr>
                    <w:tcW w:w="5245" w:type="dxa"/>
                  </w:tcPr>
                  <w:p w:rsidR="00366872" w:rsidRDefault="001068AB" w:rsidP="001068AB">
                    <w:pPr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Купля-продажа капитального строения</w:t>
                    </w:r>
                  </w:p>
                  <w:p w:rsidR="00CF3B52" w:rsidRPr="003E47E3" w:rsidRDefault="00CF3B52" w:rsidP="001068AB">
                    <w:pPr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 w:rsidR="00CF3B52" w:rsidRPr="003E47E3" w:rsidTr="001068AB">
            <w:trPr>
              <w:trHeight w:val="2493"/>
            </w:tr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924561676"/>
                <w:lock w:val="contentLocked"/>
                <w:placeholder>
                  <w:docPart w:val="FDD988EEC13C4A4AADCB5E58F337A5AA"/>
                </w:placeholder>
                <w:showingPlcHdr/>
              </w:sdtPr>
              <w:sdtContent>
                <w:tc>
                  <w:tcPr>
                    <w:tcW w:w="846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6.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25983654"/>
                <w:lock w:val="contentLocked"/>
                <w:placeholder>
                  <w:docPart w:val="D6764F48191048AFA35E1F7CC801A8EA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Theme="minorHAnsi" w:hAnsi="Times New Roman"/>
                        <w:color w:val="242424"/>
                        <w:sz w:val="24"/>
                        <w:szCs w:val="24"/>
                        <w:shd w:val="clear" w:color="auto" w:fill="FFFFFF"/>
                      </w:rPr>
    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    </w:r>
                  </w:p>
                </w:tc>
              </w:sdtContent>
            </w:sdt>
            <w:tc>
              <w:tcPr>
                <w:tcW w:w="5245" w:type="dxa"/>
              </w:tcPr>
              <w:sdt>
                <w:sdtPr>
                  <w:rPr>
                    <w:rFonts w:ascii="Times New Roman" w:hAnsi="Times New Roman"/>
                    <w:sz w:val="24"/>
                    <w:szCs w:val="24"/>
                  </w:rPr>
                  <w:alias w:val="Критерии"/>
                  <w:tag w:val="Критерии"/>
                  <w:id w:val="264037953"/>
                  <w:placeholder>
                    <w:docPart w:val="20B0DAB622D841878C55C250A91E2192"/>
                  </w:placeholder>
                  <w:dropDownList>
                    <w:listItem w:value="Выберите элемент."/>
    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    </w:dropDownList>
                </w:sdtPr>
                <w:sdtContent>
                  <w:p w:rsidR="00CF3B52" w:rsidRPr="003E47E3" w:rsidRDefault="00CF3B52" w:rsidP="001068AB">
                    <w:pPr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Абзац 5 части 1 статьи 57 Закона Республики Беларусь «О хозяйственных обществах»</w:t>
                    </w:r>
                  </w:p>
                </w:sdtContent>
              </w:sdt>
              <w:p w:rsidR="00CF3B52" w:rsidRPr="003E47E3" w:rsidRDefault="00CF3B52" w:rsidP="001068AB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CF3B52" w:rsidRPr="003E47E3" w:rsidRDefault="00CF3B52" w:rsidP="001068AB">
                <w:pPr>
                  <w:ind w:firstLine="0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  <w:p w:rsidR="00CF3B52" w:rsidRPr="003E47E3" w:rsidRDefault="00CF3B52" w:rsidP="001068AB">
                <w:pPr>
                  <w:ind w:firstLine="0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  <w:p w:rsidR="00CF3B52" w:rsidRPr="003E47E3" w:rsidRDefault="00CF3B52" w:rsidP="001068AB">
                <w:pPr>
                  <w:spacing w:after="160" w:line="259" w:lineRule="auto"/>
                  <w:ind w:firstLine="708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</w:tr>
          <w:tr w:rsidR="00CF3B52" w:rsidRPr="003E47E3" w:rsidTr="001068AB">
            <w:trPr>
              <w:trHeight w:val="737"/>
            </w:tr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952548708"/>
                <w:lock w:val="contentLocked"/>
                <w:placeholder>
                  <w:docPart w:val="2725C8C182FE4C63B6923BF78EA1022D"/>
                </w:placeholder>
                <w:showingPlcHdr/>
              </w:sdtPr>
              <w:sdtContent>
                <w:tc>
                  <w:tcPr>
                    <w:tcW w:w="846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7.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47310391"/>
                <w:lock w:val="contentLocked"/>
                <w:placeholder>
                  <w:docPart w:val="7C0E0405501C45C6B3564EF1504383B6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Сумма сделки (общая сумма взаимосвязанных сделок)       </w:t>
                    </w:r>
                  </w:p>
                </w:tc>
              </w:sdtContent>
            </w:sdt>
            <w:tc>
              <w:tcPr>
                <w:tcW w:w="5245" w:type="dxa"/>
              </w:tcPr>
              <w:p w:rsidR="00CF3B52" w:rsidRPr="003E47E3" w:rsidRDefault="00CF3B52" w:rsidP="001068AB">
                <w:pPr>
                  <w:ind w:firstLine="0"/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id w:val="1089427178"/>
                    <w:placeholder>
                      <w:docPart w:val="EF094456DC2B4F28B26B7EA2925E5623"/>
                    </w:placeholder>
                  </w:sdtPr>
                  <w:sdtContent>
                    <w:r w:rsidR="001068AB" w:rsidRPr="001068AB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209</w:t>
                    </w:r>
                    <w:r w:rsidR="00EE4811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="001068AB" w:rsidRPr="001068AB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000,00</w:t>
                    </w:r>
                  </w:sdtContent>
                </w:sd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id w:val="-1651060329"/>
                    <w:lock w:val="contentLocked"/>
                    <w:placeholder>
                      <w:docPart w:val="94D35AE3C6C74A0E910F587A0B71041B"/>
                    </w:placeholder>
                    <w:showingPlcHdr/>
                  </w:sdtPr>
                  <w:sdtContent>
                    <w:r w:rsidRPr="003E47E3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>бел. руб.</w:t>
                    </w:r>
                  </w:sdtContent>
                </w:sdt>
              </w:p>
            </w:tc>
          </w:tr>
          <w:tr w:rsidR="00CF3B52" w:rsidRPr="003E47E3" w:rsidTr="001068AB">
            <w:tc>
              <w:tcPr>
                <w:tcW w:w="846" w:type="dxa"/>
              </w:tcPr>
              <w:sdt>
                <w:sdtPr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id w:val="-164710110"/>
                  <w:lock w:val="contentLocked"/>
                  <w:placeholder>
                    <w:docPart w:val="7CF9FE8B94DF40D28A6FFC2A423610D8"/>
                  </w:placeholder>
                  <w:showingPlcHdr/>
                </w:sdtPr>
                <w:sdtContent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8.</w:t>
                    </w:r>
                  </w:p>
                </w:sdtContent>
              </w:sdt>
              <w:p w:rsidR="00CF3B52" w:rsidRPr="003E47E3" w:rsidRDefault="00CF3B52" w:rsidP="001068AB">
                <w:pPr>
                  <w:autoSpaceDE w:val="0"/>
                  <w:autoSpaceDN w:val="0"/>
                  <w:adjustRightInd w:val="0"/>
                  <w:ind w:firstLine="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71736593"/>
                <w:lock w:val="contentLocked"/>
                <w:placeholder>
                  <w:docPart w:val="E47BBFAE3ADC47EDB3FB04AA4CA3572E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Theme="minorHAnsi" w:hAnsi="Times New Roman"/>
                        <w:color w:val="242424"/>
                        <w:sz w:val="24"/>
                        <w:szCs w:val="24"/>
                        <w:shd w:val="clear" w:color="auto" w:fill="FFFFFF"/>
                      </w:rPr>
    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    </w:r>
                  </w:p>
                </w:tc>
              </w:sdtContent>
            </w:sdt>
            <w:tc>
              <w:tcPr>
                <w:tcW w:w="5245" w:type="dxa"/>
              </w:tcPr>
              <w:p w:rsidR="00CF3B52" w:rsidRPr="003E47E3" w:rsidRDefault="00CF3B52" w:rsidP="001068AB">
                <w:pPr>
                  <w:ind w:firstLine="0"/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id w:val="1882284575"/>
                    <w:placeholder>
                      <w:docPart w:val="15B951BEE13D4072B7D5A7E5E9E97CE6"/>
                    </w:placeholder>
                  </w:sdtPr>
                  <w:sdtContent>
                    <w:r w:rsidR="001068AB" w:rsidRPr="001068AB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243 608,00 тыс</w:t>
                    </w:r>
                    <w:r w:rsidR="001068AB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.</w:t>
                    </w:r>
                  </w:sdtContent>
                </w:sd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id w:val="-1617448247"/>
                    <w:lock w:val="contentLocked"/>
                    <w:placeholder>
                      <w:docPart w:val="B44AEAEADBF9405D8A0068BC5499599A"/>
                    </w:placeholder>
                    <w:showingPlcHdr/>
                  </w:sdtPr>
                  <w:sdtContent>
                    <w:r w:rsidRPr="003E47E3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>бел. руб.</w:t>
                    </w:r>
                  </w:sdtContent>
                </w:sdt>
              </w:p>
              <w:p w:rsidR="00CF3B52" w:rsidRPr="003E47E3" w:rsidRDefault="00CF3B52" w:rsidP="001068AB">
                <w:pPr>
                  <w:ind w:firstLine="0"/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</w:pPr>
              </w:p>
            </w:tc>
          </w:tr>
        </w:tbl>
      </w:sdtContent>
    </w:sdt>
    <w:p w:rsidR="00CF3B52" w:rsidRDefault="00CF3B52" w:rsidP="00CF3B52">
      <w:pPr>
        <w:ind w:left="1069" w:firstLine="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F3B52" w:rsidRDefault="00CF3B52" w:rsidP="00CF3B52">
      <w:pPr>
        <w:tabs>
          <w:tab w:val="left" w:pos="8235"/>
        </w:tabs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</w:p>
    <w:p w:rsidR="00CF3B52" w:rsidRPr="009856E1" w:rsidRDefault="00CF3B52" w:rsidP="00CF3B52">
      <w:pPr>
        <w:rPr>
          <w:rFonts w:ascii="Times New Roman" w:eastAsiaTheme="minorHAnsi" w:hAnsi="Times New Roman"/>
          <w:sz w:val="28"/>
          <w:szCs w:val="28"/>
        </w:rPr>
      </w:pPr>
    </w:p>
    <w:p w:rsidR="009856E1" w:rsidRDefault="009856E1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sdt>
      <w:sdtPr>
        <w:rPr>
          <w:rFonts w:ascii="Times New Roman" w:eastAsiaTheme="minorHAnsi" w:hAnsi="Times New Roman"/>
          <w:sz w:val="24"/>
          <w:szCs w:val="24"/>
        </w:rPr>
        <w:id w:val="-37826510"/>
        <w:lock w:val="contentLocked"/>
        <w:placeholder>
          <w:docPart w:val="272F1B33824D4357AE10243A1D9479B8"/>
        </w:placeholder>
        <w:group/>
      </w:sdtPr>
      <w:sdtEndPr>
        <w:rPr>
          <w:rFonts w:eastAsia="Times New Roman"/>
          <w:lang w:eastAsia="ru-RU"/>
        </w:rPr>
      </w:sdtEndPr>
      <w:sdtContent>
        <w:tbl>
          <w:tblPr>
            <w:tblpPr w:leftFromText="180" w:rightFromText="180" w:vertAnchor="page" w:horzAnchor="margin" w:tblpY="2806"/>
            <w:tblW w:w="10201" w:type="dxa"/>
            <w:tblLayout w:type="fixed"/>
            <w:tblLook w:val="04A0" w:firstRow="1" w:lastRow="0" w:firstColumn="1" w:lastColumn="0" w:noHBand="0" w:noVBand="1"/>
          </w:tblPr>
          <w:tblGrid>
            <w:gridCol w:w="846"/>
            <w:gridCol w:w="4110"/>
            <w:gridCol w:w="5245"/>
          </w:tblGrid>
          <w:tr w:rsidR="00CF3B52" w:rsidRPr="003E47E3" w:rsidTr="001068AB">
            <w:trPr>
              <w:trHeight w:val="842"/>
            </w:trPr>
            <w:tc>
              <w:tcPr>
                <w:tcW w:w="846" w:type="dxa"/>
              </w:tcPr>
              <w:p w:rsidR="00CF3B52" w:rsidRPr="003E47E3" w:rsidRDefault="00CF3B52" w:rsidP="001068AB">
                <w:pPr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id w:val="1848674754"/>
                    <w:lock w:val="contentLocked"/>
                    <w:placeholder>
                      <w:docPart w:val="0C4FD1A73EC6491089FFD4BBBD50776F"/>
                    </w:placeholder>
                    <w:showingPlcHdr/>
                  </w:sdtPr>
                  <w:sdtEndPr>
                    <w:rPr>
                      <w:rFonts w:asciiTheme="minorHAnsi" w:eastAsia="Calibri" w:hAnsiTheme="minorHAnsi"/>
                      <w:sz w:val="22"/>
                    </w:rPr>
                  </w:sdtEndPr>
                  <w:sdtContent>
                    <w:r w:rsidRPr="003E47E3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>1.</w:t>
                    </w:r>
                  </w:sdtContent>
                </w:sdt>
              </w:p>
            </w:tc>
            <w:tc>
              <w:tcPr>
                <w:tcW w:w="4110" w:type="dxa"/>
              </w:tcPr>
              <w:sdt>
                <w:sdtPr>
                  <w:rPr>
                    <w:rFonts w:ascii="Times New Roman" w:hAnsi="Times New Roman"/>
                    <w:sz w:val="24"/>
                    <w:szCs w:val="24"/>
                  </w:rPr>
                  <w:id w:val="777759568"/>
                  <w:lock w:val="contentLocked"/>
                  <w:placeholder>
                    <w:docPart w:val="9FBCF99E114F456AB4FB12180618F4FA"/>
                  </w:placeholder>
                  <w:showingPlcHdr/>
                </w:sdtPr>
                <w:sdtContent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Полное наименование и местонахождение                    </w:t>
                    </w:r>
                  </w:p>
                </w:sdtContent>
              </w:sdt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865974959"/>
                <w:lock w:val="contentLocked"/>
                <w:placeholder>
                  <w:docPart w:val="C60F8DD2F47D48D2A8DBB6CD60F176D1"/>
                </w:placeholder>
                <w:showingPlcHdr/>
              </w:sdtPr>
              <w:sdtContent>
                <w:tc>
                  <w:tcPr>
                    <w:tcW w:w="5245" w:type="dxa"/>
                  </w:tcPr>
                  <w:p w:rsidR="0078456B" w:rsidRDefault="00CF3B52" w:rsidP="001068AB">
                    <w:pPr>
                      <w:spacing w:line="280" w:lineRule="exact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</w:t>
                    </w:r>
                  </w:p>
                  <w:p w:rsidR="00CF3B52" w:rsidRPr="003E47E3" w:rsidRDefault="00CF3B52" w:rsidP="001068AB">
                    <w:pPr>
                      <w:spacing w:line="280" w:lineRule="exact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        </w:t>
                    </w:r>
                  </w:p>
                </w:tc>
              </w:sdtContent>
            </w:sdt>
          </w:tr>
          <w:tr w:rsidR="00CF3B52" w:rsidRPr="003E47E3" w:rsidTr="001068AB">
            <w:tc>
              <w:tcPr>
                <w:tcW w:w="846" w:type="dxa"/>
              </w:tcPr>
              <w:p w:rsidR="00CF3B52" w:rsidRPr="003E47E3" w:rsidRDefault="00CF3B52" w:rsidP="001068AB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id w:val="577872415"/>
                    <w:lock w:val="contentLocked"/>
                    <w:placeholder>
                      <w:docPart w:val="BDE6CB8795B042CCA7D897B127A56513"/>
                    </w:placeholder>
                    <w:showingPlcHdr/>
                  </w:sdtPr>
                  <w:sdtContent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2.</w:t>
                    </w:r>
                  </w:sdtContent>
                </w:sdt>
              </w:p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73340988"/>
                <w:lock w:val="contentLocked"/>
                <w:placeholder>
                  <w:docPart w:val="1915E2A236AD45A69EC107953F3222C5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>Дата принятия решения о совершении сделки</w:t>
                    </w:r>
                    <w:r w:rsidRPr="003E47E3">
                      <w:rPr>
                        <w:rFonts w:ascii="Times New Roman" w:eastAsiaTheme="minorHAnsi" w:hAnsi="Times New Roman"/>
                        <w:color w:val="808080"/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  <w:tc>
              <w:tcPr>
                <w:tcW w:w="5245" w:type="dxa"/>
              </w:tcPr>
              <w:p w:rsidR="00CF3B52" w:rsidRPr="003E47E3" w:rsidRDefault="00CF3B52" w:rsidP="001068AB">
                <w:pPr>
                  <w:tabs>
                    <w:tab w:val="center" w:pos="2798"/>
                    <w:tab w:val="left" w:pos="3240"/>
                  </w:tabs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id w:val="930393073"/>
                    <w:placeholder>
                      <w:docPart w:val="D121C38895D9418AAE23C490138F95D2"/>
                    </w:placeholder>
                    <w:date w:fullDate="2024-03-26T00:00:00Z"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r w:rsidR="00956712">
                      <w:rPr>
                        <w:rFonts w:ascii="Times New Roman" w:hAnsi="Times New Roman"/>
                        <w:sz w:val="24"/>
                        <w:szCs w:val="24"/>
                      </w:rPr>
                      <w:t>26.03.2024</w:t>
                    </w:r>
                  </w:sdtContent>
                </w:sd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  </w:t>
                </w: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ab/>
                </w:r>
              </w:p>
            </w:tc>
          </w:tr>
          <w:tr w:rsidR="00CF3B52" w:rsidRPr="003E47E3" w:rsidTr="001068AB">
            <w:trPr>
              <w:trHeight w:val="979"/>
            </w:tr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792891059"/>
                <w:lock w:val="contentLocked"/>
                <w:placeholder>
                  <w:docPart w:val="FE5E6412D26F4E099D82149AD7D3212B"/>
                </w:placeholder>
                <w:showingPlcHdr/>
              </w:sdtPr>
              <w:sdtContent>
                <w:tc>
                  <w:tcPr>
                    <w:tcW w:w="846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3.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49999336"/>
                <w:lock w:val="contentLocked"/>
                <w:placeholder>
                  <w:docPart w:val="294DA53507D54FDA95A36C0AA0F374C3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Вид сделки (каждой из взаимосвязанных сделок)      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20190772"/>
                <w:placeholder>
                  <w:docPart w:val="FEA48C5470654E97B168B7D04F811237"/>
                </w:placeholder>
              </w:sdtPr>
              <w:sdtContent>
                <w:tc>
                  <w:tcPr>
                    <w:tcW w:w="5245" w:type="dxa"/>
                  </w:tcPr>
                  <w:p w:rsidR="00CF3B52" w:rsidRPr="003E47E3" w:rsidRDefault="00956712" w:rsidP="001068AB">
                    <w:pPr>
                      <w:spacing w:line="280" w:lineRule="exact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56712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Дополнительное соглашение № 14 к договору от 13.11.2018 № 932/Д/11/Б </w:t>
                    </w:r>
                  </w:p>
                </w:tc>
              </w:sdtContent>
            </w:sdt>
          </w:tr>
          <w:tr w:rsidR="00CF3B52" w:rsidRPr="003E47E3" w:rsidTr="001068AB">
            <w:trPr>
              <w:trHeight w:val="849"/>
            </w:tr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264075685"/>
                <w:lock w:val="contentLocked"/>
                <w:placeholder>
                  <w:docPart w:val="C024EADC4F8C4A008F86AE5F67AAD068"/>
                </w:placeholder>
                <w:showingPlcHdr/>
              </w:sdtPr>
              <w:sdtContent>
                <w:tc>
                  <w:tcPr>
                    <w:tcW w:w="846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4.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89758464"/>
                <w:lock w:val="contentLocked"/>
                <w:placeholder>
                  <w:docPart w:val="11EFD6AFB2DE4E72AFA8A00FDA6D178F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Стороны сделки (каждой из взаимосвязанных сделок)       </w:t>
                    </w:r>
                  </w:p>
                </w:tc>
              </w:sdtContent>
            </w:sdt>
            <w:tc>
              <w:tcPr>
                <w:tcW w:w="5245" w:type="dxa"/>
              </w:tcPr>
              <w:p w:rsidR="00CF3B52" w:rsidRPr="003E47E3" w:rsidRDefault="00CF3B52" w:rsidP="001068AB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id w:val="-595791362"/>
                    <w:lock w:val="contentLocked"/>
                    <w:placeholder>
                      <w:docPart w:val="9D8D6BDAC02F4F70A24B2822EC22F734"/>
                    </w:placeholder>
                    <w:showingPlcHdr/>
                  </w:sdtPr>
                  <w:sdtEndPr>
                    <w:rPr>
                      <w:rFonts w:asciiTheme="minorHAnsi" w:hAnsiTheme="minorHAnsi"/>
                      <w:sz w:val="22"/>
                    </w:rPr>
                  </w:sdtEndPr>
                  <w:sdtContent>
                    <w:r w:rsidRPr="003E47E3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>1.</w:t>
                    </w:r>
                  </w:sdtContent>
                </w:sd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id w:val="-45762746"/>
                    <w:lock w:val="contentLocked"/>
                    <w:placeholder>
                      <w:docPart w:val="12ADDF0CB9264E098DA641F518DA326E"/>
                    </w:placeholder>
                    <w:showingPlcHdr/>
                  </w:sdtPr>
                  <w:sdtContent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>ОАО «НКФО «Белинкасгрупп»</w:t>
                    </w:r>
                  </w:sdtContent>
                </w:sdt>
              </w:p>
              <w:p w:rsidR="00CF3B52" w:rsidRDefault="00CF3B52" w:rsidP="001068AB">
                <w:pPr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id w:val="1422527634"/>
                    <w:lock w:val="contentLocked"/>
                    <w:placeholder>
                      <w:docPart w:val="8EF8AD80912E405ABE17B2161272749C"/>
                    </w:placeholder>
                  </w:sdtPr>
                  <w:sdtEndPr>
                    <w:rPr>
                      <w:rFonts w:asciiTheme="minorHAnsi" w:eastAsia="Calibri" w:hAnsiTheme="minorHAnsi"/>
                      <w:sz w:val="22"/>
                    </w:rPr>
                  </w:sdtEndPr>
                  <w:sdtContent>
                    <w:r w:rsidRPr="003E47E3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>2.</w:t>
                    </w:r>
                  </w:sdtContent>
                </w:sd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alias w:val="Наименование стороны"/>
                    <w:tag w:val="Сторона"/>
                    <w:id w:val="2085482914"/>
                    <w:placeholder>
                      <w:docPart w:val="E995BA4092524E4890DA427CC65186A6"/>
                    </w:placeholder>
                    <w:dropDownList>
                      <w:listItem w:value="Выберите элемент."/>
                      <w:listItem w:displayText="Национальный банк Республики Беларусь" w:value="Национальный банк Республики Беларусь"/>
                      <w:listItem w:displayText="ОАО «АСБ Беларусбанк»" w:value="ОАО «АСБ Беларусбанк»"/>
                    </w:dropDownList>
                  </w:sdtPr>
                  <w:sdtContent>
                    <w:r w:rsidR="00956712">
                      <w:rPr>
                        <w:rFonts w:ascii="Times New Roman" w:hAnsi="Times New Roman"/>
                        <w:sz w:val="24"/>
                        <w:szCs w:val="24"/>
                      </w:rPr>
                      <w:t>Национальный банк Республики Беларусь</w:t>
                    </w:r>
                  </w:sdtContent>
                </w:sdt>
              </w:p>
              <w:sdt>
                <w:sdtPr>
                  <w:rPr>
                    <w:rFonts w:ascii="Times New Roman" w:hAnsi="Times New Roman"/>
                    <w:sz w:val="24"/>
                    <w:szCs w:val="24"/>
                  </w:rPr>
                  <w:id w:val="532165358"/>
                  <w:placeholder>
                    <w:docPart w:val="672C83C987FB407EA18A3A6A2D3CC89B"/>
                  </w:placeholder>
                </w:sdtPr>
                <w:sdtContent>
                  <w:p w:rsidR="00956712" w:rsidRDefault="00956712" w:rsidP="001068AB">
                    <w:pPr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3. ОАО «АСБ </w:t>
                    </w:r>
                    <w:proofErr w:type="spellStart"/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Беларусбанк</w:t>
                    </w:r>
                    <w:proofErr w:type="spellEnd"/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»</w:t>
                    </w:r>
                  </w:p>
                </w:sdtContent>
              </w:sdt>
              <w:p w:rsidR="00956712" w:rsidRPr="003E47E3" w:rsidRDefault="00956712" w:rsidP="001068AB">
                <w:pPr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</w:tr>
          <w:tr w:rsidR="00CF3B52" w:rsidRPr="003E47E3" w:rsidTr="001068AB">
            <w:trPr>
              <w:trHeight w:val="293"/>
            </w:tr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181780950"/>
                <w:lock w:val="contentLocked"/>
                <w:placeholder>
                  <w:docPart w:val="D579FD4CAF19449A82A0277AF95D84ED"/>
                </w:placeholder>
                <w:showingPlcHdr/>
              </w:sdtPr>
              <w:sdtContent>
                <w:tc>
                  <w:tcPr>
                    <w:tcW w:w="846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5.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978573"/>
                <w:lock w:val="contentLocked"/>
                <w:placeholder>
                  <w:docPart w:val="03456AD1E6AF41E89F1E6962F673D411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>Предмет сделки</w:t>
                    </w:r>
                    <w:r w:rsidRPr="003E47E3">
                      <w:rPr>
                        <w:rFonts w:ascii="Times New Roman" w:eastAsiaTheme="minorHAnsi" w:hAnsi="Times New Roman"/>
                        <w:color w:val="808080"/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60067614"/>
                <w:placeholder>
                  <w:docPart w:val="E7095FFB2699421CAD112202EB04CF1C"/>
                </w:placeholder>
              </w:sdtPr>
              <w:sdtContent>
                <w:tc>
                  <w:tcPr>
                    <w:tcW w:w="5245" w:type="dxa"/>
                  </w:tcPr>
                  <w:p w:rsidR="00366872" w:rsidRDefault="00956712" w:rsidP="001068AB">
                    <w:pPr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56712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Подкрепление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и прием денежной наличности</w:t>
                    </w:r>
                  </w:p>
                  <w:p w:rsidR="00CF3B52" w:rsidRPr="003E47E3" w:rsidRDefault="00CF3B52" w:rsidP="001068AB">
                    <w:pPr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 w:rsidR="00CF3B52" w:rsidRPr="003E47E3" w:rsidTr="001068AB">
            <w:trPr>
              <w:trHeight w:val="2493"/>
            </w:tr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07948915"/>
                <w:lock w:val="contentLocked"/>
                <w:placeholder>
                  <w:docPart w:val="69190AEB044540E78CCF263124C15514"/>
                </w:placeholder>
                <w:showingPlcHdr/>
              </w:sdtPr>
              <w:sdtContent>
                <w:tc>
                  <w:tcPr>
                    <w:tcW w:w="846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6.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662819262"/>
                <w:lock w:val="contentLocked"/>
                <w:placeholder>
                  <w:docPart w:val="4FEECDE9A3AA404C9F4CB67EBFC74802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Theme="minorHAnsi" w:hAnsi="Times New Roman"/>
                        <w:color w:val="242424"/>
                        <w:sz w:val="24"/>
                        <w:szCs w:val="24"/>
                        <w:shd w:val="clear" w:color="auto" w:fill="FFFFFF"/>
                      </w:rPr>
    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    </w:r>
                  </w:p>
                </w:tc>
              </w:sdtContent>
            </w:sdt>
            <w:tc>
              <w:tcPr>
                <w:tcW w:w="5245" w:type="dxa"/>
              </w:tcPr>
              <w:sdt>
                <w:sdtPr>
                  <w:rPr>
                    <w:rFonts w:ascii="Times New Roman" w:hAnsi="Times New Roman"/>
                    <w:sz w:val="24"/>
                    <w:szCs w:val="24"/>
                  </w:rPr>
                  <w:alias w:val="Критерии"/>
                  <w:tag w:val="Критерии"/>
                  <w:id w:val="-1070186608"/>
                  <w:placeholder>
                    <w:docPart w:val="28501102E8B54519854F008B5B382F45"/>
                  </w:placeholder>
                  <w:dropDownList>
                    <w:listItem w:value="Выберите элемент."/>
    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    </w:dropDownList>
                </w:sdtPr>
                <w:sdtContent>
                  <w:p w:rsidR="00CF3B52" w:rsidRPr="003E47E3" w:rsidRDefault="00956712" w:rsidP="001068AB">
                    <w:pPr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Абзацы 2 и 5 части 1 статьи 57 Закона Республики Беларусь "О хозяйственных обществах"</w:t>
                    </w:r>
                  </w:p>
                </w:sdtContent>
              </w:sdt>
              <w:p w:rsidR="00CF3B52" w:rsidRPr="003E47E3" w:rsidRDefault="00CF3B52" w:rsidP="001068AB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CF3B52" w:rsidRPr="003E47E3" w:rsidRDefault="00CF3B52" w:rsidP="001068AB">
                <w:pPr>
                  <w:ind w:firstLine="0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  <w:p w:rsidR="00CF3B52" w:rsidRPr="003E47E3" w:rsidRDefault="00CF3B52" w:rsidP="001068AB">
                <w:pPr>
                  <w:ind w:firstLine="0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  <w:p w:rsidR="00CF3B52" w:rsidRPr="003E47E3" w:rsidRDefault="00CF3B52" w:rsidP="001068AB">
                <w:pPr>
                  <w:spacing w:after="160" w:line="259" w:lineRule="auto"/>
                  <w:ind w:firstLine="708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</w:tr>
          <w:tr w:rsidR="00CF3B52" w:rsidRPr="003E47E3" w:rsidTr="001068AB">
            <w:trPr>
              <w:trHeight w:val="737"/>
            </w:tr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910314455"/>
                <w:lock w:val="contentLocked"/>
                <w:placeholder>
                  <w:docPart w:val="6109C3BE8A374611BC7A914A3DE486B8"/>
                </w:placeholder>
                <w:showingPlcHdr/>
              </w:sdtPr>
              <w:sdtContent>
                <w:tc>
                  <w:tcPr>
                    <w:tcW w:w="846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7.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50120652"/>
                <w:lock w:val="contentLocked"/>
                <w:placeholder>
                  <w:docPart w:val="7BCE1EDAF875412796C3C1C7CD2BB89A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Сумма сделки (общая сумма взаимосвязанных сделок)       </w:t>
                    </w:r>
                  </w:p>
                </w:tc>
              </w:sdtContent>
            </w:sdt>
            <w:tc>
              <w:tcPr>
                <w:tcW w:w="5245" w:type="dxa"/>
              </w:tcPr>
              <w:p w:rsidR="00CF3B52" w:rsidRPr="003E47E3" w:rsidRDefault="00CF3B52" w:rsidP="001068AB">
                <w:pPr>
                  <w:ind w:firstLine="0"/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id w:val="-136266908"/>
                    <w:placeholder>
                      <w:docPart w:val="DF3CED7DB5C0474DBC40E88D31B2F5D2"/>
                    </w:placeholder>
                  </w:sdtPr>
                  <w:sdtContent>
                    <w:r w:rsidR="00956712" w:rsidRPr="00956712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 xml:space="preserve">11 638,61 тыс. </w:t>
                    </w:r>
                  </w:sdtContent>
                </w:sd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id w:val="1252625631"/>
                    <w:lock w:val="contentLocked"/>
                    <w:placeholder>
                      <w:docPart w:val="D77FA46721A9406995509AB11F7C101C"/>
                    </w:placeholder>
                    <w:showingPlcHdr/>
                  </w:sdtPr>
                  <w:sdtContent>
                    <w:r w:rsidRPr="003E47E3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>бел. руб.</w:t>
                    </w:r>
                  </w:sdtContent>
                </w:sdt>
              </w:p>
            </w:tc>
          </w:tr>
          <w:tr w:rsidR="00CF3B52" w:rsidRPr="003E47E3" w:rsidTr="001068AB">
            <w:tc>
              <w:tcPr>
                <w:tcW w:w="846" w:type="dxa"/>
              </w:tcPr>
              <w:sdt>
                <w:sdtPr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id w:val="-1653054080"/>
                  <w:lock w:val="contentLocked"/>
                  <w:placeholder>
                    <w:docPart w:val="E8316E4F65474E07A8611FB028951A4F"/>
                  </w:placeholder>
                  <w:showingPlcHdr/>
                </w:sdtPr>
                <w:sdtContent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8.</w:t>
                    </w:r>
                  </w:p>
                </w:sdtContent>
              </w:sdt>
              <w:p w:rsidR="00CF3B52" w:rsidRPr="003E47E3" w:rsidRDefault="00CF3B52" w:rsidP="001068AB">
                <w:pPr>
                  <w:autoSpaceDE w:val="0"/>
                  <w:autoSpaceDN w:val="0"/>
                  <w:adjustRightInd w:val="0"/>
                  <w:ind w:firstLine="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50931108"/>
                <w:lock w:val="contentLocked"/>
                <w:placeholder>
                  <w:docPart w:val="915C56AEEA0B4F45B3BFA1144C6CD3BC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Theme="minorHAnsi" w:hAnsi="Times New Roman"/>
                        <w:color w:val="242424"/>
                        <w:sz w:val="24"/>
                        <w:szCs w:val="24"/>
                        <w:shd w:val="clear" w:color="auto" w:fill="FFFFFF"/>
                      </w:rPr>
    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    </w:r>
                  </w:p>
                </w:tc>
              </w:sdtContent>
            </w:sdt>
            <w:tc>
              <w:tcPr>
                <w:tcW w:w="5245" w:type="dxa"/>
              </w:tcPr>
              <w:p w:rsidR="00CF3B52" w:rsidRPr="003E47E3" w:rsidRDefault="00CF3B52" w:rsidP="001068AB">
                <w:pPr>
                  <w:ind w:firstLine="0"/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id w:val="989365219"/>
                    <w:placeholder>
                      <w:docPart w:val="0FEAB8C81F1942BEB43B67962AFFE63F"/>
                    </w:placeholder>
                  </w:sdtPr>
                  <w:sdtContent>
                    <w:r w:rsidR="00956712" w:rsidRPr="00956712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243 608,00 тыс.</w:t>
                    </w:r>
                  </w:sdtContent>
                </w:sd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id w:val="143328411"/>
                    <w:lock w:val="contentLocked"/>
                    <w:placeholder>
                      <w:docPart w:val="D1C67C8628924BA4A8ED00CDF053FE8E"/>
                    </w:placeholder>
                    <w:showingPlcHdr/>
                  </w:sdtPr>
                  <w:sdtContent>
                    <w:r w:rsidRPr="003E47E3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>бел. руб.</w:t>
                    </w:r>
                  </w:sdtContent>
                </w:sdt>
              </w:p>
              <w:p w:rsidR="00CF3B52" w:rsidRPr="003E47E3" w:rsidRDefault="00CF3B52" w:rsidP="001068AB">
                <w:pPr>
                  <w:ind w:firstLine="0"/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</w:pPr>
              </w:p>
            </w:tc>
          </w:tr>
        </w:tbl>
      </w:sdtContent>
    </w:sdt>
    <w:p w:rsidR="00CF3B52" w:rsidRDefault="00CF3B52" w:rsidP="00CF3B52">
      <w:pPr>
        <w:ind w:left="1069" w:firstLine="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F3B52" w:rsidRDefault="00CF3B52" w:rsidP="00CF3B52">
      <w:pPr>
        <w:tabs>
          <w:tab w:val="left" w:pos="8235"/>
        </w:tabs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</w:p>
    <w:p w:rsidR="00CF3B52" w:rsidRPr="009856E1" w:rsidRDefault="00CF3B52" w:rsidP="00CF3B52">
      <w:pPr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sdt>
      <w:sdtPr>
        <w:rPr>
          <w:rFonts w:ascii="Times New Roman" w:eastAsiaTheme="minorHAnsi" w:hAnsi="Times New Roman"/>
          <w:sz w:val="24"/>
          <w:szCs w:val="24"/>
        </w:rPr>
        <w:id w:val="-340627806"/>
        <w:lock w:val="contentLocked"/>
        <w:placeholder>
          <w:docPart w:val="A8B84E8ED25C46E8B701E4EDEB6A771A"/>
        </w:placeholder>
        <w:group/>
      </w:sdtPr>
      <w:sdtEndPr>
        <w:rPr>
          <w:rFonts w:eastAsia="Times New Roman"/>
          <w:lang w:eastAsia="ru-RU"/>
        </w:rPr>
      </w:sdtEndPr>
      <w:sdtContent>
        <w:tbl>
          <w:tblPr>
            <w:tblpPr w:leftFromText="180" w:rightFromText="180" w:vertAnchor="page" w:horzAnchor="margin" w:tblpY="2806"/>
            <w:tblW w:w="10201" w:type="dxa"/>
            <w:tblLayout w:type="fixed"/>
            <w:tblLook w:val="04A0" w:firstRow="1" w:lastRow="0" w:firstColumn="1" w:lastColumn="0" w:noHBand="0" w:noVBand="1"/>
          </w:tblPr>
          <w:tblGrid>
            <w:gridCol w:w="846"/>
            <w:gridCol w:w="4110"/>
            <w:gridCol w:w="5245"/>
          </w:tblGrid>
          <w:tr w:rsidR="00CF3B52" w:rsidRPr="003E47E3" w:rsidTr="001068AB">
            <w:trPr>
              <w:trHeight w:val="842"/>
            </w:trPr>
            <w:tc>
              <w:tcPr>
                <w:tcW w:w="846" w:type="dxa"/>
              </w:tcPr>
              <w:p w:rsidR="00CF3B52" w:rsidRPr="003E47E3" w:rsidRDefault="00CF3B52" w:rsidP="001068AB">
                <w:pPr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id w:val="-1825809604"/>
                    <w:lock w:val="contentLocked"/>
                    <w:placeholder>
                      <w:docPart w:val="6E0419F073FE44D3849E2C2A08700868"/>
                    </w:placeholder>
                    <w:showingPlcHdr/>
                  </w:sdtPr>
                  <w:sdtEndPr>
                    <w:rPr>
                      <w:rFonts w:asciiTheme="minorHAnsi" w:eastAsia="Calibri" w:hAnsiTheme="minorHAnsi"/>
                      <w:sz w:val="22"/>
                    </w:rPr>
                  </w:sdtEndPr>
                  <w:sdtContent>
                    <w:r w:rsidRPr="003E47E3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>1.</w:t>
                    </w:r>
                  </w:sdtContent>
                </w:sdt>
              </w:p>
            </w:tc>
            <w:tc>
              <w:tcPr>
                <w:tcW w:w="4110" w:type="dxa"/>
              </w:tcPr>
              <w:sdt>
                <w:sdtPr>
                  <w:rPr>
                    <w:rFonts w:ascii="Times New Roman" w:hAnsi="Times New Roman"/>
                    <w:sz w:val="24"/>
                    <w:szCs w:val="24"/>
                  </w:rPr>
                  <w:id w:val="-1819176659"/>
                  <w:lock w:val="contentLocked"/>
                  <w:placeholder>
                    <w:docPart w:val="0AC8FD37FA9D4DB7866A9B23D3923289"/>
                  </w:placeholder>
                  <w:showingPlcHdr/>
                </w:sdtPr>
                <w:sdtContent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Полное наименование и местонахождение                    </w:t>
                    </w:r>
                  </w:p>
                </w:sdtContent>
              </w:sdt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33775182"/>
                <w:lock w:val="contentLocked"/>
                <w:placeholder>
                  <w:docPart w:val="6027A284B35B47DE8144AFC0AF85CD73"/>
                </w:placeholder>
                <w:showingPlcHdr/>
              </w:sdtPr>
              <w:sdtContent>
                <w:tc>
                  <w:tcPr>
                    <w:tcW w:w="5245" w:type="dxa"/>
                  </w:tcPr>
                  <w:p w:rsidR="0078456B" w:rsidRDefault="00CF3B52" w:rsidP="001068AB">
                    <w:pPr>
                      <w:spacing w:line="280" w:lineRule="exact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</w:t>
                    </w:r>
                  </w:p>
                  <w:p w:rsidR="00CF3B52" w:rsidRPr="003E47E3" w:rsidRDefault="00CF3B52" w:rsidP="001068AB">
                    <w:pPr>
                      <w:spacing w:line="280" w:lineRule="exact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 </w:t>
                    </w:r>
                  </w:p>
                </w:tc>
              </w:sdtContent>
            </w:sdt>
          </w:tr>
          <w:tr w:rsidR="00CF3B52" w:rsidRPr="003E47E3" w:rsidTr="001068AB">
            <w:tc>
              <w:tcPr>
                <w:tcW w:w="846" w:type="dxa"/>
              </w:tcPr>
              <w:p w:rsidR="00CF3B52" w:rsidRPr="003E47E3" w:rsidRDefault="00CF3B52" w:rsidP="001068AB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id w:val="1231344187"/>
                    <w:lock w:val="contentLocked"/>
                    <w:placeholder>
                      <w:docPart w:val="571C53E37ED24084AC5FFDCB8575546F"/>
                    </w:placeholder>
                    <w:showingPlcHdr/>
                  </w:sdtPr>
                  <w:sdtContent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2.</w:t>
                    </w:r>
                  </w:sdtContent>
                </w:sdt>
              </w:p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90821056"/>
                <w:lock w:val="contentLocked"/>
                <w:placeholder>
                  <w:docPart w:val="4B77BEE538384E41A854D8BE8F63480D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>Дата принятия решения о совершении сделки</w:t>
                    </w:r>
                    <w:r w:rsidRPr="003E47E3">
                      <w:rPr>
                        <w:rFonts w:ascii="Times New Roman" w:eastAsiaTheme="minorHAnsi" w:hAnsi="Times New Roman"/>
                        <w:color w:val="808080"/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  <w:tc>
              <w:tcPr>
                <w:tcW w:w="5245" w:type="dxa"/>
              </w:tcPr>
              <w:p w:rsidR="00CF3B52" w:rsidRPr="003E47E3" w:rsidRDefault="00CF3B52" w:rsidP="001068AB">
                <w:pPr>
                  <w:tabs>
                    <w:tab w:val="center" w:pos="2798"/>
                    <w:tab w:val="left" w:pos="3240"/>
                  </w:tabs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id w:val="-623692648"/>
                    <w:placeholder>
                      <w:docPart w:val="F26EE97EC4B24CCBBCEF9D3625701F13"/>
                    </w:placeholder>
                    <w:date w:fullDate="2024-04-30T00:00:00Z"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r w:rsidR="00366872">
                      <w:rPr>
                        <w:rFonts w:ascii="Times New Roman" w:hAnsi="Times New Roman"/>
                        <w:sz w:val="24"/>
                        <w:szCs w:val="24"/>
                      </w:rPr>
                      <w:t>30.04.2024</w:t>
                    </w:r>
                  </w:sdtContent>
                </w:sd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  </w:t>
                </w: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ab/>
                </w:r>
              </w:p>
            </w:tc>
          </w:tr>
          <w:tr w:rsidR="00CF3B52" w:rsidRPr="003E47E3" w:rsidTr="001068AB">
            <w:trPr>
              <w:trHeight w:val="979"/>
            </w:tr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16417559"/>
                <w:lock w:val="contentLocked"/>
                <w:placeholder>
                  <w:docPart w:val="E6D20F4993BC4761B02B77867131F69A"/>
                </w:placeholder>
                <w:showingPlcHdr/>
              </w:sdtPr>
              <w:sdtContent>
                <w:tc>
                  <w:tcPr>
                    <w:tcW w:w="846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3.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59036772"/>
                <w:lock w:val="contentLocked"/>
                <w:placeholder>
                  <w:docPart w:val="9720EF5DAD824CBEAA9AF4B91CD056EE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Вид сделки (каждой из взаимосвязанных сделок)      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90496533"/>
                <w:placeholder>
                  <w:docPart w:val="3B50590EE22F43728D7637D48942C9CB"/>
                </w:placeholder>
              </w:sdtPr>
              <w:sdtContent>
                <w:tc>
                  <w:tcPr>
                    <w:tcW w:w="5245" w:type="dxa"/>
                  </w:tcPr>
                  <w:p w:rsidR="00366872" w:rsidRDefault="00366872" w:rsidP="001068AB">
                    <w:pPr>
                      <w:spacing w:line="280" w:lineRule="exact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66872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Дополнительное соглашения № 22 к договору на возмещение затрат за оказанные коммунальные услуги и услуги по содержанию помещений в административных зданиях ОАО «АСБ </w:t>
                    </w:r>
                    <w:proofErr w:type="spellStart"/>
                    <w:r w:rsidRPr="00366872">
                      <w:rPr>
                        <w:rFonts w:ascii="Times New Roman" w:hAnsi="Times New Roman"/>
                        <w:sz w:val="24"/>
                        <w:szCs w:val="24"/>
                      </w:rPr>
                      <w:t>Беларусбанк</w:t>
                    </w:r>
                    <w:proofErr w:type="spellEnd"/>
                    <w:r w:rsidRPr="00366872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» от 02.09.2019 № 738/428/Д </w:t>
                    </w:r>
                  </w:p>
                  <w:p w:rsidR="00CF3B52" w:rsidRPr="003E47E3" w:rsidRDefault="00CF3B52" w:rsidP="001068AB">
                    <w:pPr>
                      <w:spacing w:line="280" w:lineRule="exact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 w:rsidR="00CF3B52" w:rsidRPr="003E47E3" w:rsidTr="001068AB">
            <w:trPr>
              <w:trHeight w:val="849"/>
            </w:tr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304730533"/>
                <w:lock w:val="contentLocked"/>
                <w:placeholder>
                  <w:docPart w:val="07BB9CCCFF9B4D50B8D623C5B52FD720"/>
                </w:placeholder>
                <w:showingPlcHdr/>
              </w:sdtPr>
              <w:sdtContent>
                <w:tc>
                  <w:tcPr>
                    <w:tcW w:w="846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4.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69748551"/>
                <w:lock w:val="contentLocked"/>
                <w:placeholder>
                  <w:docPart w:val="BC807C3D367D4A8DBA84E4D92369B9EA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Стороны сделки (каждой из взаимосвязанных сделок)       </w:t>
                    </w:r>
                  </w:p>
                </w:tc>
              </w:sdtContent>
            </w:sdt>
            <w:tc>
              <w:tcPr>
                <w:tcW w:w="5245" w:type="dxa"/>
              </w:tcPr>
              <w:p w:rsidR="00CF3B52" w:rsidRPr="003E47E3" w:rsidRDefault="00CF3B52" w:rsidP="001068AB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id w:val="-1890802409"/>
                    <w:lock w:val="contentLocked"/>
                    <w:placeholder>
                      <w:docPart w:val="92AFCDDFAAF5452688DD61B25999EE0E"/>
                    </w:placeholder>
                    <w:showingPlcHdr/>
                  </w:sdtPr>
                  <w:sdtEndPr>
                    <w:rPr>
                      <w:rFonts w:asciiTheme="minorHAnsi" w:hAnsiTheme="minorHAnsi"/>
                      <w:sz w:val="22"/>
                    </w:rPr>
                  </w:sdtEndPr>
                  <w:sdtContent>
                    <w:r w:rsidRPr="003E47E3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>1.</w:t>
                    </w:r>
                  </w:sdtContent>
                </w:sd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id w:val="-995483382"/>
                    <w:lock w:val="contentLocked"/>
                    <w:placeholder>
                      <w:docPart w:val="BEA32B902BED419C887077A78AF1B5FD"/>
                    </w:placeholder>
                    <w:showingPlcHdr/>
                  </w:sdtPr>
                  <w:sdtContent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>ОАО «НКФО «Белинкасгрупп»</w:t>
                    </w:r>
                  </w:sdtContent>
                </w:sdt>
              </w:p>
              <w:p w:rsidR="005544E2" w:rsidRDefault="00CF3B52" w:rsidP="001068AB">
                <w:pPr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id w:val="-820734738"/>
                    <w:lock w:val="contentLocked"/>
                    <w:placeholder>
                      <w:docPart w:val="F855E7C05F3F43C297A342F6BB019D0D"/>
                    </w:placeholder>
                  </w:sdtPr>
                  <w:sdtEndPr>
                    <w:rPr>
                      <w:rFonts w:asciiTheme="minorHAnsi" w:eastAsia="Calibri" w:hAnsiTheme="minorHAnsi"/>
                      <w:sz w:val="22"/>
                    </w:rPr>
                  </w:sdtEndPr>
                  <w:sdtContent>
                    <w:r w:rsidRPr="003E47E3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>2.</w:t>
                    </w:r>
                  </w:sdtContent>
                </w:sd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alias w:val="Наименование стороны"/>
                    <w:tag w:val="Сторона"/>
                    <w:id w:val="-633878303"/>
                    <w:placeholder>
                      <w:docPart w:val="BA3963CBF62C477ABEAF94CBF81C5708"/>
                    </w:placeholder>
                    <w:dropDownList>
                      <w:listItem w:value="Выберите элемент."/>
                      <w:listItem w:displayText="Национальный банк Республики Беларусь" w:value="Национальный банк Республики Беларусь"/>
                      <w:listItem w:displayText="ОАО «АСБ Беларусбанк»" w:value="ОАО «АСБ Беларусбанк»"/>
                    </w:dropDownList>
                  </w:sdtPr>
                  <w:sdtContent>
                    <w:r w:rsidR="00366872">
                      <w:rPr>
                        <w:rFonts w:ascii="Times New Roman" w:hAnsi="Times New Roman"/>
                        <w:sz w:val="24"/>
                        <w:szCs w:val="24"/>
                      </w:rPr>
                      <w:t>ОАО «АСБ Беларусбанк»</w:t>
                    </w:r>
                  </w:sdtContent>
                </w:sdt>
              </w:p>
              <w:p w:rsidR="005544E2" w:rsidRPr="003E47E3" w:rsidRDefault="005544E2" w:rsidP="001068AB">
                <w:pPr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</w:tr>
          <w:tr w:rsidR="00CF3B52" w:rsidRPr="003E47E3" w:rsidTr="001068AB">
            <w:trPr>
              <w:trHeight w:val="293"/>
            </w:tr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742104178"/>
                <w:lock w:val="contentLocked"/>
                <w:placeholder>
                  <w:docPart w:val="529DAABC1A7B4283BC6873B000D99BA4"/>
                </w:placeholder>
                <w:showingPlcHdr/>
              </w:sdtPr>
              <w:sdtContent>
                <w:tc>
                  <w:tcPr>
                    <w:tcW w:w="846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5.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29011660"/>
                <w:lock w:val="contentLocked"/>
                <w:placeholder>
                  <w:docPart w:val="5C29F42A5A4C47E8B28804F799DD5254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>Предмет сделки</w:t>
                    </w:r>
                    <w:r w:rsidRPr="003E47E3">
                      <w:rPr>
                        <w:rFonts w:ascii="Times New Roman" w:eastAsiaTheme="minorHAnsi" w:hAnsi="Times New Roman"/>
                        <w:color w:val="808080"/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99644156"/>
                <w:placeholder>
                  <w:docPart w:val="BBD1034C2CEE4BE6B80D3FAEAE228B8D"/>
                </w:placeholder>
              </w:sdtPr>
              <w:sdtContent>
                <w:tc>
                  <w:tcPr>
                    <w:tcW w:w="5245" w:type="dxa"/>
                  </w:tcPr>
                  <w:p w:rsidR="00366872" w:rsidRDefault="00366872" w:rsidP="00366872">
                    <w:pPr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И</w:t>
                    </w:r>
                    <w:r w:rsidRPr="00366872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зменения в договор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связанные с исключением </w:t>
                    </w:r>
                    <w:r w:rsidRPr="00366872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из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д</w:t>
                    </w:r>
                    <w:r w:rsidRPr="00366872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оговора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отдельных объектов недвижимости</w:t>
                    </w:r>
                  </w:p>
                  <w:p w:rsidR="00CF3B52" w:rsidRPr="003E47E3" w:rsidRDefault="00CF3B52" w:rsidP="00366872">
                    <w:pPr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 w:rsidR="00CF3B52" w:rsidRPr="003E47E3" w:rsidTr="001068AB">
            <w:trPr>
              <w:trHeight w:val="2493"/>
            </w:tr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624977758"/>
                <w:lock w:val="contentLocked"/>
                <w:placeholder>
                  <w:docPart w:val="6BD519ACA4C64908B1B9D1A8582E9C39"/>
                </w:placeholder>
                <w:showingPlcHdr/>
              </w:sdtPr>
              <w:sdtContent>
                <w:tc>
                  <w:tcPr>
                    <w:tcW w:w="846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6.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16729942"/>
                <w:lock w:val="contentLocked"/>
                <w:placeholder>
                  <w:docPart w:val="D9B2A7D8B9644D468D70A449D6B8698C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Theme="minorHAnsi" w:hAnsi="Times New Roman"/>
                        <w:color w:val="242424"/>
                        <w:sz w:val="24"/>
                        <w:szCs w:val="24"/>
                        <w:shd w:val="clear" w:color="auto" w:fill="FFFFFF"/>
                      </w:rPr>
    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    </w:r>
                  </w:p>
                </w:tc>
              </w:sdtContent>
            </w:sdt>
            <w:tc>
              <w:tcPr>
                <w:tcW w:w="5245" w:type="dxa"/>
              </w:tcPr>
              <w:sdt>
                <w:sdtPr>
                  <w:rPr>
                    <w:rFonts w:ascii="Times New Roman" w:hAnsi="Times New Roman"/>
                    <w:sz w:val="24"/>
                    <w:szCs w:val="24"/>
                  </w:rPr>
                  <w:alias w:val="Критерии"/>
                  <w:tag w:val="Критерии"/>
                  <w:id w:val="-1134952647"/>
                  <w:placeholder>
                    <w:docPart w:val="7F694A76393A4A02935324045E32753A"/>
                  </w:placeholder>
                  <w:dropDownList>
                    <w:listItem w:value="Выберите элемент."/>
    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    </w:dropDownList>
                </w:sdtPr>
                <w:sdtContent>
                  <w:p w:rsidR="00CF3B52" w:rsidRPr="003E47E3" w:rsidRDefault="00366872" w:rsidP="001068AB">
                    <w:pPr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Абзацы 2 и 5 части 1 статьи 57 Закона Республики Беларусь "О хозяйственных обществах"</w:t>
                    </w:r>
                  </w:p>
                </w:sdtContent>
              </w:sdt>
              <w:p w:rsidR="00CF3B52" w:rsidRPr="003E47E3" w:rsidRDefault="00CF3B52" w:rsidP="001068AB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CF3B52" w:rsidRPr="003E47E3" w:rsidRDefault="00CF3B52" w:rsidP="001068AB">
                <w:pPr>
                  <w:ind w:firstLine="0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  <w:p w:rsidR="00CF3B52" w:rsidRPr="003E47E3" w:rsidRDefault="00CF3B52" w:rsidP="001068AB">
                <w:pPr>
                  <w:ind w:firstLine="0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  <w:p w:rsidR="00CF3B52" w:rsidRPr="003E47E3" w:rsidRDefault="00CF3B52" w:rsidP="001068AB">
                <w:pPr>
                  <w:spacing w:after="160" w:line="259" w:lineRule="auto"/>
                  <w:ind w:firstLine="708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</w:tr>
          <w:tr w:rsidR="00CF3B52" w:rsidRPr="003E47E3" w:rsidTr="001068AB">
            <w:trPr>
              <w:trHeight w:val="737"/>
            </w:tr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785960155"/>
                <w:lock w:val="contentLocked"/>
                <w:placeholder>
                  <w:docPart w:val="CB2CC085CF0743A890660E7C93D3B019"/>
                </w:placeholder>
                <w:showingPlcHdr/>
              </w:sdtPr>
              <w:sdtContent>
                <w:tc>
                  <w:tcPr>
                    <w:tcW w:w="846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7.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71063692"/>
                <w:lock w:val="contentLocked"/>
                <w:placeholder>
                  <w:docPart w:val="6575700284A74C61972B185A9335A8CD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Сумма сделки (общая сумма взаимосвязанных сделок)       </w:t>
                    </w:r>
                  </w:p>
                </w:tc>
              </w:sdtContent>
            </w:sdt>
            <w:tc>
              <w:tcPr>
                <w:tcW w:w="5245" w:type="dxa"/>
              </w:tcPr>
              <w:p w:rsidR="00CF3B52" w:rsidRPr="003E47E3" w:rsidRDefault="00CF3B52" w:rsidP="001068AB">
                <w:pPr>
                  <w:ind w:firstLine="0"/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id w:val="-1263836100"/>
                    <w:placeholder>
                      <w:docPart w:val="2F3C58DC24C54C76B6699A7F705F7D98"/>
                    </w:placeholder>
                  </w:sdtPr>
                  <w:sdtContent>
                    <w:r w:rsidR="00366872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 xml:space="preserve">Общая сумма расходов </w:t>
                    </w:r>
                    <w:r w:rsidR="00366872" w:rsidRPr="00366872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по Договору с момента его заключения 240</w:t>
                    </w:r>
                    <w:r w:rsidR="00366872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="00366872" w:rsidRPr="00366872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 xml:space="preserve">617,84 </w:t>
                    </w:r>
                  </w:sdtContent>
                </w:sd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id w:val="-1275705574"/>
                    <w:lock w:val="contentLocked"/>
                    <w:placeholder>
                      <w:docPart w:val="334CCF5B3E834127B44314E0804E9047"/>
                    </w:placeholder>
                    <w:showingPlcHdr/>
                  </w:sdtPr>
                  <w:sdtContent>
                    <w:r w:rsidRPr="003E47E3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>бел. руб.</w:t>
                    </w:r>
                  </w:sdtContent>
                </w:sdt>
              </w:p>
            </w:tc>
          </w:tr>
          <w:tr w:rsidR="00CF3B52" w:rsidRPr="003E47E3" w:rsidTr="001068AB">
            <w:tc>
              <w:tcPr>
                <w:tcW w:w="846" w:type="dxa"/>
              </w:tcPr>
              <w:sdt>
                <w:sdtPr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id w:val="371274750"/>
                  <w:lock w:val="contentLocked"/>
                  <w:placeholder>
                    <w:docPart w:val="7729A99D7F724B09BF4CE82752A1E043"/>
                  </w:placeholder>
                  <w:showingPlcHdr/>
                </w:sdtPr>
                <w:sdtContent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8.</w:t>
                    </w:r>
                  </w:p>
                </w:sdtContent>
              </w:sdt>
              <w:p w:rsidR="00CF3B52" w:rsidRPr="003E47E3" w:rsidRDefault="00CF3B52" w:rsidP="001068AB">
                <w:pPr>
                  <w:autoSpaceDE w:val="0"/>
                  <w:autoSpaceDN w:val="0"/>
                  <w:adjustRightInd w:val="0"/>
                  <w:ind w:firstLine="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5025317"/>
                <w:lock w:val="contentLocked"/>
                <w:placeholder>
                  <w:docPart w:val="2464FFD584C24C348776055346458BC1"/>
                </w:placeholder>
                <w:showingPlcHdr/>
              </w:sdtPr>
              <w:sdtContent>
                <w:tc>
                  <w:tcPr>
                    <w:tcW w:w="4110" w:type="dxa"/>
                  </w:tcPr>
                  <w:p w:rsidR="00CF3B52" w:rsidRPr="003E47E3" w:rsidRDefault="00CF3B52" w:rsidP="001068AB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E47E3">
                      <w:rPr>
                        <w:rFonts w:ascii="Times New Roman" w:eastAsiaTheme="minorHAnsi" w:hAnsi="Times New Roman"/>
                        <w:color w:val="242424"/>
                        <w:sz w:val="24"/>
                        <w:szCs w:val="24"/>
                        <w:shd w:val="clear" w:color="auto" w:fill="FFFFFF"/>
                      </w:rPr>
    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    </w:r>
                  </w:p>
                </w:tc>
              </w:sdtContent>
            </w:sdt>
            <w:tc>
              <w:tcPr>
                <w:tcW w:w="5245" w:type="dxa"/>
              </w:tcPr>
              <w:p w:rsidR="00CF3B52" w:rsidRPr="003E47E3" w:rsidRDefault="00CF3B52" w:rsidP="001068AB">
                <w:pPr>
                  <w:ind w:firstLine="0"/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id w:val="757030359"/>
                    <w:placeholder>
                      <w:docPart w:val="137251E407C64BC1A36781C3CDB6E20A"/>
                    </w:placeholder>
                  </w:sdtPr>
                  <w:sdtContent>
                    <w:r w:rsidR="00366872" w:rsidRPr="00366872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254</w:t>
                    </w:r>
                    <w:r w:rsidR="00EE4811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 </w:t>
                    </w:r>
                    <w:r w:rsidR="00366872" w:rsidRPr="00366872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396</w:t>
                    </w:r>
                    <w:r w:rsidR="00EE4811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,00</w:t>
                    </w:r>
                    <w:r w:rsidR="00366872" w:rsidRPr="00366872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 xml:space="preserve"> тыс.</w:t>
                    </w:r>
                  </w:sdtContent>
                </w:sd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id w:val="1217238390"/>
                    <w:lock w:val="contentLocked"/>
                    <w:placeholder>
                      <w:docPart w:val="151593C64F9F4DA189D46C6DE3448044"/>
                    </w:placeholder>
                    <w:showingPlcHdr/>
                  </w:sdtPr>
                  <w:sdtContent>
                    <w:r w:rsidRPr="003E47E3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>бел. руб.</w:t>
                    </w:r>
                  </w:sdtContent>
                </w:sdt>
              </w:p>
              <w:p w:rsidR="00CF3B52" w:rsidRPr="003E47E3" w:rsidRDefault="00CF3B52" w:rsidP="001068AB">
                <w:pPr>
                  <w:ind w:firstLine="0"/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</w:pPr>
              </w:p>
            </w:tc>
          </w:tr>
        </w:tbl>
      </w:sdtContent>
    </w:sdt>
    <w:p w:rsidR="00CF3B52" w:rsidRDefault="00CF3B52" w:rsidP="00CF3B52">
      <w:pPr>
        <w:ind w:left="1069" w:firstLine="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F3B52" w:rsidRDefault="00CF3B52" w:rsidP="00CF3B52">
      <w:pPr>
        <w:tabs>
          <w:tab w:val="left" w:pos="8235"/>
        </w:tabs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</w:p>
    <w:p w:rsidR="00CF3B52" w:rsidRPr="009856E1" w:rsidRDefault="00CF3B52" w:rsidP="00CF3B52">
      <w:pPr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CF3B52" w:rsidRDefault="00CF3B52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9856E1" w:rsidRDefault="009856E1" w:rsidP="009856E1">
      <w:pPr>
        <w:tabs>
          <w:tab w:val="left" w:pos="3285"/>
        </w:tabs>
        <w:rPr>
          <w:rFonts w:ascii="Times New Roman" w:eastAsiaTheme="minorHAnsi" w:hAnsi="Times New Roman"/>
          <w:sz w:val="28"/>
          <w:szCs w:val="28"/>
        </w:rPr>
      </w:pPr>
    </w:p>
    <w:p w:rsidR="009856E1" w:rsidRPr="009856E1" w:rsidRDefault="009856E1" w:rsidP="009856E1">
      <w:pPr>
        <w:rPr>
          <w:rFonts w:ascii="Times New Roman" w:eastAsiaTheme="minorHAnsi" w:hAnsi="Times New Roman"/>
          <w:sz w:val="28"/>
          <w:szCs w:val="28"/>
        </w:rPr>
      </w:pPr>
    </w:p>
    <w:p w:rsidR="009856E1" w:rsidRPr="009856E1" w:rsidRDefault="009856E1" w:rsidP="009856E1">
      <w:pPr>
        <w:rPr>
          <w:rFonts w:ascii="Times New Roman" w:eastAsiaTheme="minorHAnsi" w:hAnsi="Times New Roman"/>
          <w:sz w:val="28"/>
          <w:szCs w:val="28"/>
        </w:rPr>
      </w:pPr>
    </w:p>
    <w:p w:rsidR="009856E1" w:rsidRPr="009856E1" w:rsidRDefault="009856E1" w:rsidP="009856E1">
      <w:pPr>
        <w:rPr>
          <w:rFonts w:ascii="Times New Roman" w:eastAsiaTheme="minorHAnsi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004673618"/>
                <w:lock w:val="contentLocked"/>
                <w:placeholder>
                  <w:docPart w:val="78306D0336CD4AF3AC2E1CAB0BE01ABF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629240297"/>
              <w:lock w:val="contentLocked"/>
              <w:placeholder>
                <w:docPart w:val="ADC5DCC77CBD46249E98DF496D5D8C55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455152158"/>
              <w:lock w:val="contentLocked"/>
              <w:placeholder>
                <w:docPart w:val="4939EDAF67AF4B8782CD8079E2061D6A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630281546"/>
                <w:lock w:val="contentLocked"/>
                <w:placeholder>
                  <w:docPart w:val="7C00FE39A9C246FE9E1C39BEA772E352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519080391"/>
            <w:lock w:val="contentLocked"/>
            <w:placeholder>
              <w:docPart w:val="1441546D043E41FBBECE27B3F71DBEF8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77190169"/>
                <w:placeholder>
                  <w:docPart w:val="4A7E936363DF4D7B818AA4C03F790937"/>
                </w:placeholder>
                <w:date w:fullDate="2024-04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EE4811">
                  <w:rPr>
                    <w:rFonts w:ascii="Times New Roman" w:hAnsi="Times New Roman"/>
                    <w:sz w:val="24"/>
                    <w:szCs w:val="24"/>
                  </w:rPr>
                  <w:t>30.04.2024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936246005"/>
            <w:lock w:val="contentLocked"/>
            <w:placeholder>
              <w:docPart w:val="05D8158D1D8B43E3BE09E95793BB67C6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398929108"/>
            <w:lock w:val="contentLocked"/>
            <w:placeholder>
              <w:docPart w:val="8F52EB1186EC4EAB8AA280F7994F11E2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2044203749"/>
            <w:placeholder>
              <w:docPart w:val="0C9CD86628914EE6B89558BD01D0CC24"/>
            </w:placeholder>
          </w:sdtPr>
          <w:sdtContent>
            <w:tc>
              <w:tcPr>
                <w:tcW w:w="5245" w:type="dxa"/>
              </w:tcPr>
              <w:p w:rsidR="005544E2" w:rsidRPr="003E47E3" w:rsidRDefault="00EE4811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E4811">
                  <w:rPr>
                    <w:rFonts w:ascii="Times New Roman" w:hAnsi="Times New Roman"/>
                    <w:sz w:val="24"/>
                    <w:szCs w:val="24"/>
                  </w:rPr>
                  <w:t>Договор о возмещении расходов на содержание, эксплуатацию и ремонт общего имущества совместного домовладения.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625225124"/>
            <w:lock w:val="contentLocked"/>
            <w:placeholder>
              <w:docPart w:val="131DEA93EDD94C13A126A0FFA1C9B850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67557107"/>
            <w:lock w:val="contentLocked"/>
            <w:placeholder>
              <w:docPart w:val="D3AA1481F4004AFD9B5751525E6F773F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897236809"/>
                <w:lock w:val="contentLocked"/>
                <w:placeholder>
                  <w:docPart w:val="96D4C050BFC041068F33832E294FCBC5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296343020"/>
                <w:lock w:val="contentLocked"/>
                <w:placeholder>
                  <w:docPart w:val="DF8731AAAA2642718B2D39C1472C0763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500938479"/>
                <w:lock w:val="contentLocked"/>
                <w:placeholder>
                  <w:docPart w:val="2B45C34166DA45DB9335A2C364D81309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1473796869"/>
                <w:placeholder>
                  <w:docPart w:val="E77A27D5921546F794E001DF8517B12C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EE4811">
                  <w:rPr>
                    <w:rFonts w:ascii="Times New Roman" w:hAnsi="Times New Roman"/>
                    <w:sz w:val="24"/>
                    <w:szCs w:val="24"/>
                  </w:rPr>
                  <w:t>ОАО «АСБ Беларусбанк»</w:t>
                </w:r>
              </w:sdtContent>
            </w:sdt>
          </w:p>
          <w:p w:rsidR="005544E2" w:rsidRDefault="00EE4811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E4811">
              <w:rPr>
                <w:rFonts w:ascii="Times New Roman" w:hAnsi="Times New Roman"/>
                <w:sz w:val="24"/>
                <w:szCs w:val="24"/>
              </w:rPr>
              <w:t>Витебское коммунальное производственное унитарное предприятие котельных и тепловых сетей «</w:t>
            </w:r>
            <w:proofErr w:type="spellStart"/>
            <w:r w:rsidRPr="00EE4811">
              <w:rPr>
                <w:rFonts w:ascii="Times New Roman" w:hAnsi="Times New Roman"/>
                <w:sz w:val="24"/>
                <w:szCs w:val="24"/>
              </w:rPr>
              <w:t>ВПКиТС</w:t>
            </w:r>
            <w:proofErr w:type="spellEnd"/>
            <w:r w:rsidRPr="00EE481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E4811" w:rsidRDefault="00EE4811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E4811">
              <w:rPr>
                <w:rFonts w:ascii="Times New Roman" w:hAnsi="Times New Roman"/>
                <w:sz w:val="24"/>
                <w:szCs w:val="24"/>
              </w:rPr>
              <w:t>Гражданка Морозова Валерия Николаевна</w:t>
            </w:r>
          </w:p>
          <w:p w:rsidR="00EE4811" w:rsidRPr="003E47E3" w:rsidRDefault="00EE4811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514965981"/>
            <w:lock w:val="contentLocked"/>
            <w:placeholder>
              <w:docPart w:val="009322E27D1246AE8AF4244D38F89A7E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785721048"/>
            <w:lock w:val="contentLocked"/>
            <w:placeholder>
              <w:docPart w:val="24B79DA8D59A4DF09981A6BF3BD16D80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887329982"/>
              <w:placeholder>
                <w:docPart w:val="19738AEB71684219AEFEEC1B9E0D37DD"/>
              </w:placeholder>
            </w:sdtPr>
            <w:sdtContent>
              <w:p w:rsidR="005544E2" w:rsidRDefault="00EE4811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Содержание</w:t>
                </w:r>
                <w:r w:rsidRPr="00EE4811">
                  <w:rPr>
                    <w:rFonts w:ascii="Times New Roman" w:hAnsi="Times New Roman"/>
                    <w:sz w:val="24"/>
                    <w:szCs w:val="24"/>
                  </w:rPr>
                  <w:t xml:space="preserve"> общего имущества капитального строени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я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480817600"/>
            <w:lock w:val="contentLocked"/>
            <w:placeholder>
              <w:docPart w:val="AD446D4C46CA43DC8D2265C3BCFD677C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899855805"/>
            <w:lock w:val="contentLocked"/>
            <w:placeholder>
              <w:docPart w:val="5192C73F6E1B44F1943B7716C907B8A1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-570968121"/>
              <w:placeholder>
                <w:docPart w:val="B0D074454AFE4592AE9C6C31D5C05E44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EE4811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Абзацы 2 и 5 части 1 статьи 57 Закона Республики Беларусь "О хозяйственных обществах"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381471856"/>
            <w:lock w:val="contentLocked"/>
            <w:placeholder>
              <w:docPart w:val="C85D61E667D443DC8853296D5FCC5AB0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32679484"/>
            <w:lock w:val="contentLocked"/>
            <w:placeholder>
              <w:docPart w:val="ADD8387B3EFE49A1A51E6297EFC22AAA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474716832"/>
                <w:placeholder>
                  <w:docPart w:val="7D90B90A40E74FD49C08C82A0170D431"/>
                </w:placeholder>
              </w:sdtPr>
              <w:sdtContent>
                <w:r w:rsidR="00EE4811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0,00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692141981"/>
                <w:lock w:val="contentLocked"/>
                <w:placeholder>
                  <w:docPart w:val="D9F059E67EFE4097B4C7EFC741BF9E59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-1557861383"/>
              <w:lock w:val="contentLocked"/>
              <w:placeholder>
                <w:docPart w:val="16BC4230B5B241EB9EF1E16BB057C57C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552745206"/>
            <w:lock w:val="contentLocked"/>
            <w:placeholder>
              <w:docPart w:val="35A539231F574F5DB9BD408C12818E4B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991327623"/>
                <w:placeholder>
                  <w:docPart w:val="B5C4ED59ACFE4101AAA50B83D44D5627"/>
                </w:placeholder>
              </w:sdtPr>
              <w:sdtContent>
                <w:r w:rsidR="00EE4811" w:rsidRPr="00EE4811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254</w:t>
                </w:r>
                <w:r w:rsidR="00EE4811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 </w:t>
                </w:r>
                <w:r w:rsidR="00EE4811" w:rsidRPr="00EE4811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396</w:t>
                </w:r>
                <w:r w:rsidR="00EE4811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 xml:space="preserve">,00 </w:t>
                </w:r>
                <w:r w:rsidR="00EE4811" w:rsidRPr="00EE4811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289857791"/>
                <w:lock w:val="contentLocked"/>
                <w:placeholder>
                  <w:docPart w:val="90D3CCEDB6F341BAA0527B38972BFA39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Pr="003E47E3" w:rsidRDefault="005544E2" w:rsidP="005544E2">
      <w:pPr>
        <w:tabs>
          <w:tab w:val="left" w:pos="2025"/>
        </w:tabs>
        <w:spacing w:after="160" w:line="259" w:lineRule="auto"/>
        <w:ind w:firstLine="0"/>
        <w:jc w:val="left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615363889"/>
                <w:lock w:val="contentLocked"/>
                <w:placeholder>
                  <w:docPart w:val="E5B5A33C82AF431CBCB27A2930F27351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047733665"/>
              <w:lock w:val="contentLocked"/>
              <w:placeholder>
                <w:docPart w:val="E5C4E90F36354F5DADA98EB77DBBC8DC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385869552"/>
              <w:lock w:val="contentLocked"/>
              <w:placeholder>
                <w:docPart w:val="1BBDD52A8B9442D7AD3062B14C89D47F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683215514"/>
                <w:lock w:val="contentLocked"/>
                <w:placeholder>
                  <w:docPart w:val="1572FE20A26E46D987775351A0E8C3E1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370680642"/>
            <w:lock w:val="contentLocked"/>
            <w:placeholder>
              <w:docPart w:val="13BB2117E43F4466B10281BBE6F4F4FB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43501096"/>
                <w:placeholder>
                  <w:docPart w:val="5F0E711AA3CB4F3BA90D7795EDEB01B7"/>
                </w:placeholder>
                <w:date w:fullDate="2024-04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EE4811">
                  <w:rPr>
                    <w:rFonts w:ascii="Times New Roman" w:hAnsi="Times New Roman"/>
                    <w:sz w:val="24"/>
                    <w:szCs w:val="24"/>
                  </w:rPr>
                  <w:t>30.04.2024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2142565599"/>
            <w:lock w:val="contentLocked"/>
            <w:placeholder>
              <w:docPart w:val="8265F73ECDC84125A34644D02EBD2FBC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803199324"/>
            <w:lock w:val="contentLocked"/>
            <w:placeholder>
              <w:docPart w:val="9EFC07B5AC68469D90D43D2D172C6CE6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404876368"/>
            <w:placeholder>
              <w:docPart w:val="9DF4B8ECF24C488F8A3DA47B4D447184"/>
            </w:placeholder>
          </w:sdtPr>
          <w:sdtContent>
            <w:tc>
              <w:tcPr>
                <w:tcW w:w="5245" w:type="dxa"/>
              </w:tcPr>
              <w:p w:rsidR="005544E2" w:rsidRPr="003E47E3" w:rsidRDefault="005D4AAD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D4AAD">
                  <w:rPr>
                    <w:rFonts w:ascii="Times New Roman" w:hAnsi="Times New Roman"/>
                    <w:sz w:val="24"/>
                    <w:szCs w:val="24"/>
                  </w:rPr>
                  <w:t>Дополнительное соглашение № 4 к договору от 15.11.2018 № 988/Д/19/Б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763193477"/>
            <w:lock w:val="contentLocked"/>
            <w:placeholder>
              <w:docPart w:val="061AD0531A38403BA0FCF62139547229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232360942"/>
            <w:lock w:val="contentLocked"/>
            <w:placeholder>
              <w:docPart w:val="C87F745AD0E94ED4B4430CD11FDB2D11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836919797"/>
                <w:lock w:val="contentLocked"/>
                <w:placeholder>
                  <w:docPart w:val="1441784228C54AC3ACEFC1F59E809C16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386916134"/>
                <w:lock w:val="contentLocked"/>
                <w:placeholder>
                  <w:docPart w:val="07D1514DCA9A4BAEA04F509EF6795FF2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331350838"/>
                <w:lock w:val="contentLocked"/>
                <w:placeholder>
                  <w:docPart w:val="625938A2480347C2ABB66106F2573640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121976787"/>
                <w:placeholder>
                  <w:docPart w:val="68A577521B04462A8D5A390B5D58C405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5D4AAD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Default="005D4AAD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D4AAD">
              <w:rPr>
                <w:rFonts w:ascii="Times New Roman" w:hAnsi="Times New Roman"/>
                <w:sz w:val="24"/>
                <w:szCs w:val="24"/>
              </w:rPr>
              <w:t>ЗАО «ТК Банк»</w:t>
            </w:r>
          </w:p>
          <w:p w:rsidR="005D4AAD" w:rsidRPr="003E47E3" w:rsidRDefault="005D4AAD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498654973"/>
            <w:lock w:val="contentLocked"/>
            <w:placeholder>
              <w:docPart w:val="BBFE8463BEB441A3B443D25148BF0DC4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846410048"/>
            <w:lock w:val="contentLocked"/>
            <w:placeholder>
              <w:docPart w:val="4E007E58CFDB4398B6453197F541E813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22792334"/>
              <w:placeholder>
                <w:docPart w:val="FBF227DB2A5A497D8EA06158D268A24A"/>
              </w:placeholder>
            </w:sdtPr>
            <w:sdtContent>
              <w:p w:rsidR="005544E2" w:rsidRDefault="005D4AAD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D4AAD">
                  <w:rPr>
                    <w:rFonts w:ascii="Times New Roman" w:hAnsi="Times New Roman"/>
                    <w:sz w:val="24"/>
                    <w:szCs w:val="24"/>
                  </w:rPr>
                  <w:t>Подкрепление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и прием</w:t>
                </w:r>
                <w:r w:rsidRPr="005D4AAD">
                  <w:rPr>
                    <w:rFonts w:ascii="Times New Roman" w:hAnsi="Times New Roman"/>
                    <w:sz w:val="24"/>
                    <w:szCs w:val="24"/>
                  </w:rPr>
                  <w:t xml:space="preserve"> денежной наличност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и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617022103"/>
            <w:lock w:val="contentLocked"/>
            <w:placeholder>
              <w:docPart w:val="A83F42578E7F4FC1B12658D9A31DAE3D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665982057"/>
            <w:lock w:val="contentLocked"/>
            <w:placeholder>
              <w:docPart w:val="6B70809A51A2450F89A76D9AF2444F8E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1401789101"/>
              <w:placeholder>
                <w:docPart w:val="68B39C7B611948BABC8C2EF61B1D9210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5D4AAD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338193729"/>
            <w:lock w:val="contentLocked"/>
            <w:placeholder>
              <w:docPart w:val="C9378296B51D42FAB6F4A41DA560B346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470258027"/>
            <w:lock w:val="contentLocked"/>
            <w:placeholder>
              <w:docPart w:val="7624B953BBB24ECC86F486C2B2CC018C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381913430"/>
                <w:placeholder>
                  <w:docPart w:val="8F0F21161CB44C7E8DB2960CBBEE02B3"/>
                </w:placeholder>
              </w:sdtPr>
              <w:sdtContent>
                <w:r w:rsidR="005D4AAD" w:rsidRPr="005D4AAD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0,00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1725131"/>
                <w:lock w:val="contentLocked"/>
                <w:placeholder>
                  <w:docPart w:val="264785D144074F5FBADBDAFE349E37C0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1392614978"/>
              <w:lock w:val="contentLocked"/>
              <w:placeholder>
                <w:docPart w:val="0D29D636F25540D2BFF754157FEF88B5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446299986"/>
            <w:lock w:val="contentLocked"/>
            <w:placeholder>
              <w:docPart w:val="7D3CBD4DCA8C49A0ACEEA0FC82775939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77707170"/>
                <w:placeholder>
                  <w:docPart w:val="12F15E8A50254EA286E016C321B9A87E"/>
                </w:placeholder>
              </w:sdtPr>
              <w:sdtContent>
                <w:r w:rsidR="005D4AAD" w:rsidRPr="005D4AAD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254 396,00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237937261"/>
                <w:lock w:val="contentLocked"/>
                <w:placeholder>
                  <w:docPart w:val="F1935A71802F48FD934BB6383BBD0708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854526510"/>
                <w:lock w:val="contentLocked"/>
                <w:placeholder>
                  <w:docPart w:val="B06AA5BBFDCA4AE1B66FC7E41F35FEC6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180007777"/>
              <w:lock w:val="contentLocked"/>
              <w:placeholder>
                <w:docPart w:val="F374BEE4EC9148DDB85E191E18F7014E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515642407"/>
              <w:lock w:val="contentLocked"/>
              <w:placeholder>
                <w:docPart w:val="E922B9B68BAE4D0C9D64E82D1ED01A63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552768901"/>
                <w:lock w:val="contentLocked"/>
                <w:placeholder>
                  <w:docPart w:val="1068B41CBBAE45F18DBBB119CC86E1FF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009332862"/>
            <w:lock w:val="contentLocked"/>
            <w:placeholder>
              <w:docPart w:val="2541B735371B4B259685B92DFE2494F5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DB7AC0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88700410"/>
                <w:placeholder>
                  <w:docPart w:val="B66BA21361AC47C4836FF6EEB3D9B2AE"/>
                </w:placeholder>
                <w:date w:fullDate="2024-04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B7AC0">
                  <w:rPr>
                    <w:rFonts w:ascii="Times New Roman" w:hAnsi="Times New Roman"/>
                    <w:sz w:val="24"/>
                    <w:szCs w:val="24"/>
                  </w:rPr>
                  <w:t>30.04.2024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819108279"/>
            <w:lock w:val="contentLocked"/>
            <w:placeholder>
              <w:docPart w:val="9A4C37E7E6A048CE8582491B04C965FC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599061406"/>
            <w:lock w:val="contentLocked"/>
            <w:placeholder>
              <w:docPart w:val="A900ECBBF03846C3BC3056C6224AE1F9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302228359"/>
            <w:placeholder>
              <w:docPart w:val="ECAD81C9634D4997B171BBEFD0C6195A"/>
            </w:placeholder>
          </w:sdtPr>
          <w:sdtContent>
            <w:tc>
              <w:tcPr>
                <w:tcW w:w="5245" w:type="dxa"/>
              </w:tcPr>
              <w:p w:rsidR="005544E2" w:rsidRPr="003E47E3" w:rsidRDefault="00DB7AC0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B7AC0">
                  <w:rPr>
                    <w:rFonts w:ascii="Times New Roman" w:hAnsi="Times New Roman"/>
                    <w:sz w:val="24"/>
                    <w:szCs w:val="24"/>
                  </w:rPr>
                  <w:t>Дополнительное соглашение № 6 к договору от 08.11.2018 № 990/Д/20/Б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749870795"/>
            <w:lock w:val="contentLocked"/>
            <w:placeholder>
              <w:docPart w:val="8CA03713E21B46C2AE98C64A7BA93967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425805372"/>
            <w:lock w:val="contentLocked"/>
            <w:placeholder>
              <w:docPart w:val="6E17B4901BF3461CB219933476734A6C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717495413"/>
                <w:lock w:val="contentLocked"/>
                <w:placeholder>
                  <w:docPart w:val="A6AADB7C6F1A406CB302D29C022C1F82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862241308"/>
                <w:lock w:val="contentLocked"/>
                <w:placeholder>
                  <w:docPart w:val="3BCFEBF2089047DFB40D47A81BE5799E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23584525"/>
                <w:lock w:val="contentLocked"/>
                <w:placeholder>
                  <w:docPart w:val="706B4CDC1A7B4993BB38C9AE1DE1E2F1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555828939"/>
                <w:placeholder>
                  <w:docPart w:val="5DF96BED3F0F4B97AFBB5B1AA95BB3F5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DB7AC0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Default="00DB7AC0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B7AC0">
              <w:rPr>
                <w:rFonts w:ascii="Times New Roman" w:hAnsi="Times New Roman"/>
                <w:sz w:val="24"/>
                <w:szCs w:val="24"/>
              </w:rPr>
              <w:t xml:space="preserve">ОАО «Банк </w:t>
            </w:r>
            <w:proofErr w:type="spellStart"/>
            <w:r w:rsidRPr="00DB7AC0">
              <w:rPr>
                <w:rFonts w:ascii="Times New Roman" w:hAnsi="Times New Roman"/>
                <w:sz w:val="24"/>
                <w:szCs w:val="24"/>
              </w:rPr>
              <w:t>Дабрабыт</w:t>
            </w:r>
            <w:proofErr w:type="spellEnd"/>
            <w:r w:rsidRPr="00DB7AC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7AC0" w:rsidRPr="003E47E3" w:rsidRDefault="00DB7AC0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885533876"/>
            <w:lock w:val="contentLocked"/>
            <w:placeholder>
              <w:docPart w:val="608DA9BC1C9A4918A4A5F5597CB0A856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387836791"/>
            <w:lock w:val="contentLocked"/>
            <w:placeholder>
              <w:docPart w:val="F5E5FCDE951146C396EFCBF784478884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237710928"/>
              <w:placeholder>
                <w:docPart w:val="60D0C375A61C4EC9A624D3D2F7B57227"/>
              </w:placeholder>
            </w:sdtPr>
            <w:sdtContent>
              <w:p w:rsidR="00DB7AC0" w:rsidRPr="00DB7AC0" w:rsidRDefault="00DB7AC0" w:rsidP="00DB7AC0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B7AC0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id w:val="391398641"/>
                    <w:placeholder>
                      <w:docPart w:val="3DADEB136BBE4D4F85E0F4BF40E00799"/>
                    </w:placeholder>
                  </w:sdtPr>
                  <w:sdtContent>
                    <w:r w:rsidRPr="00DB7AC0">
                      <w:rPr>
                        <w:rFonts w:ascii="Times New Roman" w:hAnsi="Times New Roman"/>
                        <w:sz w:val="24"/>
                        <w:szCs w:val="24"/>
                      </w:rPr>
                      <w:t>Подкрепление и прием денежной наличности</w:t>
                    </w:r>
                  </w:sdtContent>
                </w:sdt>
              </w:p>
              <w:p w:rsidR="005544E2" w:rsidRDefault="00DB7AC0" w:rsidP="00DB7AC0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B7AC0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236315630"/>
            <w:lock w:val="contentLocked"/>
            <w:placeholder>
              <w:docPart w:val="8D53DEACA69544FEBA4249670F1196EA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480315616"/>
            <w:lock w:val="contentLocked"/>
            <w:placeholder>
              <w:docPart w:val="A74E912236DD4E17A5BCC5A405B41B63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46646915"/>
              <w:placeholder>
                <w:docPart w:val="5130CBDCF46449AAB09FF2F54F4DF55E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DB7AC0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58899246"/>
            <w:lock w:val="contentLocked"/>
            <w:placeholder>
              <w:docPart w:val="FB9DEABF53544AE8B1C319373BA992F2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229687695"/>
            <w:lock w:val="contentLocked"/>
            <w:placeholder>
              <w:docPart w:val="AB1097727E4B4DB6A6DF22A496B4020A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DB7AC0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072968382"/>
                <w:placeholder>
                  <w:docPart w:val="3FA7FD49340647AF83A5FC542EF866A8"/>
                </w:placeholder>
              </w:sdtPr>
              <w:sdtContent>
                <w:r w:rsidR="00DB7AC0" w:rsidRPr="00DB7AC0">
                  <w:rPr>
                    <w:color w:val="000000"/>
                    <w:sz w:val="27"/>
                    <w:szCs w:val="27"/>
                  </w:rPr>
                  <w:t xml:space="preserve"> </w:t>
                </w:r>
                <w:r w:rsidR="00DB7AC0" w:rsidRPr="00DB7AC0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322,66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932278094"/>
                <w:lock w:val="contentLocked"/>
                <w:placeholder>
                  <w:docPart w:val="A70756BBDB7049098B53054EF378C3DA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1253090135"/>
              <w:lock w:val="contentLocked"/>
              <w:placeholder>
                <w:docPart w:val="29F868646FB0428D8D1851FBC46BBEE7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478286559"/>
            <w:lock w:val="contentLocked"/>
            <w:placeholder>
              <w:docPart w:val="20684C83040C4E57A38113A924870A50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17772271"/>
                <w:placeholder>
                  <w:docPart w:val="5169F7A035904CD1AC501495877E53FD"/>
                </w:placeholder>
              </w:sdtPr>
              <w:sdtContent>
                <w:r w:rsidR="00DB7AC0" w:rsidRPr="00DB7AC0">
                  <w:rPr>
                    <w:color w:val="000000"/>
                    <w:sz w:val="27"/>
                    <w:szCs w:val="27"/>
                  </w:rPr>
                  <w:t xml:space="preserve"> </w:t>
                </w:r>
                <w:r w:rsidR="00DB7AC0" w:rsidRPr="00DB7AC0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254 396,00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486446671"/>
                <w:lock w:val="contentLocked"/>
                <w:placeholder>
                  <w:docPart w:val="8139838F3BAB4D179B2D768B23C3FE7A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2010514911"/>
                <w:lock w:val="contentLocked"/>
                <w:placeholder>
                  <w:docPart w:val="04D564F273BB42BFA38BBAA3B87A08AD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671688971"/>
              <w:lock w:val="contentLocked"/>
              <w:placeholder>
                <w:docPart w:val="D2467B067B5A4E4999AD7103C21EFFE9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717516362"/>
              <w:lock w:val="contentLocked"/>
              <w:placeholder>
                <w:docPart w:val="9566C54D472743D68BB4B4919A112C0D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407959845"/>
                <w:lock w:val="contentLocked"/>
                <w:placeholder>
                  <w:docPart w:val="9AC33085F2E04969BBD647F32B17486C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078597215"/>
            <w:lock w:val="contentLocked"/>
            <w:placeholder>
              <w:docPart w:val="7EB1A6C80C4C41E4B6B29A92A07AB506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DB7AC0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60631465"/>
                <w:placeholder>
                  <w:docPart w:val="D71ECAD65DD24830BAA7A2EEAAD65581"/>
                </w:placeholder>
                <w:date w:fullDate="2024-04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B7AC0">
                  <w:rPr>
                    <w:rFonts w:ascii="Times New Roman" w:hAnsi="Times New Roman"/>
                    <w:sz w:val="24"/>
                    <w:szCs w:val="24"/>
                  </w:rPr>
                  <w:t>30.04.2024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962140058"/>
            <w:lock w:val="contentLocked"/>
            <w:placeholder>
              <w:docPart w:val="978414D2EA974079A08D1D661B5881BC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955827209"/>
            <w:lock w:val="contentLocked"/>
            <w:placeholder>
              <w:docPart w:val="BB75A276E87840E380BC78C6E221638F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230237233"/>
            <w:placeholder>
              <w:docPart w:val="11DCF12AB10749E698E6A1784A3DB1A3"/>
            </w:placeholder>
          </w:sdtPr>
          <w:sdtContent>
            <w:tc>
              <w:tcPr>
                <w:tcW w:w="5245" w:type="dxa"/>
              </w:tcPr>
              <w:p w:rsidR="005544E2" w:rsidRPr="003E47E3" w:rsidRDefault="00DB7AC0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B7AC0">
                  <w:rPr>
                    <w:rFonts w:ascii="Times New Roman" w:hAnsi="Times New Roman"/>
                    <w:sz w:val="24"/>
                    <w:szCs w:val="24"/>
                  </w:rPr>
                  <w:t xml:space="preserve">Дополнительное соглашение № 6 к договору от 21.11.2018 № 1017/Д/29/Б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59666190"/>
            <w:lock w:val="contentLocked"/>
            <w:placeholder>
              <w:docPart w:val="40CA628751B944EDBC0BC3C216B51D6B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828166640"/>
            <w:lock w:val="contentLocked"/>
            <w:placeholder>
              <w:docPart w:val="FF2C4D7105C04601B5600F70D2FAA635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774784225"/>
                <w:lock w:val="contentLocked"/>
                <w:placeholder>
                  <w:docPart w:val="98C6B099035B494CB38D67F659302AF9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843916756"/>
                <w:lock w:val="contentLocked"/>
                <w:placeholder>
                  <w:docPart w:val="F620FAECB6C14C0191556EAAEF6814A4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206789221"/>
                <w:lock w:val="contentLocked"/>
                <w:placeholder>
                  <w:docPart w:val="E5161C0ABE1F46A9A2851035E8FE2CDE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596141003"/>
                <w:placeholder>
                  <w:docPart w:val="937730E11CAF4638849C619BA0B82868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DB7AC0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Default="00DB7AC0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B7AC0">
              <w:rPr>
                <w:color w:val="000000"/>
                <w:sz w:val="27"/>
                <w:szCs w:val="27"/>
              </w:rPr>
              <w:t xml:space="preserve"> </w:t>
            </w:r>
            <w:r w:rsidRPr="00DB7AC0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DB7AC0">
              <w:rPr>
                <w:rFonts w:ascii="Times New Roman" w:hAnsi="Times New Roman"/>
                <w:sz w:val="24"/>
                <w:szCs w:val="24"/>
              </w:rPr>
              <w:t>МТБанк</w:t>
            </w:r>
            <w:proofErr w:type="spellEnd"/>
            <w:r w:rsidRPr="00DB7AC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7AC0" w:rsidRPr="003E47E3" w:rsidRDefault="00DB7AC0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254814013"/>
            <w:lock w:val="contentLocked"/>
            <w:placeholder>
              <w:docPart w:val="D175B061F5AD467496AF1704D81FBCBF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406996504"/>
            <w:lock w:val="contentLocked"/>
            <w:placeholder>
              <w:docPart w:val="397349343F0143C884CB5A52AAD20F73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38641792"/>
              <w:placeholder>
                <w:docPart w:val="240269BA10E6432BAF30EBCC56AFC78D"/>
              </w:placeholder>
            </w:sdtPr>
            <w:sdtContent>
              <w:p w:rsidR="005544E2" w:rsidRDefault="00DB7AC0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B7AC0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id w:val="33777085"/>
                    <w:placeholder>
                      <w:docPart w:val="3786B41D97A9488E85E91186DC309C09"/>
                    </w:placeholder>
                  </w:sdtPr>
                  <w:sdtContent>
                    <w:r w:rsidRPr="00DB7AC0">
                      <w:rPr>
                        <w:rFonts w:ascii="Times New Roman" w:hAnsi="Times New Roman"/>
                        <w:sz w:val="24"/>
                        <w:szCs w:val="24"/>
                      </w:rPr>
                      <w:t>Подкрепление и прием денежной наличности</w:t>
                    </w:r>
                  </w:sdtContent>
                </w:sdt>
                <w:r w:rsidRPr="00DB7AC0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626539027"/>
            <w:lock w:val="contentLocked"/>
            <w:placeholder>
              <w:docPart w:val="21F37C51D73645AFB8A959009981ED6F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342449099"/>
            <w:lock w:val="contentLocked"/>
            <w:placeholder>
              <w:docPart w:val="587FCF1A2EC14A3691819AC889D21D65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-635021492"/>
              <w:placeholder>
                <w:docPart w:val="7FA0108F37524AA39CED6FD28BDA8347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DB7AC0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698512166"/>
            <w:lock w:val="contentLocked"/>
            <w:placeholder>
              <w:docPart w:val="DE977350542946438D5B20774C43B48F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889470269"/>
            <w:lock w:val="contentLocked"/>
            <w:placeholder>
              <w:docPart w:val="39BA32E9C29D482FBE3FCBC84B659263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697224200"/>
                <w:placeholder>
                  <w:docPart w:val="6A4B9D0914B5478EAD332A4B1838484D"/>
                </w:placeholder>
              </w:sdtPr>
              <w:sdtContent>
                <w:r w:rsidR="00DB7AC0" w:rsidRPr="00DB7AC0">
                  <w:rPr>
                    <w:color w:val="000000"/>
                    <w:sz w:val="27"/>
                    <w:szCs w:val="27"/>
                  </w:rPr>
                  <w:t xml:space="preserve"> </w:t>
                </w:r>
                <w:r w:rsidR="00DB7AC0" w:rsidRPr="00DB7AC0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2 321,28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623459711"/>
                <w:lock w:val="contentLocked"/>
                <w:placeholder>
                  <w:docPart w:val="954D09287DE14BA287E3EDF24375B637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-808785180"/>
              <w:lock w:val="contentLocked"/>
              <w:placeholder>
                <w:docPart w:val="13EA793F6C09469EBE251A641ED0929D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533330137"/>
            <w:lock w:val="contentLocked"/>
            <w:placeholder>
              <w:docPart w:val="6055067565404CAB8E959CFE255249D6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419442218"/>
                <w:placeholder>
                  <w:docPart w:val="ED0B9CA8B99444DF87B855591C60A698"/>
                </w:placeholder>
              </w:sdtPr>
              <w:sdtContent>
                <w:r w:rsidR="00DB7AC0" w:rsidRPr="00DB7AC0">
                  <w:rPr>
                    <w:color w:val="000000"/>
                    <w:sz w:val="27"/>
                    <w:szCs w:val="27"/>
                  </w:rPr>
                  <w:t xml:space="preserve"> </w:t>
                </w:r>
                <w:r w:rsidR="00DB7AC0" w:rsidRPr="00DB7AC0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254 396,00 тыс</w:t>
                </w:r>
                <w:r w:rsidR="00DB7AC0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025714900"/>
                <w:lock w:val="contentLocked"/>
                <w:placeholder>
                  <w:docPart w:val="0122003CF2664C45A83C95177FDDC203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469902730"/>
                <w:lock w:val="contentLocked"/>
                <w:placeholder>
                  <w:docPart w:val="14C01692CED94AB792639E1A795E471D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481957977"/>
              <w:lock w:val="contentLocked"/>
              <w:placeholder>
                <w:docPart w:val="7F0E98B471274E539E7C290FFDF900C9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514844792"/>
              <w:lock w:val="contentLocked"/>
              <w:placeholder>
                <w:docPart w:val="92A4BAA847C5425CAA2881BEFD2734BC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274530683"/>
                <w:lock w:val="contentLocked"/>
                <w:placeholder>
                  <w:docPart w:val="133C6B913B5E4E01A69E4262D02A8FA9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623205866"/>
            <w:lock w:val="contentLocked"/>
            <w:placeholder>
              <w:docPart w:val="E11A13BDAB3B4302AEDA5D9664E73213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DB7AC0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55527679"/>
                <w:placeholder>
                  <w:docPart w:val="8C1D4F9AE97B4AB0B3A35219754EB73A"/>
                </w:placeholder>
                <w:date w:fullDate="2024-04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B7AC0">
                  <w:rPr>
                    <w:rFonts w:ascii="Times New Roman" w:hAnsi="Times New Roman"/>
                    <w:sz w:val="24"/>
                    <w:szCs w:val="24"/>
                  </w:rPr>
                  <w:t>30.04.2024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597743887"/>
            <w:lock w:val="contentLocked"/>
            <w:placeholder>
              <w:docPart w:val="50FB0D9892BF46F7B6153545BE42EF0E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489945037"/>
            <w:lock w:val="contentLocked"/>
            <w:placeholder>
              <w:docPart w:val="9CD1F11571864292A924684B007D9673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872065782"/>
            <w:placeholder>
              <w:docPart w:val="5B05EB05844B4E46B355E816D2929C28"/>
            </w:placeholder>
          </w:sdtPr>
          <w:sdtContent>
            <w:tc>
              <w:tcPr>
                <w:tcW w:w="5245" w:type="dxa"/>
              </w:tcPr>
              <w:p w:rsidR="005544E2" w:rsidRPr="003E47E3" w:rsidRDefault="00DB7AC0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B7AC0">
                  <w:rPr>
                    <w:rFonts w:ascii="Times New Roman" w:hAnsi="Times New Roman"/>
                    <w:sz w:val="24"/>
                    <w:szCs w:val="24"/>
                  </w:rPr>
                  <w:t xml:space="preserve">Дополнительное соглашение № 5 к договору от 28.11.2018 № 1026/Д/32/Б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178425183"/>
            <w:lock w:val="contentLocked"/>
            <w:placeholder>
              <w:docPart w:val="346821C7FA004AF0ABAB881142231221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733222099"/>
            <w:lock w:val="contentLocked"/>
            <w:placeholder>
              <w:docPart w:val="D4E05E07720B461FB9ACC63949042F62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243007555"/>
                <w:lock w:val="contentLocked"/>
                <w:placeholder>
                  <w:docPart w:val="C567E0C879F84E1DBC38F27F43159E0A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082949889"/>
                <w:lock w:val="contentLocked"/>
                <w:placeholder>
                  <w:docPart w:val="77CD6D6190D74CCFB831E94D19F1FBC7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544633450"/>
                <w:lock w:val="contentLocked"/>
                <w:placeholder>
                  <w:docPart w:val="B1A4DB7B3C68499EA999241F061CF1F9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327641819"/>
                <w:placeholder>
                  <w:docPart w:val="878E9010CC124822A0943CF8538CF2BE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DB7AC0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Default="00DB7AC0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B7AC0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DB7AC0">
              <w:rPr>
                <w:rFonts w:ascii="Times New Roman" w:hAnsi="Times New Roman"/>
                <w:sz w:val="24"/>
                <w:szCs w:val="24"/>
              </w:rPr>
              <w:t>Технобанк</w:t>
            </w:r>
            <w:proofErr w:type="spellEnd"/>
            <w:r w:rsidRPr="00DB7AC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7AC0" w:rsidRPr="003E47E3" w:rsidRDefault="00DB7AC0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693142678"/>
            <w:lock w:val="contentLocked"/>
            <w:placeholder>
              <w:docPart w:val="B44F57D53D5F4082A05214E296719BCD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634017444"/>
            <w:lock w:val="contentLocked"/>
            <w:placeholder>
              <w:docPart w:val="6A398451C7D14351A64B859246F0F723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217017162"/>
              <w:placeholder>
                <w:docPart w:val="4E397B4F77E44CA1AF3271CA75D61B9B"/>
              </w:placeholder>
            </w:sdtPr>
            <w:sdtContent>
              <w:p w:rsidR="005544E2" w:rsidRDefault="00DB7AC0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B7AC0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id w:val="-383251451"/>
                    <w:placeholder>
                      <w:docPart w:val="663D1D3C1184420D9154EB850635C41C"/>
                    </w:placeholder>
                  </w:sdtPr>
                  <w:sdtContent>
                    <w:r w:rsidRPr="00DB7AC0">
                      <w:rPr>
                        <w:rFonts w:ascii="Times New Roman" w:hAnsi="Times New Roman"/>
                        <w:sz w:val="24"/>
                        <w:szCs w:val="24"/>
                      </w:rPr>
                      <w:t>Подкрепление и прием денежной наличности</w:t>
                    </w:r>
                  </w:sdtContent>
                </w:sdt>
                <w:r w:rsidRPr="00DB7AC0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179806881"/>
            <w:lock w:val="contentLocked"/>
            <w:placeholder>
              <w:docPart w:val="6F2DD6C407B0458E8724FB09FE8ACF41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28304129"/>
            <w:lock w:val="contentLocked"/>
            <w:placeholder>
              <w:docPart w:val="85F23E64EF0D45FD8EEEA1EF71DF2ACC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32248141"/>
              <w:placeholder>
                <w:docPart w:val="EC3E2052A1E54D0AA58AD4772F9BBCA6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DB7AC0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96801186"/>
            <w:lock w:val="contentLocked"/>
            <w:placeholder>
              <w:docPart w:val="C7AF6F09BF674898A10D24D41BDBA362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234098643"/>
            <w:lock w:val="contentLocked"/>
            <w:placeholder>
              <w:docPart w:val="114A93C0182C4901AC344B00A8225FA9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757319989"/>
                <w:placeholder>
                  <w:docPart w:val="DAF701B4CAD84C649A875975A6563C65"/>
                </w:placeholder>
              </w:sdtPr>
              <w:sdtContent>
                <w:r w:rsidR="00DB7AC0" w:rsidRPr="00DB7AC0">
                  <w:rPr>
                    <w:color w:val="000000"/>
                    <w:sz w:val="27"/>
                    <w:szCs w:val="27"/>
                  </w:rPr>
                  <w:t xml:space="preserve"> </w:t>
                </w:r>
                <w:r w:rsidR="00DB7AC0" w:rsidRPr="00DB7AC0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605,30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014292229"/>
                <w:lock w:val="contentLocked"/>
                <w:placeholder>
                  <w:docPart w:val="35A6E8B173FF4D45ADFD80D446C8095E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-2057152086"/>
              <w:lock w:val="contentLocked"/>
              <w:placeholder>
                <w:docPart w:val="FB9F57D6E20C4A8F9257ED9FEA3B76C9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639157748"/>
            <w:lock w:val="contentLocked"/>
            <w:placeholder>
              <w:docPart w:val="075476BF90CB4422850BBF64730DDF0B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371879973"/>
                <w:placeholder>
                  <w:docPart w:val="C886E20E1DA2477FB9350E7EE3C14761"/>
                </w:placeholder>
              </w:sdtPr>
              <w:sdtContent>
                <w:r w:rsidR="00DB7AC0" w:rsidRPr="00DB7AC0">
                  <w:rPr>
                    <w:color w:val="000000"/>
                    <w:sz w:val="27"/>
                    <w:szCs w:val="27"/>
                  </w:rPr>
                  <w:t xml:space="preserve"> </w:t>
                </w:r>
                <w:r w:rsidR="00DB7AC0" w:rsidRPr="00DB7AC0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254 396,00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226462672"/>
                <w:lock w:val="contentLocked"/>
                <w:placeholder>
                  <w:docPart w:val="326D26D1B49D4BEDB112C6B2B3A79BDC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436396286"/>
                <w:lock w:val="contentLocked"/>
                <w:placeholder>
                  <w:docPart w:val="889DF22F61874443B9CE2A765D619990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841587667"/>
              <w:lock w:val="contentLocked"/>
              <w:placeholder>
                <w:docPart w:val="1B990A0BBE444C1797BAF72F0315B1C6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228422920"/>
              <w:lock w:val="contentLocked"/>
              <w:placeholder>
                <w:docPart w:val="FDA5ADBF254447E48CE21DB4BF3625AC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940330658"/>
                <w:lock w:val="contentLocked"/>
                <w:placeholder>
                  <w:docPart w:val="6DBC9F20613744B99764B5EB16942DF8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474409355"/>
            <w:lock w:val="contentLocked"/>
            <w:placeholder>
              <w:docPart w:val="5469D22FCA354F7DA3D79B08E658426C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DB7AC0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15702764"/>
                <w:placeholder>
                  <w:docPart w:val="E7A317422BAB45E58E1D905AF0BA0092"/>
                </w:placeholder>
                <w:date w:fullDate="2024-04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B7AC0">
                  <w:rPr>
                    <w:rFonts w:ascii="Times New Roman" w:hAnsi="Times New Roman"/>
                    <w:sz w:val="24"/>
                    <w:szCs w:val="24"/>
                  </w:rPr>
                  <w:t>30.04.2024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772590586"/>
            <w:lock w:val="contentLocked"/>
            <w:placeholder>
              <w:docPart w:val="AD29606467224E26A69B82C0AEBE311E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67391882"/>
            <w:lock w:val="contentLocked"/>
            <w:placeholder>
              <w:docPart w:val="0FC9A32709AA46C5B2EDF90C709FD5DE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854149753"/>
            <w:placeholder>
              <w:docPart w:val="44176CC1A3EC4AB09F54A555117AFEB7"/>
            </w:placeholder>
          </w:sdtPr>
          <w:sdtContent>
            <w:tc>
              <w:tcPr>
                <w:tcW w:w="5245" w:type="dxa"/>
              </w:tcPr>
              <w:p w:rsidR="005544E2" w:rsidRPr="003E47E3" w:rsidRDefault="00DB7AC0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B7AC0">
                  <w:rPr>
                    <w:rFonts w:ascii="Times New Roman" w:hAnsi="Times New Roman"/>
                    <w:sz w:val="24"/>
                    <w:szCs w:val="24"/>
                  </w:rPr>
                  <w:t xml:space="preserve">Дополнительное соглашение № 4 к договору от 10.12.2018 № 1046/Д/36/Б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589153289"/>
            <w:lock w:val="contentLocked"/>
            <w:placeholder>
              <w:docPart w:val="8242196E89A44293A0F707F4D6FA2311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882129182"/>
            <w:lock w:val="contentLocked"/>
            <w:placeholder>
              <w:docPart w:val="ECFEBE52D45D4DB283E3E597DD2E7D8B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530028605"/>
                <w:lock w:val="contentLocked"/>
                <w:placeholder>
                  <w:docPart w:val="05D66520FFBB40F696C6FF5CAA2EB48E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38602538"/>
                <w:lock w:val="contentLocked"/>
                <w:placeholder>
                  <w:docPart w:val="41D2030F9A2F48F8B9113F6161634D11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938666643"/>
                <w:lock w:val="contentLocked"/>
                <w:placeholder>
                  <w:docPart w:val="B861C0B76F254CB29C178E5EA2EA036B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-124476020"/>
                <w:placeholder>
                  <w:docPart w:val="7E1D5EF0C47C4DC0B3AAFE80C4B32124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DB7AC0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Default="00DB7AC0" w:rsidP="00DB7A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B7AC0">
              <w:rPr>
                <w:rFonts w:ascii="Times New Roman" w:hAnsi="Times New Roman"/>
                <w:sz w:val="24"/>
                <w:szCs w:val="24"/>
              </w:rPr>
              <w:t>ЗАО «БСБ Банк»</w:t>
            </w:r>
          </w:p>
          <w:p w:rsidR="00DB7AC0" w:rsidRPr="003E47E3" w:rsidRDefault="00DB7AC0" w:rsidP="00DB7A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075252952"/>
            <w:lock w:val="contentLocked"/>
            <w:placeholder>
              <w:docPart w:val="CB77A69ED30842B7B2CD8FF8CCA3052C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177889703"/>
            <w:lock w:val="contentLocked"/>
            <w:placeholder>
              <w:docPart w:val="FB437DD03D214B2A85547A8A18531788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141729966"/>
              <w:placeholder>
                <w:docPart w:val="0FC4748037694E44810F6DBE85AAF84C"/>
              </w:placeholder>
            </w:sdtPr>
            <w:sdtContent>
              <w:p w:rsidR="005544E2" w:rsidRDefault="00DB7AC0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B7AC0">
                  <w:rPr>
                    <w:rFonts w:ascii="Times New Roman" w:hAnsi="Times New Roman"/>
                    <w:sz w:val="24"/>
                    <w:szCs w:val="24"/>
                  </w:rPr>
                  <w:t>Подкрепление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и прием денежной наличности</w:t>
                </w:r>
                <w:r w:rsidRPr="00DB7AC0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035425380"/>
            <w:lock w:val="contentLocked"/>
            <w:placeholder>
              <w:docPart w:val="3071E2A067EE48AF9A1D0809F23199B8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757564316"/>
            <w:lock w:val="contentLocked"/>
            <w:placeholder>
              <w:docPart w:val="11D4D521581844E0AB9B662117E289CD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1504087589"/>
              <w:placeholder>
                <w:docPart w:val="4AFC783AC7214A588D3BB2461402CCC3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DB7AC0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2000336529"/>
            <w:lock w:val="contentLocked"/>
            <w:placeholder>
              <w:docPart w:val="45B8738F57234C53868A3F6B4B48E6C8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2062390700"/>
            <w:lock w:val="contentLocked"/>
            <w:placeholder>
              <w:docPart w:val="D2C91A89B5A443D991D0ED4761404234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903791955"/>
                <w:placeholder>
                  <w:docPart w:val="7F5A90DF68B34BB2AE9A4B05C209CF86"/>
                </w:placeholder>
              </w:sdtPr>
              <w:sdtContent>
                <w:r w:rsidR="00DB7AC0" w:rsidRPr="00DB7AC0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52,30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229608746"/>
                <w:lock w:val="contentLocked"/>
                <w:placeholder>
                  <w:docPart w:val="CC507B7148C64FA582289318B4BA4047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1878432381"/>
              <w:lock w:val="contentLocked"/>
              <w:placeholder>
                <w:docPart w:val="64CE2613F9D6496887FF91B399C79A21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327644254"/>
            <w:lock w:val="contentLocked"/>
            <w:placeholder>
              <w:docPart w:val="EA562B22CF114FE3976CE8F2F792C7EF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754348893"/>
                <w:placeholder>
                  <w:docPart w:val="B99CDAF074A84E3A9E72613791ADD345"/>
                </w:placeholder>
              </w:sdtPr>
              <w:sdtContent>
                <w:r w:rsidR="00DB7AC0" w:rsidRPr="00DB7AC0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254 396,00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510106009"/>
                <w:lock w:val="contentLocked"/>
                <w:placeholder>
                  <w:docPart w:val="8B1B393B97704C70807815BE215700B8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460566995"/>
                <w:lock w:val="contentLocked"/>
                <w:placeholder>
                  <w:docPart w:val="3C9C075DDD94434B8F9823031F316D3B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449508995"/>
              <w:lock w:val="contentLocked"/>
              <w:placeholder>
                <w:docPart w:val="6AABBCD5B42245C18A8E1774D832A713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2134985745"/>
              <w:lock w:val="contentLocked"/>
              <w:placeholder>
                <w:docPart w:val="B64FAAB1E70B43AA8E14F744E0584ED3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827633531"/>
                <w:lock w:val="contentLocked"/>
                <w:placeholder>
                  <w:docPart w:val="E03BA78E4CA4463FA329B66EE8C6BAA4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337227196"/>
            <w:lock w:val="contentLocked"/>
            <w:placeholder>
              <w:docPart w:val="C60FA88D499C44658172112EC1DAFAF8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1A1E44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20107435"/>
                <w:placeholder>
                  <w:docPart w:val="8509EF3375AA4A1D85B3AC42CA2033B2"/>
                </w:placeholder>
                <w:date w:fullDate="2024-05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46E4A">
                  <w:rPr>
                    <w:rFonts w:ascii="Times New Roman" w:hAnsi="Times New Roman"/>
                    <w:sz w:val="24"/>
                    <w:szCs w:val="24"/>
                  </w:rPr>
                  <w:t>31</w:t>
                </w:r>
                <w:r w:rsidR="001A1E44">
                  <w:rPr>
                    <w:rFonts w:ascii="Times New Roman" w:hAnsi="Times New Roman"/>
                    <w:sz w:val="24"/>
                    <w:szCs w:val="24"/>
                  </w:rPr>
                  <w:t>.05.2024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930390699"/>
            <w:lock w:val="contentLocked"/>
            <w:placeholder>
              <w:docPart w:val="FC541D474884484990FD6825367D70AC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657224266"/>
            <w:lock w:val="contentLocked"/>
            <w:placeholder>
              <w:docPart w:val="B1D9E5F2F6B04637A8B665A09E814CDC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734703125"/>
            <w:placeholder>
              <w:docPart w:val="0A1CCEEA7DC9424AAAA9B2861387D967"/>
            </w:placeholder>
          </w:sdtPr>
          <w:sdtContent>
            <w:tc>
              <w:tcPr>
                <w:tcW w:w="5245" w:type="dxa"/>
              </w:tcPr>
              <w:p w:rsidR="005544E2" w:rsidRPr="003E47E3" w:rsidRDefault="001A1E44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1A1E44">
                  <w:rPr>
                    <w:rFonts w:ascii="Times New Roman" w:hAnsi="Times New Roman"/>
                    <w:sz w:val="24"/>
                    <w:szCs w:val="24"/>
                  </w:rPr>
                  <w:t xml:space="preserve">Соглашение о конфиденциальности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23283447"/>
            <w:lock w:val="contentLocked"/>
            <w:placeholder>
              <w:docPart w:val="99341B6932FA40D183E97983176AFA41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2122062458"/>
            <w:lock w:val="contentLocked"/>
            <w:placeholder>
              <w:docPart w:val="F30960E81B6C49C28C4FB10F47517225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078517140"/>
                <w:lock w:val="contentLocked"/>
                <w:placeholder>
                  <w:docPart w:val="71F41907AE2141D1A31DEABD26EDD99D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670330596"/>
                <w:lock w:val="contentLocked"/>
                <w:placeholder>
                  <w:docPart w:val="ECCF3B0031C741A197FC762C87796DA6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200202132"/>
                <w:lock w:val="contentLocked"/>
                <w:placeholder>
                  <w:docPart w:val="1D4E7148A7CF42AD9E3CE2DC4DA396ED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-51008859"/>
                <w:placeholder>
                  <w:docPart w:val="30D6970068044384BD3B2FFF7D98F964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1A1E44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751509986"/>
            <w:lock w:val="contentLocked"/>
            <w:placeholder>
              <w:docPart w:val="AC585DDBE1D54C26A5E31B0213510841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599399253"/>
            <w:lock w:val="contentLocked"/>
            <w:placeholder>
              <w:docPart w:val="40451DF44C1F4B13A400EA65DADFA83F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Default="002427F8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27F8">
              <w:rPr>
                <w:rFonts w:ascii="Times New Roman" w:hAnsi="Times New Roman"/>
                <w:sz w:val="24"/>
                <w:szCs w:val="24"/>
              </w:rPr>
              <w:t>Соглашение определяет обязательства Сторон по обеспечению сохранно</w:t>
            </w:r>
            <w:r w:rsidR="00046E4A">
              <w:rPr>
                <w:rFonts w:ascii="Times New Roman" w:hAnsi="Times New Roman"/>
                <w:sz w:val="24"/>
                <w:szCs w:val="24"/>
              </w:rPr>
              <w:t>сти конфиденциальной информации</w:t>
            </w:r>
          </w:p>
          <w:p w:rsidR="00046E4A" w:rsidRPr="00046E4A" w:rsidRDefault="00046E4A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717107287"/>
            <w:lock w:val="contentLocked"/>
            <w:placeholder>
              <w:docPart w:val="D32B183044F140459BF319AD0624367E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694262756"/>
            <w:lock w:val="contentLocked"/>
            <w:placeholder>
              <w:docPart w:val="E51FF0E58B9E4FB58457171F4AB56979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1000773797"/>
              <w:placeholder>
                <w:docPart w:val="E458CDB7A2FF4CE18B21B618EF34CA09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046E4A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141765949"/>
            <w:lock w:val="contentLocked"/>
            <w:placeholder>
              <w:docPart w:val="43E272F6DC874539A068DE076E7E2613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097369580"/>
            <w:lock w:val="contentLocked"/>
            <w:placeholder>
              <w:docPart w:val="6C2AC9B743204DE5AE33EE9DF2119AA9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8665C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757056345"/>
                <w:placeholder>
                  <w:docPart w:val="532F961EEE794D8EBF69432E208F991E"/>
                </w:placeholder>
              </w:sdtPr>
              <w:sdtContent>
                <w:r w:rsidR="008665C3" w:rsidRPr="008665C3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Не подлежит денежной оценке</w:t>
                </w:r>
              </w:sdtContent>
            </w:sdt>
            <w:r w:rsidR="00866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65C3"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-1080365872"/>
              <w:lock w:val="contentLocked"/>
              <w:placeholder>
                <w:docPart w:val="CBD8AD2F42854C5EBE421698BF38BD6D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317760803"/>
            <w:lock w:val="contentLocked"/>
            <w:placeholder>
              <w:docPart w:val="38E0B0E862EA48B9936033121902C38C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336306898"/>
                <w:placeholder>
                  <w:docPart w:val="90B4193743E446E8A415693F0E7DF948"/>
                </w:placeholder>
              </w:sdtPr>
              <w:sdtContent>
                <w:r w:rsidR="00046E4A" w:rsidRPr="00046E4A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250 651,00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41253235"/>
                <w:lock w:val="contentLocked"/>
                <w:placeholder>
                  <w:docPart w:val="F4E9F0CB44C04567AB82F6EC2DA4F558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922767599"/>
                <w:lock w:val="contentLocked"/>
                <w:placeholder>
                  <w:docPart w:val="0AA8874E812D4A7F9F0CC5BFD1C6A5AF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068301467"/>
              <w:lock w:val="contentLocked"/>
              <w:placeholder>
                <w:docPart w:val="651648EC27324371A5F30234D205D342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106466657"/>
              <w:lock w:val="contentLocked"/>
              <w:placeholder>
                <w:docPart w:val="4AC39D334F3D4A42B6699A5F6A3AB81A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2046666605"/>
                <w:lock w:val="contentLocked"/>
                <w:placeholder>
                  <w:docPart w:val="A9B54422BEEE46A4B8A1E73604FE1207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403407229"/>
            <w:lock w:val="contentLocked"/>
            <w:placeholder>
              <w:docPart w:val="07227823FC3D48218961586EF94CF8BA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046E4A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52137931"/>
                <w:placeholder>
                  <w:docPart w:val="0A18542250624A25976DC19D660EA0F8"/>
                </w:placeholder>
                <w:date w:fullDate="2024-06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46E4A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21.06.202</w:t>
                </w:r>
                <w:r w:rsidR="00046E4A">
                  <w:rPr>
                    <w:rFonts w:ascii="Times New Roman" w:hAnsi="Times New Roman"/>
                    <w:sz w:val="24"/>
                    <w:szCs w:val="24"/>
                  </w:rPr>
                  <w:t>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811587987"/>
            <w:lock w:val="contentLocked"/>
            <w:placeholder>
              <w:docPart w:val="16DF24A53F6344AAB946E7D28E2D8E2E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725062321"/>
            <w:lock w:val="contentLocked"/>
            <w:placeholder>
              <w:docPart w:val="DD3E4B2A40D24C4088259108FC7B7E5A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567601656"/>
            <w:placeholder>
              <w:docPart w:val="BCB0FC10DDE3481897F6FE7DB0580A86"/>
            </w:placeholder>
          </w:sdtPr>
          <w:sdtContent>
            <w:tc>
              <w:tcPr>
                <w:tcW w:w="5245" w:type="dxa"/>
              </w:tcPr>
              <w:p w:rsidR="005544E2" w:rsidRPr="003E47E3" w:rsidRDefault="00046E4A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046E4A">
                  <w:rPr>
                    <w:color w:val="000000"/>
                    <w:sz w:val="27"/>
                    <w:szCs w:val="27"/>
                  </w:rPr>
                  <w:t xml:space="preserve"> </w:t>
                </w:r>
                <w:r w:rsidRPr="00046E4A">
                  <w:rPr>
                    <w:rFonts w:ascii="Times New Roman" w:hAnsi="Times New Roman"/>
                    <w:sz w:val="24"/>
                    <w:szCs w:val="24"/>
                  </w:rPr>
                  <w:t>Договор на оказание ус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луг по перевозке ценностей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817023181"/>
            <w:lock w:val="contentLocked"/>
            <w:placeholder>
              <w:docPart w:val="06AD300CAC5B4AC9A2CA4A80AB71FF00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490861434"/>
            <w:lock w:val="contentLocked"/>
            <w:placeholder>
              <w:docPart w:val="AC609D171D4F41EA96347D422152FEBE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437100651"/>
                <w:lock w:val="contentLocked"/>
                <w:placeholder>
                  <w:docPart w:val="2CE81281DFD44D73A812954C0C790444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765614078"/>
                <w:lock w:val="contentLocked"/>
                <w:placeholder>
                  <w:docPart w:val="A85472F010644DF49322D1D2B78E677E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116665211"/>
                <w:lock w:val="contentLocked"/>
                <w:placeholder>
                  <w:docPart w:val="EB16D27FAFA24FA28965768AFA767D1E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-297839931"/>
                <w:placeholder>
                  <w:docPart w:val="4A76710177214A5CA563716F0D053C57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046E4A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210798503"/>
            <w:lock w:val="contentLocked"/>
            <w:placeholder>
              <w:docPart w:val="D6C0D42610B440E28755D297071B08E9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267157257"/>
            <w:lock w:val="contentLocked"/>
            <w:placeholder>
              <w:docPart w:val="823B968197254D389ED1E4EC7203973B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386491235"/>
              <w:placeholder>
                <w:docPart w:val="53EB70AB610F4C8DA843E5FCE86D7703"/>
              </w:placeholder>
            </w:sdtPr>
            <w:sdtContent>
              <w:p w:rsidR="005544E2" w:rsidRDefault="00046E4A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О</w:t>
                </w:r>
                <w:r w:rsidRPr="00046E4A">
                  <w:rPr>
                    <w:rFonts w:ascii="Times New Roman" w:hAnsi="Times New Roman"/>
                    <w:sz w:val="24"/>
                    <w:szCs w:val="24"/>
                  </w:rPr>
                  <w:t>каз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ание</w:t>
                </w:r>
                <w:r w:rsidRPr="00046E4A">
                  <w:rPr>
                    <w:rFonts w:ascii="Times New Roman" w:hAnsi="Times New Roman"/>
                    <w:sz w:val="24"/>
                    <w:szCs w:val="24"/>
                  </w:rPr>
                  <w:t xml:space="preserve"> услуг по перевозке ценностей 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783721332"/>
            <w:lock w:val="contentLocked"/>
            <w:placeholder>
              <w:docPart w:val="2F95C30C0D8646A880A9AE0CFBBBC85B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562526967"/>
            <w:lock w:val="contentLocked"/>
            <w:placeholder>
              <w:docPart w:val="5C634573BAE24912BFC92B25BF0148F3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127128049"/>
              <w:placeholder>
                <w:docPart w:val="BF9D2322EE42451AB475A7653228B946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046E4A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2044790073"/>
            <w:lock w:val="contentLocked"/>
            <w:placeholder>
              <w:docPart w:val="046FD74AD32044C4BD67BD290BE44910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625145816"/>
            <w:lock w:val="contentLocked"/>
            <w:placeholder>
              <w:docPart w:val="4D8F773AA0804B4683E3DBE2952B8919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046E4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620311015"/>
                <w:placeholder>
                  <w:docPart w:val="AA71B5AD19A84B37AA496BB804CD75AB"/>
                </w:placeholder>
              </w:sdtPr>
              <w:sdtContent>
                <w:r w:rsidR="00046E4A" w:rsidRPr="00046E4A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0,00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50973069"/>
                <w:lock w:val="contentLocked"/>
                <w:placeholder>
                  <w:docPart w:val="6A75C4FB5F2145618B1F70B2FBF59EC3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-1869596276"/>
              <w:lock w:val="contentLocked"/>
              <w:placeholder>
                <w:docPart w:val="6AEABA02431C4B4D80A9219C65C26DF5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318919"/>
            <w:lock w:val="contentLocked"/>
            <w:placeholder>
              <w:docPart w:val="8D223172E0BB4EEB87AF1D9DDC95305B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975024026"/>
                <w:placeholder>
                  <w:docPart w:val="D7470FB01E574480901F4047A4C75F05"/>
                </w:placeholder>
              </w:sdtPr>
              <w:sdtContent>
                <w:r w:rsidR="00046E4A" w:rsidRPr="00046E4A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258 596,00 тыс</w:t>
                </w:r>
                <w:r w:rsidR="00046E4A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965221981"/>
                <w:lock w:val="contentLocked"/>
                <w:placeholder>
                  <w:docPart w:val="A33E7B04AD2D41CF985A9F3B83FF103A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928157659"/>
                <w:lock w:val="contentLocked"/>
                <w:placeholder>
                  <w:docPart w:val="C87A779AE7114A46902679D2C3CF02BA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805822221"/>
              <w:lock w:val="contentLocked"/>
              <w:placeholder>
                <w:docPart w:val="7CFF089BC9E74048BBFDF2DE2A4D9C7B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816291277"/>
              <w:lock w:val="contentLocked"/>
              <w:placeholder>
                <w:docPart w:val="2775C6E9980D446D96EE2623F19BF5F8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912264732"/>
                <w:lock w:val="contentLocked"/>
                <w:placeholder>
                  <w:docPart w:val="663BDCF2CE1C4E60B8E9F755B7F44C25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320315552"/>
            <w:lock w:val="contentLocked"/>
            <w:placeholder>
              <w:docPart w:val="0F8623CEE1324CF785C0CAE0D5959289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046E4A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138379633"/>
                <w:placeholder>
                  <w:docPart w:val="A2334195005D439B8FD952F8AF5C36B2"/>
                </w:placeholder>
                <w:date w:fullDate="2024-06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46E4A">
                  <w:rPr>
                    <w:rFonts w:ascii="Times New Roman" w:hAnsi="Times New Roman"/>
                    <w:sz w:val="24"/>
                    <w:szCs w:val="24"/>
                  </w:rPr>
                  <w:t>21.06.2024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884173916"/>
            <w:lock w:val="contentLocked"/>
            <w:placeholder>
              <w:docPart w:val="CCDBA06BEAAB42A4A4BAB46F1342D5FB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581634101"/>
            <w:lock w:val="contentLocked"/>
            <w:placeholder>
              <w:docPart w:val="9E5CD0718627487EA3F94A9C83B81BF4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757433242"/>
            <w:placeholder>
              <w:docPart w:val="08D43493138F4C8F94343A27FED75D9A"/>
            </w:placeholder>
          </w:sdtPr>
          <w:sdtContent>
            <w:tc>
              <w:tcPr>
                <w:tcW w:w="5245" w:type="dxa"/>
              </w:tcPr>
              <w:p w:rsidR="005544E2" w:rsidRPr="003E47E3" w:rsidRDefault="00046E4A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046E4A">
                  <w:rPr>
                    <w:rFonts w:ascii="Times New Roman" w:hAnsi="Times New Roman"/>
                    <w:sz w:val="24"/>
                    <w:szCs w:val="24"/>
                  </w:rPr>
                  <w:t xml:space="preserve">Дополнительное соглашение № 7 к договору от 08.11.2018 № 1106/Д/56/Б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747848747"/>
            <w:lock w:val="contentLocked"/>
            <w:placeholder>
              <w:docPart w:val="5279928F39504F0CABCF73644CBC8919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908151857"/>
            <w:lock w:val="contentLocked"/>
            <w:placeholder>
              <w:docPart w:val="EE73E80831CC4F97AA239B4339152EDD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966570245"/>
                <w:lock w:val="contentLocked"/>
                <w:placeholder>
                  <w:docPart w:val="11395586A09140D1A7B7A4B0D4CA52B7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22633109"/>
                <w:lock w:val="contentLocked"/>
                <w:placeholder>
                  <w:docPart w:val="4E114776CF404236AFDF5108CDD4E85C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229112787"/>
                <w:lock w:val="contentLocked"/>
                <w:placeholder>
                  <w:docPart w:val="E5869CD7090E4835A8FF76B0074E67E5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-1548674214"/>
                <w:placeholder>
                  <w:docPart w:val="F90836A0B96547D0844A8143E459485C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046E4A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Default="00046E4A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46E4A">
              <w:rPr>
                <w:color w:val="000000"/>
                <w:sz w:val="27"/>
                <w:szCs w:val="27"/>
              </w:rPr>
              <w:t xml:space="preserve"> </w:t>
            </w:r>
            <w:r w:rsidRPr="00046E4A">
              <w:rPr>
                <w:rFonts w:ascii="Times New Roman" w:hAnsi="Times New Roman"/>
                <w:sz w:val="24"/>
                <w:szCs w:val="24"/>
              </w:rPr>
              <w:t xml:space="preserve">ЗАО Банк ВТБ (Беларусь)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E4A" w:rsidRPr="003E47E3" w:rsidRDefault="00046E4A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443767356"/>
            <w:lock w:val="contentLocked"/>
            <w:placeholder>
              <w:docPart w:val="000724794B8247ED9881A368A866AE17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311837910"/>
            <w:lock w:val="contentLocked"/>
            <w:placeholder>
              <w:docPart w:val="9AC3DF1F78FD4735B97676A506049035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862014858"/>
              <w:placeholder>
                <w:docPart w:val="7725B725CC2740188CB210F081DB8E80"/>
              </w:placeholder>
            </w:sdtPr>
            <w:sdtContent>
              <w:p w:rsidR="005544E2" w:rsidRDefault="00046E4A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046E4A">
                  <w:rPr>
                    <w:rFonts w:ascii="Times New Roman" w:hAnsi="Times New Roman"/>
                    <w:sz w:val="24"/>
                    <w:szCs w:val="24"/>
                  </w:rPr>
                  <w:t>Подкрепление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и прием</w:t>
                </w:r>
                <w:r w:rsidRPr="00046E4A">
                  <w:rPr>
                    <w:rFonts w:ascii="Times New Roman" w:hAnsi="Times New Roman"/>
                    <w:sz w:val="24"/>
                    <w:szCs w:val="24"/>
                  </w:rPr>
                  <w:t xml:space="preserve"> денежной наличност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и</w:t>
                </w:r>
                <w:r w:rsidRPr="00046E4A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713152242"/>
            <w:lock w:val="contentLocked"/>
            <w:placeholder>
              <w:docPart w:val="13F7E2733CB64FF6AA2B7AD4889512E0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099334342"/>
            <w:lock w:val="contentLocked"/>
            <w:placeholder>
              <w:docPart w:val="89A7B7DF2AFF4F9583E905CC85A44B38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-2075200541"/>
              <w:placeholder>
                <w:docPart w:val="E8EC9DF6DA784EB78DAE3C13B23E47DF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7525CA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029021442"/>
            <w:lock w:val="contentLocked"/>
            <w:placeholder>
              <w:docPart w:val="AB27EB5F59DA4A9F92822FCFE4FC4806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470404346"/>
            <w:lock w:val="contentLocked"/>
            <w:placeholder>
              <w:docPart w:val="4BEDB9347A734314A26BEFA9EE9BD2A3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337812995"/>
                <w:placeholder>
                  <w:docPart w:val="311A3930F19A4B468A333FCBAEDFD6A9"/>
                </w:placeholder>
              </w:sdtPr>
              <w:sdtContent>
                <w:r w:rsidR="007525CA" w:rsidRPr="007525CA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1 331,34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2087676875"/>
                <w:lock w:val="contentLocked"/>
                <w:placeholder>
                  <w:docPart w:val="EFE5F066FC024D8C8F1AA1B2A04FA293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190730677"/>
              <w:lock w:val="contentLocked"/>
              <w:placeholder>
                <w:docPart w:val="5C313D6EBF0245408184F1360EC7FE92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283501766"/>
            <w:lock w:val="contentLocked"/>
            <w:placeholder>
              <w:docPart w:val="F30092CF6F6C4278A6BC98728D82F68B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163618126"/>
                <w:placeholder>
                  <w:docPart w:val="FAAC9408BD4848BA9405E0D51AA1DD6E"/>
                </w:placeholder>
              </w:sdtPr>
              <w:sdtContent>
                <w:r w:rsidR="007525CA" w:rsidRPr="007525CA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258 596,00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377036774"/>
                <w:lock w:val="contentLocked"/>
                <w:placeholder>
                  <w:docPart w:val="46FF23D731CD48679B3BD62BA2898856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710387894"/>
                <w:lock w:val="contentLocked"/>
                <w:placeholder>
                  <w:docPart w:val="6CC2E236A31344C89122D7E8E8E23B21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322274741"/>
              <w:lock w:val="contentLocked"/>
              <w:placeholder>
                <w:docPart w:val="BBC06865552C4E519DC3ED7B2D3C1155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2139947449"/>
              <w:lock w:val="contentLocked"/>
              <w:placeholder>
                <w:docPart w:val="9249A6B07920455198870BA36D7E75D6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502166026"/>
                <w:lock w:val="contentLocked"/>
                <w:placeholder>
                  <w:docPart w:val="50AB55C74E80490B8BCA5B2D7A67B6E7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740474770"/>
            <w:lock w:val="contentLocked"/>
            <w:placeholder>
              <w:docPart w:val="D0A2B7BB104F42E49512D4D2C21819D8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3D13F9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94575874"/>
                <w:placeholder>
                  <w:docPart w:val="D109D172EA304B3095D1277F9ED68312"/>
                </w:placeholder>
                <w:date w:fullDate="2024-07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13F9">
                  <w:rPr>
                    <w:rFonts w:ascii="Times New Roman" w:hAnsi="Times New Roman"/>
                    <w:sz w:val="24"/>
                    <w:szCs w:val="24"/>
                  </w:rPr>
                  <w:t>23.07.2024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459959901"/>
            <w:lock w:val="contentLocked"/>
            <w:placeholder>
              <w:docPart w:val="E89D91B136114B77A325D45010E01105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924062415"/>
            <w:lock w:val="contentLocked"/>
            <w:placeholder>
              <w:docPart w:val="00340771A0874D2CBF730F09A3552C5E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481804778"/>
            <w:placeholder>
              <w:docPart w:val="07FACDA27214473CBCBF53439E0E6CD0"/>
            </w:placeholder>
          </w:sdtPr>
          <w:sdtContent>
            <w:tc>
              <w:tcPr>
                <w:tcW w:w="5245" w:type="dxa"/>
              </w:tcPr>
              <w:p w:rsidR="005544E2" w:rsidRPr="003E47E3" w:rsidRDefault="003D13F9" w:rsidP="003D13F9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D13F9">
                  <w:rPr>
                    <w:color w:val="000000"/>
                    <w:sz w:val="27"/>
                    <w:szCs w:val="27"/>
                  </w:rPr>
                  <w:t xml:space="preserve"> </w:t>
                </w:r>
                <w:r w:rsidRPr="003D13F9">
                  <w:rPr>
                    <w:rFonts w:ascii="Times New Roman" w:hAnsi="Times New Roman"/>
                    <w:sz w:val="24"/>
                    <w:szCs w:val="24"/>
                  </w:rPr>
                  <w:t>Дополнительное соглашение № 1 к договору на оказани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е услуг по перевозке ценностей </w:t>
                </w:r>
                <w:r w:rsidRPr="003D13F9">
                  <w:rPr>
                    <w:rFonts w:ascii="Times New Roman" w:hAnsi="Times New Roman"/>
                    <w:sz w:val="24"/>
                    <w:szCs w:val="24"/>
                  </w:rPr>
                  <w:t xml:space="preserve">от 24.06.2024 № 103/Б/569/Д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449861903"/>
            <w:lock w:val="contentLocked"/>
            <w:placeholder>
              <w:docPart w:val="C4C54FD2546346EBAB81DA24554538B2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062320606"/>
            <w:lock w:val="contentLocked"/>
            <w:placeholder>
              <w:docPart w:val="D6CEE637BFD844BB8CCDF28C13F10326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870370865"/>
                <w:lock w:val="contentLocked"/>
                <w:placeholder>
                  <w:docPart w:val="1B6B40B5CC8D448EBDCEAE2E4D926F9C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544035817"/>
                <w:lock w:val="contentLocked"/>
                <w:placeholder>
                  <w:docPart w:val="51EBFCA0C21B4D8AB3F6A8FA734EE3B5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956358644"/>
                <w:lock w:val="contentLocked"/>
                <w:placeholder>
                  <w:docPart w:val="FB16673C26D04E258BF95376D3BE248B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1329948423"/>
                <w:placeholder>
                  <w:docPart w:val="5C52CC2352C847DB80230FB48EE23F71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3D13F9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705957022"/>
            <w:lock w:val="contentLocked"/>
            <w:placeholder>
              <w:docPart w:val="421318507E52473ABECDE816E931CEBC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749618652"/>
            <w:lock w:val="contentLocked"/>
            <w:placeholder>
              <w:docPart w:val="BAA308F7EA1A40BD86E26E41E7745946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513445715"/>
              <w:placeholder>
                <w:docPart w:val="BAD62DDFB52949538A57734034EC95A6"/>
              </w:placeholder>
            </w:sdtPr>
            <w:sdtContent>
              <w:p w:rsidR="005544E2" w:rsidRDefault="003D13F9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Оказание</w:t>
                </w:r>
                <w:r w:rsidRPr="003D13F9">
                  <w:rPr>
                    <w:rFonts w:ascii="Times New Roman" w:hAnsi="Times New Roman"/>
                    <w:sz w:val="24"/>
                    <w:szCs w:val="24"/>
                  </w:rPr>
                  <w:t xml:space="preserve"> услуг по перевозке ценностей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664231433"/>
            <w:lock w:val="contentLocked"/>
            <w:placeholder>
              <w:docPart w:val="F76DDC9B59B74280A997082A95613361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2105787398"/>
            <w:lock w:val="contentLocked"/>
            <w:placeholder>
              <w:docPart w:val="A5BBC77D563042489E0BE3F1AFD970A3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663365506"/>
              <w:placeholder>
                <w:docPart w:val="D338A37955D44E969ADB8CBD285AFCAC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3D13F9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422420575"/>
            <w:lock w:val="contentLocked"/>
            <w:placeholder>
              <w:docPart w:val="66CC365676B34DDFAB89856272FF8869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235218272"/>
            <w:lock w:val="contentLocked"/>
            <w:placeholder>
              <w:docPart w:val="7CD2DC4D93A84075AF49F50ED49DA231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3D13F9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663744259"/>
                <w:placeholder>
                  <w:docPart w:val="AB128ABE782946F798F72E173620993F"/>
                </w:placeholder>
              </w:sdtPr>
              <w:sdtContent>
                <w:r w:rsidR="003D13F9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0,00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358576101"/>
                <w:lock w:val="contentLocked"/>
                <w:placeholder>
                  <w:docPart w:val="E1FA7F9874354D498372C9D8F3C3ACB3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1333029514"/>
              <w:lock w:val="contentLocked"/>
              <w:placeholder>
                <w:docPart w:val="C39754133FC74A4097A0A9135085F91D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2137055045"/>
            <w:lock w:val="contentLocked"/>
            <w:placeholder>
              <w:docPart w:val="2F3111B1DB8C4E9792622F530E22FAAD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308627716"/>
                <w:placeholder>
                  <w:docPart w:val="10C1C3CF9CC24BB4BC4D7BDE5D7FCB04"/>
                </w:placeholder>
              </w:sdtPr>
              <w:sdtContent>
                <w:r w:rsidR="003D13F9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271 787,00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570509127"/>
                <w:lock w:val="contentLocked"/>
                <w:placeholder>
                  <w:docPart w:val="91B08DB8B7EA4170B00CE5BA4E5BB8BA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900795932"/>
                <w:lock w:val="contentLocked"/>
                <w:placeholder>
                  <w:docPart w:val="D0D7179476334E4AA8B08D8E1C00EEF5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621216779"/>
              <w:lock w:val="contentLocked"/>
              <w:placeholder>
                <w:docPart w:val="446BA4C828534FE395D8618A92401D29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830366225"/>
              <w:lock w:val="contentLocked"/>
              <w:placeholder>
                <w:docPart w:val="C33B63C460CD4925BB3D9718FBD90B39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126427625"/>
                <w:lock w:val="contentLocked"/>
                <w:placeholder>
                  <w:docPart w:val="5479F1C021794C78AD9C4A9612812965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197304880"/>
            <w:lock w:val="contentLocked"/>
            <w:placeholder>
              <w:docPart w:val="0934F978D9BE4F5082B8852AB298A747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B7883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59649517"/>
                <w:placeholder>
                  <w:docPart w:val="7801C45F8AEE45FBA4E12AC4AB1A5FD5"/>
                </w:placeholder>
                <w:date w:fullDate="2024-07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EB7883">
                  <w:rPr>
                    <w:rFonts w:ascii="Times New Roman" w:hAnsi="Times New Roman"/>
                    <w:sz w:val="24"/>
                    <w:szCs w:val="24"/>
                  </w:rPr>
                  <w:t>30.07.2024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959173603"/>
            <w:lock w:val="contentLocked"/>
            <w:placeholder>
              <w:docPart w:val="CFEC636EE3E84CCA9C31786D528503FD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353758864"/>
            <w:lock w:val="contentLocked"/>
            <w:placeholder>
              <w:docPart w:val="35A063A31EDD4113A96496F257F9D099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079518992"/>
            <w:placeholder>
              <w:docPart w:val="A14DB4F0ED8E4CCA85046C0EC181E60D"/>
            </w:placeholder>
          </w:sdtPr>
          <w:sdtContent>
            <w:tc>
              <w:tcPr>
                <w:tcW w:w="5245" w:type="dxa"/>
              </w:tcPr>
              <w:p w:rsidR="005544E2" w:rsidRPr="003E47E3" w:rsidRDefault="00EB7883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B7883">
                  <w:rPr>
                    <w:rFonts w:ascii="Times New Roman" w:hAnsi="Times New Roman"/>
                    <w:sz w:val="24"/>
                    <w:szCs w:val="24"/>
                  </w:rPr>
                  <w:t xml:space="preserve">Дополнительное соглашение № 7 к договору от 08.11.2018 № 941/Д/14/Б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827673897"/>
            <w:lock w:val="contentLocked"/>
            <w:placeholder>
              <w:docPart w:val="2C48BC778E7B426EAFA1D98CD85909D0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345824114"/>
            <w:lock w:val="contentLocked"/>
            <w:placeholder>
              <w:docPart w:val="7D7E044E369D431D86BC3141132C8EF3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436090302"/>
                <w:lock w:val="contentLocked"/>
                <w:placeholder>
                  <w:docPart w:val="85A2C22F5CB84D188D2468DDD8AAA155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898974455"/>
                <w:lock w:val="contentLocked"/>
                <w:placeholder>
                  <w:docPart w:val="A3D83692C2004C4B834D26E2729F9106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345369159"/>
                <w:lock w:val="contentLocked"/>
                <w:placeholder>
                  <w:docPart w:val="9811CCEF51BD48F99A89199F4E77F807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46578655"/>
                <w:placeholder>
                  <w:docPart w:val="E8B9F535D407412CBDEA08E832374336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EB7883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Default="00EB7883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B7883">
              <w:rPr>
                <w:color w:val="000000"/>
                <w:sz w:val="27"/>
                <w:szCs w:val="27"/>
              </w:rPr>
              <w:t xml:space="preserve"> </w:t>
            </w:r>
            <w:r w:rsidRPr="00EB7883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EB7883">
              <w:rPr>
                <w:rFonts w:ascii="Times New Roman" w:hAnsi="Times New Roman"/>
                <w:sz w:val="24"/>
                <w:szCs w:val="24"/>
              </w:rPr>
              <w:t>Белинвестбанк</w:t>
            </w:r>
            <w:proofErr w:type="spellEnd"/>
            <w:r w:rsidRPr="00EB788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B7883" w:rsidRPr="003E47E3" w:rsidRDefault="00EB7883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096555375"/>
            <w:lock w:val="contentLocked"/>
            <w:placeholder>
              <w:docPart w:val="D6A0C2203A174275B8642BB1740AFC12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60008576"/>
            <w:lock w:val="contentLocked"/>
            <w:placeholder>
              <w:docPart w:val="57196863CFE44091B3E8357ED9835338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422068007"/>
              <w:placeholder>
                <w:docPart w:val="5D83C70594024127AFA7D81FAFE911E4"/>
              </w:placeholder>
            </w:sdtPr>
            <w:sdtContent>
              <w:p w:rsidR="005544E2" w:rsidRDefault="00EB7883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B7883">
                  <w:rPr>
                    <w:rFonts w:ascii="Times New Roman" w:hAnsi="Times New Roman"/>
                    <w:sz w:val="24"/>
                    <w:szCs w:val="24"/>
                  </w:rPr>
                  <w:t>Подкрепление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и прием</w:t>
                </w:r>
                <w:r w:rsidRPr="00EB7883">
                  <w:rPr>
                    <w:rFonts w:ascii="Times New Roman" w:hAnsi="Times New Roman"/>
                    <w:sz w:val="24"/>
                    <w:szCs w:val="24"/>
                  </w:rPr>
                  <w:t xml:space="preserve"> денежной наличност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и</w:t>
                </w:r>
                <w:r w:rsidRPr="00EB7883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766571459"/>
            <w:lock w:val="contentLocked"/>
            <w:placeholder>
              <w:docPart w:val="CA14871749B94D5E81D07C0208A3422E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290316270"/>
            <w:lock w:val="contentLocked"/>
            <w:placeholder>
              <w:docPart w:val="E1F3FAB7AE264EFCB5B24CAFC44DC086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1859385924"/>
              <w:placeholder>
                <w:docPart w:val="4EDD88EFE33D4E3EBF272A965CAA3A59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EB7883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853687145"/>
            <w:lock w:val="contentLocked"/>
            <w:placeholder>
              <w:docPart w:val="6B4A8AAC5EFA45AEAB9CCFAC40D28AED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001580804"/>
            <w:lock w:val="contentLocked"/>
            <w:placeholder>
              <w:docPart w:val="9C02F0AB2EE84EC09EBDCCCFDD5FD7E2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B7883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08557205"/>
                <w:placeholder>
                  <w:docPart w:val="2BAAE79B5ADE49E08F1D020F0152397F"/>
                </w:placeholder>
              </w:sdtPr>
              <w:sdtContent>
                <w:r w:rsidR="00EB7883" w:rsidRPr="00EB788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562,98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2028163796"/>
                <w:lock w:val="contentLocked"/>
                <w:placeholder>
                  <w:docPart w:val="97B240262B104D7A881183460CD82C16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-753512161"/>
              <w:lock w:val="contentLocked"/>
              <w:placeholder>
                <w:docPart w:val="1C691ECE88C84D3796A7808FD7DC874C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576780247"/>
            <w:lock w:val="contentLocked"/>
            <w:placeholder>
              <w:docPart w:val="7286FA81048747BAA5B1655C46B4248C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233543495"/>
                <w:placeholder>
                  <w:docPart w:val="747F058465A14326A44C97EC8952BEFD"/>
                </w:placeholder>
              </w:sdtPr>
              <w:sdtContent>
                <w:r w:rsidR="00EB7883" w:rsidRPr="00EB788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271 787,00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2088961106"/>
                <w:lock w:val="contentLocked"/>
                <w:placeholder>
                  <w:docPart w:val="E846A5FB91B0476FBEA8943E0724A3DF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726758044"/>
                <w:lock w:val="contentLocked"/>
                <w:placeholder>
                  <w:docPart w:val="4D2659E45862430AB2866AAA3C616925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831744321"/>
              <w:lock w:val="contentLocked"/>
              <w:placeholder>
                <w:docPart w:val="DA406A3720D441C1A92CE260B9790327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801048002"/>
              <w:lock w:val="contentLocked"/>
              <w:placeholder>
                <w:docPart w:val="CAA4A6B8F0A64121BAE81E949063A8D0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908891290"/>
                <w:lock w:val="contentLocked"/>
                <w:placeholder>
                  <w:docPart w:val="B28D35361CF441B8B64089A8D7B3C844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115553678"/>
            <w:lock w:val="contentLocked"/>
            <w:placeholder>
              <w:docPart w:val="87FE597DF2814A5DB32519071F10F759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B7883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30426145"/>
                <w:placeholder>
                  <w:docPart w:val="CE8917E1A4844BD9A690C5C43D0C8DBA"/>
                </w:placeholder>
                <w:date w:fullDate="2024-07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EB7883">
                  <w:rPr>
                    <w:rFonts w:ascii="Times New Roman" w:hAnsi="Times New Roman"/>
                    <w:sz w:val="24"/>
                    <w:szCs w:val="24"/>
                  </w:rPr>
                  <w:t>30.07.2024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2125110497"/>
            <w:lock w:val="contentLocked"/>
            <w:placeholder>
              <w:docPart w:val="9D029F98DBF5414B9D32543F71E187CB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717811210"/>
            <w:lock w:val="contentLocked"/>
            <w:placeholder>
              <w:docPart w:val="A4F427ABA0FA4679B717B99CC47917FA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472796672"/>
            <w:placeholder>
              <w:docPart w:val="0A072597C23445019E738D0AD6864CF9"/>
            </w:placeholder>
          </w:sdtPr>
          <w:sdtContent>
            <w:tc>
              <w:tcPr>
                <w:tcW w:w="5245" w:type="dxa"/>
              </w:tcPr>
              <w:p w:rsidR="005544E2" w:rsidRPr="003E47E3" w:rsidRDefault="00EB7883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B7883">
                  <w:rPr>
                    <w:rFonts w:ascii="Times New Roman" w:hAnsi="Times New Roman"/>
                    <w:sz w:val="24"/>
                    <w:szCs w:val="24"/>
                  </w:rPr>
                  <w:t xml:space="preserve">Дополнительное соглашение № 4 к договору от 15.11.2018 № 999/Д/24/Б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60203174"/>
            <w:lock w:val="contentLocked"/>
            <w:placeholder>
              <w:docPart w:val="1263F59254DE4F8AACD332B25E6CE34B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501010299"/>
            <w:lock w:val="contentLocked"/>
            <w:placeholder>
              <w:docPart w:val="33ABB0FB3CEC4949BA4D4C6B4C9AE597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456839771"/>
                <w:lock w:val="contentLocked"/>
                <w:placeholder>
                  <w:docPart w:val="3E33F85733BA4855869BB6AA461F3ABE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168141349"/>
                <w:lock w:val="contentLocked"/>
                <w:placeholder>
                  <w:docPart w:val="FB428CC30A15488BAE775CFF31B72BCE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337279592"/>
                <w:lock w:val="contentLocked"/>
                <w:placeholder>
                  <w:docPart w:val="6CE08DEC1E6E4F95A02B0A174592AD58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916052833"/>
                <w:placeholder>
                  <w:docPart w:val="3A85DF1ADFCA4C889CA1CB41C1DBBCA8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EB7883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Default="00EB7883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B7883">
              <w:rPr>
                <w:color w:val="000000"/>
                <w:sz w:val="27"/>
                <w:szCs w:val="27"/>
              </w:rPr>
              <w:t xml:space="preserve"> </w:t>
            </w:r>
            <w:r w:rsidRPr="00EB7883">
              <w:rPr>
                <w:rFonts w:ascii="Times New Roman" w:hAnsi="Times New Roman"/>
                <w:sz w:val="24"/>
                <w:szCs w:val="24"/>
              </w:rPr>
              <w:t>ЗАО «БТА Банк»</w:t>
            </w:r>
          </w:p>
          <w:p w:rsidR="00EB7883" w:rsidRPr="003E47E3" w:rsidRDefault="00EB7883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2049286738"/>
            <w:lock w:val="contentLocked"/>
            <w:placeholder>
              <w:docPart w:val="61D1914118164D8B84768BDEAFA9FDBC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568309238"/>
            <w:lock w:val="contentLocked"/>
            <w:placeholder>
              <w:docPart w:val="D6025B82B8974532BB6EA66FFBBEA3E7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239028443"/>
              <w:placeholder>
                <w:docPart w:val="DECE687EC27A47C3B2051856F0C6F05D"/>
              </w:placeholder>
            </w:sdtPr>
            <w:sdtContent>
              <w:p w:rsidR="005544E2" w:rsidRDefault="00EB7883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B7883">
                  <w:rPr>
                    <w:rFonts w:ascii="Times New Roman" w:hAnsi="Times New Roman"/>
                    <w:sz w:val="24"/>
                    <w:szCs w:val="24"/>
                  </w:rPr>
                  <w:t xml:space="preserve">Подкрепление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и прием </w:t>
                </w:r>
                <w:r w:rsidRPr="00EB7883">
                  <w:rPr>
                    <w:rFonts w:ascii="Times New Roman" w:hAnsi="Times New Roman"/>
                    <w:sz w:val="24"/>
                    <w:szCs w:val="24"/>
                  </w:rPr>
                  <w:t>денежной наличност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и</w:t>
                </w:r>
                <w:r w:rsidRPr="00EB7883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551192506"/>
            <w:lock w:val="contentLocked"/>
            <w:placeholder>
              <w:docPart w:val="8256AE5B06814D0495FCF267DF98B070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405140935"/>
            <w:lock w:val="contentLocked"/>
            <w:placeholder>
              <w:docPart w:val="D451059FC06845C5A059188FA005226A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426931302"/>
              <w:placeholder>
                <w:docPart w:val="3277D3FE51B5402FB5C45C3CC461BB26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EB7883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249578444"/>
            <w:lock w:val="contentLocked"/>
            <w:placeholder>
              <w:docPart w:val="CBDC791E53D8449BB0D7793B0743314D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449748879"/>
            <w:lock w:val="contentLocked"/>
            <w:placeholder>
              <w:docPart w:val="9048CD4E6C16478B9DB8DCB96AC870DC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963729978"/>
                <w:placeholder>
                  <w:docPart w:val="154CF5BDEA8B4BEF96F38A0035BBFC60"/>
                </w:placeholder>
              </w:sdtPr>
              <w:sdtContent>
                <w:r w:rsidR="00EB7883" w:rsidRPr="00EB788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104,49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210503403"/>
                <w:lock w:val="contentLocked"/>
                <w:placeholder>
                  <w:docPart w:val="2C1A087ACCE04DB698845C61B0DF2AD2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16210521"/>
              <w:lock w:val="contentLocked"/>
              <w:placeholder>
                <w:docPart w:val="E341E2FD9BDF4BB89FF211507AA8CE39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802493542"/>
            <w:lock w:val="contentLocked"/>
            <w:placeholder>
              <w:docPart w:val="DB932755DB6A47B3B3884BDCE76419AF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489670431"/>
                <w:placeholder>
                  <w:docPart w:val="535420438ADE4AF0870E025DFA66E92E"/>
                </w:placeholder>
              </w:sdtPr>
              <w:sdtContent>
                <w:r w:rsidR="00EB7883" w:rsidRPr="00EB788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271 787,00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082977523"/>
                <w:lock w:val="contentLocked"/>
                <w:placeholder>
                  <w:docPart w:val="798259FD11C04D458909E9A60F24F054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762180712"/>
                <w:lock w:val="contentLocked"/>
                <w:placeholder>
                  <w:docPart w:val="39999D2CD87E421D87BB80E254DBDF93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575969812"/>
              <w:lock w:val="contentLocked"/>
              <w:placeholder>
                <w:docPart w:val="BA404CD03F6E4283A43076893214C7E6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77337907"/>
              <w:lock w:val="contentLocked"/>
              <w:placeholder>
                <w:docPart w:val="610D2DFD228F46D0BCD475E1708FD890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866128789"/>
                <w:lock w:val="contentLocked"/>
                <w:placeholder>
                  <w:docPart w:val="6C1C547A1D3B4BECA117602806014D6A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377691614"/>
            <w:lock w:val="contentLocked"/>
            <w:placeholder>
              <w:docPart w:val="E1358B03928C4FADA19650A2F655D151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38014C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78384582"/>
                <w:placeholder>
                  <w:docPart w:val="96E31AA571454C42B2CD00CA98310ADE"/>
                </w:placeholder>
                <w:date w:fullDate="2024-07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8014C">
                  <w:rPr>
                    <w:rFonts w:ascii="Times New Roman" w:hAnsi="Times New Roman"/>
                    <w:sz w:val="24"/>
                    <w:szCs w:val="24"/>
                  </w:rPr>
                  <w:t>30.07.2024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512536319"/>
            <w:lock w:val="contentLocked"/>
            <w:placeholder>
              <w:docPart w:val="E91800625A104CB284D04B272715E478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316958862"/>
            <w:lock w:val="contentLocked"/>
            <w:placeholder>
              <w:docPart w:val="A1DF59888D4D48148E47069697AB135A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624959897"/>
            <w:placeholder>
              <w:docPart w:val="B739946F321B4EE2A9860D257FC6F9D3"/>
            </w:placeholder>
          </w:sdtPr>
          <w:sdtContent>
            <w:tc>
              <w:tcPr>
                <w:tcW w:w="5245" w:type="dxa"/>
              </w:tcPr>
              <w:p w:rsidR="005544E2" w:rsidRPr="003E47E3" w:rsidRDefault="0038014C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8014C">
                  <w:rPr>
                    <w:rFonts w:ascii="Times New Roman" w:hAnsi="Times New Roman"/>
                    <w:sz w:val="24"/>
                    <w:szCs w:val="24"/>
                  </w:rPr>
                  <w:t xml:space="preserve">Дополнительное соглашение № 4 к договору от 27.11.2018 № 1016/Д/28/Б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260438690"/>
            <w:lock w:val="contentLocked"/>
            <w:placeholder>
              <w:docPart w:val="B2D894014BD940848A0FC60CBE81D596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704559242"/>
            <w:lock w:val="contentLocked"/>
            <w:placeholder>
              <w:docPart w:val="D46B819B69384BB6A75CA3B9EB10DB34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950550083"/>
                <w:lock w:val="contentLocked"/>
                <w:placeholder>
                  <w:docPart w:val="5DBA2020053B4FCAAA1E216ADFA892A6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793358785"/>
                <w:lock w:val="contentLocked"/>
                <w:placeholder>
                  <w:docPart w:val="8B615A06059E40AF87B47D16BE0BC71A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230438694"/>
                <w:lock w:val="contentLocked"/>
                <w:placeholder>
                  <w:docPart w:val="C78F780969844C73BB7123F86CB22F2D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-79362717"/>
                <w:placeholder>
                  <w:docPart w:val="387C41E0228A4E8990ABBB49B2A00719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38014C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Default="0038014C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8014C">
              <w:rPr>
                <w:color w:val="000000"/>
                <w:sz w:val="27"/>
                <w:szCs w:val="27"/>
              </w:rPr>
              <w:t xml:space="preserve"> </w:t>
            </w:r>
            <w:r w:rsidRPr="0038014C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38014C">
              <w:rPr>
                <w:rFonts w:ascii="Times New Roman" w:hAnsi="Times New Roman"/>
                <w:sz w:val="24"/>
                <w:szCs w:val="24"/>
              </w:rPr>
              <w:t>Белгазпромбанк</w:t>
            </w:r>
            <w:proofErr w:type="spellEnd"/>
            <w:r w:rsidRPr="003801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8014C" w:rsidRPr="003E47E3" w:rsidRDefault="0038014C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329454911"/>
            <w:lock w:val="contentLocked"/>
            <w:placeholder>
              <w:docPart w:val="7AF610DDC0144C40AF53F9B91AA3C6D1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784688071"/>
            <w:lock w:val="contentLocked"/>
            <w:placeholder>
              <w:docPart w:val="325FFD7BFC8A4A84A1BAC2631FBBBBC1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813289180"/>
              <w:placeholder>
                <w:docPart w:val="1DA5E10416E74C0A84C787B93C078626"/>
              </w:placeholder>
            </w:sdtPr>
            <w:sdtContent>
              <w:p w:rsidR="00FB4AB0" w:rsidRPr="00FB4AB0" w:rsidRDefault="00FB4AB0" w:rsidP="00FB4AB0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B4AB0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id w:val="219720997"/>
                    <w:placeholder>
                      <w:docPart w:val="93477E39CD9049ED8ED9E6808F8C6B06"/>
                    </w:placeholder>
                  </w:sdtPr>
                  <w:sdtContent>
                    <w:r w:rsidRPr="00FB4AB0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Подкрепление и прием денежной наличности </w:t>
                    </w:r>
                  </w:sdtContent>
                </w:sdt>
              </w:p>
              <w:p w:rsidR="005544E2" w:rsidRDefault="00FB4AB0" w:rsidP="00FB4AB0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B4AB0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2098903367"/>
            <w:lock w:val="contentLocked"/>
            <w:placeholder>
              <w:docPart w:val="4827A1A727B64210963F98212B3C6827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843900692"/>
            <w:lock w:val="contentLocked"/>
            <w:placeholder>
              <w:docPart w:val="4C66E557970944A0AF87FC6C66D5F0E9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1629901056"/>
              <w:placeholder>
                <w:docPart w:val="F51BAFFC7B34445FB7E6EF4454FA8555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FB4AB0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180970343"/>
            <w:lock w:val="contentLocked"/>
            <w:placeholder>
              <w:docPart w:val="BA17EF5208D347149D35365DF0D3D81C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821730046"/>
            <w:lock w:val="contentLocked"/>
            <w:placeholder>
              <w:docPart w:val="B2FE463BEB75461589D450DA08ED3453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96915478"/>
                <w:placeholder>
                  <w:docPart w:val="84B7ED63923547E382FA23BAEBA3B192"/>
                </w:placeholder>
              </w:sdtPr>
              <w:sdtContent>
                <w:r w:rsidR="00FB4AB0" w:rsidRPr="00FB4AB0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237,34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871726504"/>
                <w:lock w:val="contentLocked"/>
                <w:placeholder>
                  <w:docPart w:val="7F18A74D1FE34B3B8E1554BE6E2D097C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-180126327"/>
              <w:lock w:val="contentLocked"/>
              <w:placeholder>
                <w:docPart w:val="06E746CFE77C4F70B7D6A871909C3867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306891208"/>
            <w:lock w:val="contentLocked"/>
            <w:placeholder>
              <w:docPart w:val="0DEE6E6E0F06421C92690F5D997A7E91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360501682"/>
                <w:placeholder>
                  <w:docPart w:val="EE375962211E408890CF134DA663B410"/>
                </w:placeholder>
              </w:sdtPr>
              <w:sdtContent>
                <w:r w:rsidR="00FB4AB0" w:rsidRPr="00FB4AB0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271 787,00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258399487"/>
                <w:lock w:val="contentLocked"/>
                <w:placeholder>
                  <w:docPart w:val="DF63F62D9AB0400C8D1FEA9CBB3F6034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80741966"/>
                <w:lock w:val="contentLocked"/>
                <w:placeholder>
                  <w:docPart w:val="641A06623E364D52AE401B3627D3C0A3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021086244"/>
              <w:lock w:val="contentLocked"/>
              <w:placeholder>
                <w:docPart w:val="1AD4825E1BDF4AC0A22750E241561A5C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604031038"/>
              <w:lock w:val="contentLocked"/>
              <w:placeholder>
                <w:docPart w:val="3A0327486A704565A717262499FFD14C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546487021"/>
                <w:lock w:val="contentLocked"/>
                <w:placeholder>
                  <w:docPart w:val="AAF1573BB3AD45C48E8406488EBB7A58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734001203"/>
            <w:lock w:val="contentLocked"/>
            <w:placeholder>
              <w:docPart w:val="5473E32D4DEE4860A651814950994642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A973EF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26399119"/>
                <w:placeholder>
                  <w:docPart w:val="9AC367716C32423F8BE84A90E147A6DD"/>
                </w:placeholder>
                <w:date w:fullDate="2024-07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973EF">
                  <w:rPr>
                    <w:rFonts w:ascii="Times New Roman" w:hAnsi="Times New Roman"/>
                    <w:sz w:val="24"/>
                    <w:szCs w:val="24"/>
                  </w:rPr>
                  <w:t>30.07.2024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915595986"/>
            <w:lock w:val="contentLocked"/>
            <w:placeholder>
              <w:docPart w:val="74C963281DB4469AAAA807A5F0A2D101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26069991"/>
            <w:lock w:val="contentLocked"/>
            <w:placeholder>
              <w:docPart w:val="D6DC101AB8AE4C6884FA7D41B9F04420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749814668"/>
            <w:placeholder>
              <w:docPart w:val="96DFF0874A404924B3531EDAF7E579C7"/>
            </w:placeholder>
          </w:sdtPr>
          <w:sdtContent>
            <w:tc>
              <w:tcPr>
                <w:tcW w:w="5245" w:type="dxa"/>
              </w:tcPr>
              <w:p w:rsidR="005544E2" w:rsidRPr="003E47E3" w:rsidRDefault="00A973EF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973EF">
                  <w:rPr>
                    <w:rFonts w:ascii="Times New Roman" w:hAnsi="Times New Roman"/>
                    <w:sz w:val="24"/>
                    <w:szCs w:val="24"/>
                  </w:rPr>
                  <w:t xml:space="preserve">Дополнительное соглашение № 4 к договору от 15.11.2018 № 1019/Д/30/Б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3883642"/>
            <w:lock w:val="contentLocked"/>
            <w:placeholder>
              <w:docPart w:val="025A51912B274391BF3C6C5C2E43356F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538395397"/>
            <w:lock w:val="contentLocked"/>
            <w:placeholder>
              <w:docPart w:val="8D1F26046C574FA789CE32F5BEEFD54E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227673561"/>
                <w:lock w:val="contentLocked"/>
                <w:placeholder>
                  <w:docPart w:val="234CC21C481644D4BC515F5A3CD7ACD2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984223234"/>
                <w:lock w:val="contentLocked"/>
                <w:placeholder>
                  <w:docPart w:val="9D791BA9847C4AF9BE1CEE57F6431A1A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651047959"/>
                <w:lock w:val="contentLocked"/>
                <w:placeholder>
                  <w:docPart w:val="C4DDE55C5E3F412C852BEB9E4230E9A8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-1923254105"/>
                <w:placeholder>
                  <w:docPart w:val="37320BD2C95B4147844FFF28BC75E6B5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A973EF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Default="00A973EF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973EF">
              <w:rPr>
                <w:color w:val="000000"/>
                <w:sz w:val="27"/>
                <w:szCs w:val="27"/>
              </w:rPr>
              <w:t xml:space="preserve"> </w:t>
            </w:r>
            <w:r w:rsidRPr="00A973EF">
              <w:rPr>
                <w:rFonts w:ascii="Times New Roman" w:hAnsi="Times New Roman"/>
                <w:sz w:val="24"/>
                <w:szCs w:val="24"/>
              </w:rPr>
              <w:t>ОАО «БНБ-Банк»</w:t>
            </w:r>
          </w:p>
          <w:p w:rsidR="00A973EF" w:rsidRPr="003E47E3" w:rsidRDefault="00A973EF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03153660"/>
            <w:lock w:val="contentLocked"/>
            <w:placeholder>
              <w:docPart w:val="98398B1517284D7A81E6AF5F05EBB123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440837930"/>
            <w:lock w:val="contentLocked"/>
            <w:placeholder>
              <w:docPart w:val="ED47B387C0544F15AE09BA1E96C45873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Default="005544E2" w:rsidP="00A973E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22626416"/>
                <w:placeholder>
                  <w:docPart w:val="7DBAADE050AA49AE8446E4082F791CD1"/>
                </w:placeholder>
              </w:sdtPr>
              <w:sdtContent>
                <w:r w:rsidR="00A973EF">
                  <w:rPr>
                    <w:rFonts w:ascii="Times New Roman" w:hAnsi="Times New Roman"/>
                    <w:sz w:val="24"/>
                    <w:szCs w:val="24"/>
                  </w:rPr>
                  <w:t xml:space="preserve">Подкрепление и прием денежной </w:t>
                </w:r>
              </w:sdtContent>
            </w:sdt>
            <w:r w:rsidR="00A973EF">
              <w:rPr>
                <w:rFonts w:ascii="Times New Roman" w:hAnsi="Times New Roman"/>
                <w:sz w:val="24"/>
                <w:szCs w:val="24"/>
              </w:rPr>
              <w:t>наличности</w:t>
            </w: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396740471"/>
            <w:lock w:val="contentLocked"/>
            <w:placeholder>
              <w:docPart w:val="BDC66B963B954E61A19BEAADAAFB10E0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870532772"/>
            <w:lock w:val="contentLocked"/>
            <w:placeholder>
              <w:docPart w:val="91EEA44C1E0F409D957F3FCF39A60FFF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1548178855"/>
              <w:placeholder>
                <w:docPart w:val="717311CE89B4473C8FBBE7DDC17C6111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A973EF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861469211"/>
            <w:lock w:val="contentLocked"/>
            <w:placeholder>
              <w:docPart w:val="EC8FE173D2DA421DB000DB2DF503CC22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599977870"/>
            <w:lock w:val="contentLocked"/>
            <w:placeholder>
              <w:docPart w:val="FE03F8E611EC4AE9A9EBC23CD912D706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234711734"/>
                <w:placeholder>
                  <w:docPart w:val="C76572DAB2FA4EE4A0ABD19C33458914"/>
                </w:placeholder>
              </w:sdtPr>
              <w:sdtContent>
                <w:r w:rsidR="00A973EF" w:rsidRPr="00A973EF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318,25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953392766"/>
                <w:lock w:val="contentLocked"/>
                <w:placeholder>
                  <w:docPart w:val="A32E45C3CB0D4F498281495051F2A328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-991021970"/>
              <w:lock w:val="contentLocked"/>
              <w:placeholder>
                <w:docPart w:val="786EE4855C8249C4A3E0DA116BD31E7C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378463676"/>
            <w:lock w:val="contentLocked"/>
            <w:placeholder>
              <w:docPart w:val="E964D80550FE4873BBB7E671B6141EE6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861121395"/>
                <w:placeholder>
                  <w:docPart w:val="3AD51188727B4F3292015544BE2FC19E"/>
                </w:placeholder>
              </w:sdtPr>
              <w:sdtContent>
                <w:r w:rsidR="00A973EF" w:rsidRPr="00A973EF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271 787,00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852642831"/>
                <w:lock w:val="contentLocked"/>
                <w:placeholder>
                  <w:docPart w:val="3BC33802ED4A46E48C2998CFE21D9CBD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325212077"/>
                <w:lock w:val="contentLocked"/>
                <w:placeholder>
                  <w:docPart w:val="E4F8E811C1B54A059ED8BBF3B26C0373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439602955"/>
              <w:lock w:val="contentLocked"/>
              <w:placeholder>
                <w:docPart w:val="1FFC84B9AAA042ECBB661A63C2FB47ED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2070609565"/>
              <w:lock w:val="contentLocked"/>
              <w:placeholder>
                <w:docPart w:val="68FC37221840491993AA866931648D99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181006760"/>
                <w:lock w:val="contentLocked"/>
                <w:placeholder>
                  <w:docPart w:val="8E35AA131BF6483C8ABCCD5F06993B5F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2047249102"/>
            <w:lock w:val="contentLocked"/>
            <w:placeholder>
              <w:docPart w:val="0578E2F9602743BEB155A4BA83D9D322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2839FE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54746124"/>
                <w:placeholder>
                  <w:docPart w:val="C8229060BFF94009BF2D9BADE8BE0D71"/>
                </w:placeholder>
                <w:date w:fullDate="2024-07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839FE">
                  <w:rPr>
                    <w:rFonts w:ascii="Times New Roman" w:hAnsi="Times New Roman"/>
                    <w:sz w:val="24"/>
                    <w:szCs w:val="24"/>
                  </w:rPr>
                  <w:t>30.07.2024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382861107"/>
            <w:lock w:val="contentLocked"/>
            <w:placeholder>
              <w:docPart w:val="348D2D8B04CA4861A8ECC5A8308BA10D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55501671"/>
            <w:lock w:val="contentLocked"/>
            <w:placeholder>
              <w:docPart w:val="03249A1128DB4BF882F978FAF1CFCDA6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250934125"/>
            <w:placeholder>
              <w:docPart w:val="5B27C0004A0B4F218B95C45C28CFE4EE"/>
            </w:placeholder>
          </w:sdtPr>
          <w:sdtContent>
            <w:tc>
              <w:tcPr>
                <w:tcW w:w="5245" w:type="dxa"/>
              </w:tcPr>
              <w:p w:rsidR="005544E2" w:rsidRPr="003E47E3" w:rsidRDefault="002839FE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839FE">
                  <w:rPr>
                    <w:rFonts w:ascii="Times New Roman" w:hAnsi="Times New Roman"/>
                    <w:sz w:val="24"/>
                    <w:szCs w:val="24"/>
                  </w:rPr>
                  <w:t xml:space="preserve">Дополнительное соглашение № 7 к договору от 09.11.2018 № 997/Д/22/Б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358084352"/>
            <w:lock w:val="contentLocked"/>
            <w:placeholder>
              <w:docPart w:val="5BDD3527FDD847C6A09ACE8DC5462216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023901126"/>
            <w:lock w:val="contentLocked"/>
            <w:placeholder>
              <w:docPart w:val="02017D4F0D0C42C9BE076422599AAB16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905876135"/>
                <w:lock w:val="contentLocked"/>
                <w:placeholder>
                  <w:docPart w:val="534F67F2B73641ABACCD4E1DCE92B10A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983612838"/>
                <w:lock w:val="contentLocked"/>
                <w:placeholder>
                  <w:docPart w:val="4430F8B127574CA3A7E003B5C362CA2B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128623240"/>
                <w:lock w:val="contentLocked"/>
                <w:placeholder>
                  <w:docPart w:val="280D4475EA8D41B0BD398987723CBE13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-1330055044"/>
                <w:placeholder>
                  <w:docPart w:val="D7667A1B2B0B448F9CEAF405C0854990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2839FE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Default="002839FE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839FE">
              <w:rPr>
                <w:color w:val="000000"/>
                <w:sz w:val="27"/>
                <w:szCs w:val="27"/>
              </w:rPr>
              <w:t xml:space="preserve"> </w:t>
            </w:r>
            <w:r w:rsidRPr="002839F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839FE">
              <w:rPr>
                <w:rFonts w:ascii="Times New Roman" w:hAnsi="Times New Roman"/>
                <w:sz w:val="24"/>
                <w:szCs w:val="24"/>
              </w:rPr>
              <w:t>Приорбанк</w:t>
            </w:r>
            <w:proofErr w:type="spellEnd"/>
            <w:r w:rsidRPr="002839FE">
              <w:rPr>
                <w:rFonts w:ascii="Times New Roman" w:hAnsi="Times New Roman"/>
                <w:sz w:val="24"/>
                <w:szCs w:val="24"/>
              </w:rPr>
              <w:t>» ОАО</w:t>
            </w:r>
          </w:p>
          <w:p w:rsidR="002839FE" w:rsidRPr="003E47E3" w:rsidRDefault="002839FE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317700265"/>
            <w:lock w:val="contentLocked"/>
            <w:placeholder>
              <w:docPart w:val="E20824DEDB87482F9EF0955307C9FE76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637020923"/>
            <w:lock w:val="contentLocked"/>
            <w:placeholder>
              <w:docPart w:val="355DA5EA37F14D63A83695902C89D96E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7622263"/>
              <w:placeholder>
                <w:docPart w:val="AC62E9255CDC4029B16AB2569976C8F8"/>
              </w:placeholder>
            </w:sdtPr>
            <w:sdtContent>
              <w:p w:rsidR="005544E2" w:rsidRDefault="002839FE" w:rsidP="002839FE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Подкрепление и прем денежной наличности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744607606"/>
            <w:lock w:val="contentLocked"/>
            <w:placeholder>
              <w:docPart w:val="5EFF958C112949A58F6E52388B2A0269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492407011"/>
            <w:lock w:val="contentLocked"/>
            <w:placeholder>
              <w:docPart w:val="411F982817614EF497BDCBE4B83CBC1A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-2070103017"/>
              <w:placeholder>
                <w:docPart w:val="357167D892FE4B01B16C0F7B88C5C0C0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2839FE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642772886"/>
            <w:lock w:val="contentLocked"/>
            <w:placeholder>
              <w:docPart w:val="6FA26710EE1B4266868E7CA10F748BCE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032880725"/>
            <w:lock w:val="contentLocked"/>
            <w:placeholder>
              <w:docPart w:val="35FA2140521943B8AEC017C5C1A598B0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829169884"/>
                <w:placeholder>
                  <w:docPart w:val="5AE29B6B808D4AD6B77C32BBC2476992"/>
                </w:placeholder>
              </w:sdtPr>
              <w:sdtContent>
                <w:r w:rsidR="002839FE" w:rsidRPr="002839FE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2 055,24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944803260"/>
                <w:lock w:val="contentLocked"/>
                <w:placeholder>
                  <w:docPart w:val="3420BE7C8CB049BAA41B37A0FFD84559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512875888"/>
              <w:lock w:val="contentLocked"/>
              <w:placeholder>
                <w:docPart w:val="5E2526118D384E37BF258629E3DBF49B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964491189"/>
            <w:lock w:val="contentLocked"/>
            <w:placeholder>
              <w:docPart w:val="44E379392EB44293883C001D39F546F7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44937455"/>
                <w:placeholder>
                  <w:docPart w:val="D51A59269C364163A7358B7CBF83C0AB"/>
                </w:placeholder>
              </w:sdtPr>
              <w:sdtContent>
                <w:r w:rsidR="002839FE" w:rsidRPr="002839FE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271 787,00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869378704"/>
                <w:lock w:val="contentLocked"/>
                <w:placeholder>
                  <w:docPart w:val="6EAE0BA09D8947CB88F013EDC849BD42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883162549"/>
                <w:lock w:val="contentLocked"/>
                <w:placeholder>
                  <w:docPart w:val="960341FDB7F24156B46B18630B7F3CA4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211701184"/>
              <w:lock w:val="contentLocked"/>
              <w:placeholder>
                <w:docPart w:val="8212F11A250A45338A48306992F46F6A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2110933084"/>
              <w:lock w:val="contentLocked"/>
              <w:placeholder>
                <w:docPart w:val="90D65C4856CE4A8EBC4EAEB7793A120B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900104976"/>
                <w:lock w:val="contentLocked"/>
                <w:placeholder>
                  <w:docPart w:val="178E463ACD33435BB034C2FF4491DA95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698883417"/>
            <w:lock w:val="contentLocked"/>
            <w:placeholder>
              <w:docPart w:val="E7C072C32DAF4C55A2AF9FA71477EE74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2839FE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98632030"/>
                <w:placeholder>
                  <w:docPart w:val="0214D40591614C3AB1259584D582CB2A"/>
                </w:placeholder>
                <w:date w:fullDate="2024-07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F0D5D">
                  <w:rPr>
                    <w:rFonts w:ascii="Times New Roman" w:hAnsi="Times New Roman"/>
                    <w:sz w:val="24"/>
                    <w:szCs w:val="24"/>
                  </w:rPr>
                  <w:t>30.07</w:t>
                </w:r>
                <w:r w:rsidR="002839FE">
                  <w:rPr>
                    <w:rFonts w:ascii="Times New Roman" w:hAnsi="Times New Roman"/>
                    <w:sz w:val="24"/>
                    <w:szCs w:val="24"/>
                  </w:rPr>
                  <w:t>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331842709"/>
            <w:lock w:val="contentLocked"/>
            <w:placeholder>
              <w:docPart w:val="92A4F310B64D4F929BE15977E95E07F9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441881197"/>
            <w:lock w:val="contentLocked"/>
            <w:placeholder>
              <w:docPart w:val="7E44D23802DC4571A8AB907AF3DCE314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543240029"/>
            <w:placeholder>
              <w:docPart w:val="623708981ED7475D960ACC8624B9033E"/>
            </w:placeholder>
          </w:sdtPr>
          <w:sdtContent>
            <w:tc>
              <w:tcPr>
                <w:tcW w:w="5245" w:type="dxa"/>
              </w:tcPr>
              <w:p w:rsidR="005544E2" w:rsidRPr="003E47E3" w:rsidRDefault="002839FE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839FE">
                  <w:rPr>
                    <w:rFonts w:ascii="Times New Roman" w:hAnsi="Times New Roman"/>
                    <w:sz w:val="24"/>
                    <w:szCs w:val="24"/>
                  </w:rPr>
                  <w:t xml:space="preserve">Дополнительное соглашение № 6 к договору от 13.11.2018 № 927/Д/10/Б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516314833"/>
            <w:lock w:val="contentLocked"/>
            <w:placeholder>
              <w:docPart w:val="743F0254EEC547F3AA0F59EAE9C3A37B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539738477"/>
            <w:lock w:val="contentLocked"/>
            <w:placeholder>
              <w:docPart w:val="F7EB3A5F21DC4C1687651F9D1D2E5ABD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461029618"/>
                <w:lock w:val="contentLocked"/>
                <w:placeholder>
                  <w:docPart w:val="4C68D88DB70F4A4BAC97BF9434E1947D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443951708"/>
                <w:lock w:val="contentLocked"/>
                <w:placeholder>
                  <w:docPart w:val="3A606DB801A94442AA12BBD006250238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589470925"/>
                <w:lock w:val="contentLocked"/>
                <w:placeholder>
                  <w:docPart w:val="1BECC9AF53DE49ACA400ED0A054A5571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42417315"/>
                <w:placeholder>
                  <w:docPart w:val="DE75E260E40C4E81905C6069C13A6952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2839FE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829350957"/>
            <w:lock w:val="contentLocked"/>
            <w:placeholder>
              <w:docPart w:val="921C5348C32D4A6C9FB385F58E61F2BC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909348488"/>
            <w:lock w:val="contentLocked"/>
            <w:placeholder>
              <w:docPart w:val="E6AE8B0689064989AA72DEA0BD675F12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210879405"/>
              <w:placeholder>
                <w:docPart w:val="261ABC96DEAA4F43ABAFA7C57B071669"/>
              </w:placeholder>
            </w:sdtPr>
            <w:sdtContent>
              <w:p w:rsidR="005544E2" w:rsidRDefault="002839FE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839FE">
                  <w:rPr>
                    <w:rFonts w:ascii="Times New Roman" w:hAnsi="Times New Roman"/>
                    <w:sz w:val="24"/>
                    <w:szCs w:val="24"/>
                  </w:rPr>
                  <w:t xml:space="preserve">Хранение и перевозка денежной наличности 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866492485"/>
            <w:lock w:val="contentLocked"/>
            <w:placeholder>
              <w:docPart w:val="D943C45BBB3F4C858380FE82200F503F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357899293"/>
            <w:lock w:val="contentLocked"/>
            <w:placeholder>
              <w:docPart w:val="A0E343EFF5144A678ED48398BF564363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-105660990"/>
              <w:placeholder>
                <w:docPart w:val="04AEBD6F7E6141B694057A72BCF5FDB6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2839FE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809603211"/>
            <w:lock w:val="contentLocked"/>
            <w:placeholder>
              <w:docPart w:val="BABA90CA1D1C408A80073A32B87E48AF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2058079748"/>
            <w:lock w:val="contentLocked"/>
            <w:placeholder>
              <w:docPart w:val="1BB09F94BD764394913E9C7EC2FD572C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2839FE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546071548"/>
                <w:placeholder>
                  <w:docPart w:val="A84D4D5556F641C2B37FE9A61E414CB1"/>
                </w:placeholder>
              </w:sdtPr>
              <w:sdtContent>
                <w:r w:rsidR="002839FE" w:rsidRPr="002839FE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6 691,01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822649619"/>
                <w:lock w:val="contentLocked"/>
                <w:placeholder>
                  <w:docPart w:val="092B9AF573F74D38B90859501FFACDD8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-351723070"/>
              <w:lock w:val="contentLocked"/>
              <w:placeholder>
                <w:docPart w:val="0CCC84121ADB44958101B8FA9CCC2235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533141640"/>
            <w:lock w:val="contentLocked"/>
            <w:placeholder>
              <w:docPart w:val="CFBB28573FCB474C9DB8614447FEBCB1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327522652"/>
                <w:placeholder>
                  <w:docPart w:val="6375D9EDDF754340A410938174F46F6A"/>
                </w:placeholder>
              </w:sdtPr>
              <w:sdtContent>
                <w:r w:rsidR="002839FE" w:rsidRPr="002839FE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271 787,00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38873160"/>
                <w:lock w:val="contentLocked"/>
                <w:placeholder>
                  <w:docPart w:val="61DDB5812D8640DA866AE10CCD39B62A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2027131826"/>
                <w:lock w:val="contentLocked"/>
                <w:placeholder>
                  <w:docPart w:val="EF05E55A111E4460BE515798FF341125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2141076095"/>
              <w:lock w:val="contentLocked"/>
              <w:placeholder>
                <w:docPart w:val="A6AE2D9E881F4A95BD78EDC2126003BB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709757128"/>
              <w:lock w:val="contentLocked"/>
              <w:placeholder>
                <w:docPart w:val="9AC564BDEEB945DCA190CA3B0D55E328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556538536"/>
                <w:lock w:val="contentLocked"/>
                <w:placeholder>
                  <w:docPart w:val="76274FCF0A694BA089CC2596684D0207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264877197"/>
            <w:lock w:val="contentLocked"/>
            <w:placeholder>
              <w:docPart w:val="718B5CB307CF47E4B411D9959BB67118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2839FE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66516423"/>
                <w:placeholder>
                  <w:docPart w:val="95045F50D236489E83F946561A591BD4"/>
                </w:placeholder>
                <w:date w:fullDate="2024-07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839FE">
                  <w:rPr>
                    <w:rFonts w:ascii="Times New Roman" w:hAnsi="Times New Roman"/>
                    <w:sz w:val="24"/>
                    <w:szCs w:val="24"/>
                  </w:rPr>
                  <w:t>30.07.2024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420209355"/>
            <w:lock w:val="contentLocked"/>
            <w:placeholder>
              <w:docPart w:val="CEC385569AF84CCA85954F60F36BB00E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367950190"/>
            <w:lock w:val="contentLocked"/>
            <w:placeholder>
              <w:docPart w:val="C9AFE64558664865BE275F3B737A6D27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796106349"/>
            <w:placeholder>
              <w:docPart w:val="791D38E1538D41BABA777B6E36AB4D4B"/>
            </w:placeholder>
          </w:sdtPr>
          <w:sdtContent>
            <w:tc>
              <w:tcPr>
                <w:tcW w:w="5245" w:type="dxa"/>
              </w:tcPr>
              <w:p w:rsidR="005544E2" w:rsidRPr="003E47E3" w:rsidRDefault="002839FE" w:rsidP="002839FE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839FE">
                  <w:rPr>
                    <w:rFonts w:ascii="Times New Roman" w:hAnsi="Times New Roman"/>
                    <w:sz w:val="24"/>
                    <w:szCs w:val="24"/>
                  </w:rPr>
                  <w:t xml:space="preserve">Договор купли-продажи имущества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706302266"/>
            <w:lock w:val="contentLocked"/>
            <w:placeholder>
              <w:docPart w:val="A83522BFC5F24ACF8D8DC994F730A935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659106631"/>
            <w:lock w:val="contentLocked"/>
            <w:placeholder>
              <w:docPart w:val="2AB7635663B8472EB099E374F4785CA0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458387251"/>
                <w:lock w:val="contentLocked"/>
                <w:placeholder>
                  <w:docPart w:val="C5CBD9377D8C4A768965054BC41AC56C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526588501"/>
                <w:lock w:val="contentLocked"/>
                <w:placeholder>
                  <w:docPart w:val="89F74A3EF3E64AB4836C9614406E4E8D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59644175"/>
                <w:lock w:val="contentLocked"/>
                <w:placeholder>
                  <w:docPart w:val="E3372B8C3BEC4AE2A1794D43F22CDEB5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510107683"/>
                <w:placeholder>
                  <w:docPart w:val="596ECB7065294359A1D416B3A094FAEA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2839FE">
                  <w:rPr>
                    <w:rFonts w:ascii="Times New Roman" w:hAnsi="Times New Roman"/>
                    <w:sz w:val="24"/>
                    <w:szCs w:val="24"/>
                  </w:rPr>
                  <w:t>ОАО «АСБ Беларусбанк»</w:t>
                </w:r>
              </w:sdtContent>
            </w:sdt>
          </w:p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756052132"/>
            <w:lock w:val="contentLocked"/>
            <w:placeholder>
              <w:docPart w:val="44D8D31CC6CB4A8D9702ED0DB20DAFB9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346216517"/>
            <w:lock w:val="contentLocked"/>
            <w:placeholder>
              <w:docPart w:val="60A84CB368B04B7086912EF3A2582660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074867416"/>
              <w:placeholder>
                <w:docPart w:val="9DE847AB42C9499980C38606D7D374E1"/>
              </w:placeholder>
            </w:sdtPr>
            <w:sdtContent>
              <w:p w:rsidR="005544E2" w:rsidRDefault="002839FE" w:rsidP="002839FE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Купля-продажа имущества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223132030"/>
            <w:lock w:val="contentLocked"/>
            <w:placeholder>
              <w:docPart w:val="12F27CC053E8441C97621D979A8F2A55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98707928"/>
            <w:lock w:val="contentLocked"/>
            <w:placeholder>
              <w:docPart w:val="97EBE981D7D64E11B01145E25A980A85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1943721645"/>
              <w:placeholder>
                <w:docPart w:val="164A38C37296429FA570EED69B30E434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2839FE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Абзацы 2 и 5 части 1 статьи 57 Закона Республики Беларусь "О хозяйственных обществах"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435496278"/>
            <w:lock w:val="contentLocked"/>
            <w:placeholder>
              <w:docPart w:val="ED68F4B1F95640C19DFD228F95202162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513061849"/>
            <w:lock w:val="contentLocked"/>
            <w:placeholder>
              <w:docPart w:val="D5BC7B6AB947411C99A16F62FAB99AFE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2839FE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946188303"/>
                <w:placeholder>
                  <w:docPart w:val="2C85108A9B8C4BD480C5243BE367714E"/>
                </w:placeholder>
              </w:sdtPr>
              <w:sdtContent>
                <w:r w:rsidR="002839FE" w:rsidRPr="002839FE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109,25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290441696"/>
                <w:lock w:val="contentLocked"/>
                <w:placeholder>
                  <w:docPart w:val="4A58B3DB200241FAA1A5A4CAF250A8F7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-1077747271"/>
              <w:lock w:val="contentLocked"/>
              <w:placeholder>
                <w:docPart w:val="01BA8B8E3DB3408B82F5BE435E62D7B4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678124154"/>
            <w:lock w:val="contentLocked"/>
            <w:placeholder>
              <w:docPart w:val="2C703354C3BC483281040AC4E1C78B0A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2056424869"/>
                <w:placeholder>
                  <w:docPart w:val="6DEE0E8835464628A9E0F4B497FDD20B"/>
                </w:placeholder>
              </w:sdtPr>
              <w:sdtContent>
                <w:r w:rsidR="002839FE" w:rsidRPr="002839FE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271 787,00 тыс</w:t>
                </w:r>
                <w:r w:rsidR="002839FE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290089481"/>
                <w:lock w:val="contentLocked"/>
                <w:placeholder>
                  <w:docPart w:val="CEFC8F5E1D914EC7BBFF999AEE7B2E49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641533310"/>
                <w:lock w:val="contentLocked"/>
                <w:placeholder>
                  <w:docPart w:val="523728D04F0445AFB0E6F1CD2EB79E7F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2010945110"/>
              <w:lock w:val="contentLocked"/>
              <w:placeholder>
                <w:docPart w:val="15EBF855263242969027D15041C36C46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353642704"/>
              <w:lock w:val="contentLocked"/>
              <w:placeholder>
                <w:docPart w:val="9363B8759EEA4E60BC1E1B8D7A17E7A5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075624903"/>
                <w:lock w:val="contentLocked"/>
                <w:placeholder>
                  <w:docPart w:val="9E446D40BAEE4E86A615DB260E729971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405336253"/>
            <w:lock w:val="contentLocked"/>
            <w:placeholder>
              <w:docPart w:val="9141D9C983A44127BA998A273F9D69D0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D55B66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3768947"/>
                <w:placeholder>
                  <w:docPart w:val="B677A175C1774A5F8A8DDE7C70E6D4C5"/>
                </w:placeholder>
                <w:date w:fullDate="2024-08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55B66">
                  <w:rPr>
                    <w:rFonts w:ascii="Times New Roman" w:hAnsi="Times New Roman"/>
                    <w:sz w:val="24"/>
                    <w:szCs w:val="24"/>
                  </w:rPr>
                  <w:t>27.08.2024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786119029"/>
            <w:lock w:val="contentLocked"/>
            <w:placeholder>
              <w:docPart w:val="9835B3C69DAA48D49D7AEFE4B40A6A7F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521362125"/>
            <w:lock w:val="contentLocked"/>
            <w:placeholder>
              <w:docPart w:val="A8A29B796A064EE78B8BF169A7D23C87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779800234"/>
            <w:placeholder>
              <w:docPart w:val="0861892E74C04724AE776DDF16CE7CB3"/>
            </w:placeholder>
          </w:sdtPr>
          <w:sdtContent>
            <w:tc>
              <w:tcPr>
                <w:tcW w:w="5245" w:type="dxa"/>
              </w:tcPr>
              <w:p w:rsidR="005544E2" w:rsidRPr="003E47E3" w:rsidRDefault="00D55B66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55B66">
                  <w:rPr>
                    <w:rFonts w:ascii="Times New Roman" w:hAnsi="Times New Roman"/>
                    <w:sz w:val="24"/>
                    <w:szCs w:val="24"/>
                  </w:rPr>
                  <w:t xml:space="preserve">Дополнительное соглашение № 6 к договору от 13.11.2018 № 940/Д/13/Б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257109341"/>
            <w:lock w:val="contentLocked"/>
            <w:placeholder>
              <w:docPart w:val="4B78160A2B174D7B9504553A7A3BEF6B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906064681"/>
            <w:lock w:val="contentLocked"/>
            <w:placeholder>
              <w:docPart w:val="40791F8DD22845AF954696D81EE0AE22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245541821"/>
                <w:lock w:val="contentLocked"/>
                <w:placeholder>
                  <w:docPart w:val="0D0F8A54288847ADA7034F931B16D7D3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840245371"/>
                <w:lock w:val="contentLocked"/>
                <w:placeholder>
                  <w:docPart w:val="8C0C95357049437593A1EE6F78892340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315371844"/>
                <w:lock w:val="contentLocked"/>
                <w:placeholder>
                  <w:docPart w:val="9521D35FCA274C0BBBEA6CCC8762CE1D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-942222673"/>
                <w:placeholder>
                  <w:docPart w:val="8D2753FABE354D5EA2B8785D123B444C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D55B66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Default="00D55B66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55B66">
              <w:rPr>
                <w:color w:val="000000"/>
                <w:sz w:val="27"/>
                <w:szCs w:val="27"/>
              </w:rPr>
              <w:t xml:space="preserve"> </w:t>
            </w:r>
            <w:r w:rsidRPr="00D55B66">
              <w:rPr>
                <w:rFonts w:ascii="Times New Roman" w:hAnsi="Times New Roman"/>
                <w:sz w:val="24"/>
                <w:szCs w:val="24"/>
              </w:rPr>
              <w:t>ЗАО «Банк РРБ»</w:t>
            </w:r>
          </w:p>
          <w:p w:rsidR="00D55B66" w:rsidRPr="003E47E3" w:rsidRDefault="00D55B66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78890824"/>
            <w:lock w:val="contentLocked"/>
            <w:placeholder>
              <w:docPart w:val="20126EBEBF604658AF453D85B3371719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2055188924"/>
            <w:lock w:val="contentLocked"/>
            <w:placeholder>
              <w:docPart w:val="0E73E46447C24F0D88C8A0EB5C8F8E62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678041432"/>
              <w:placeholder>
                <w:docPart w:val="1B866DF484554CC39DD8A379376A747B"/>
              </w:placeholder>
            </w:sdtPr>
            <w:sdtContent>
              <w:p w:rsidR="005544E2" w:rsidRDefault="00D55B66" w:rsidP="00D55B66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Подкрепление и прием денежной наличности 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215121495"/>
            <w:lock w:val="contentLocked"/>
            <w:placeholder>
              <w:docPart w:val="508CB2099D1F4CE6992D1753BA80F1E2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2064441820"/>
            <w:lock w:val="contentLocked"/>
            <w:placeholder>
              <w:docPart w:val="17E495AA8B4243788F9118A7DA598925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669295888"/>
              <w:placeholder>
                <w:docPart w:val="87FE522DF473461C9427CC36D58EB7CA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D55B66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199463276"/>
            <w:lock w:val="contentLocked"/>
            <w:placeholder>
              <w:docPart w:val="3E89E9BBF5464391A2569BE13F672346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920222078"/>
            <w:lock w:val="contentLocked"/>
            <w:placeholder>
              <w:docPart w:val="AB467E407E2B42E8B3808F614AC59813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723409778"/>
                <w:placeholder>
                  <w:docPart w:val="F38DADA89E4840758D2C291F42A1AE55"/>
                </w:placeholder>
              </w:sdtPr>
              <w:sdtContent>
                <w:r w:rsidR="00D55B66" w:rsidRPr="00D55B66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326,27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2142488682"/>
                <w:lock w:val="contentLocked"/>
                <w:placeholder>
                  <w:docPart w:val="861CD69027A641C1B58F593D73580FB4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-1219828177"/>
              <w:lock w:val="contentLocked"/>
              <w:placeholder>
                <w:docPart w:val="6041CD5EDEC348EA9C6DD1B5266876BC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83979758"/>
            <w:lock w:val="contentLocked"/>
            <w:placeholder>
              <w:docPart w:val="BAEB7854A4CF448FBD95B5B1279416F0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967620970"/>
                <w:placeholder>
                  <w:docPart w:val="BA8B60DB15AD44EEB2CA2392786F04F3"/>
                </w:placeholder>
              </w:sdtPr>
              <w:sdtContent>
                <w:r w:rsidR="00D55B66" w:rsidRPr="00D55B66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238 653,00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568184039"/>
                <w:lock w:val="contentLocked"/>
                <w:placeholder>
                  <w:docPart w:val="62AF8E6217BE486EB7D83ED12AF5874F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753865148"/>
                <w:lock w:val="contentLocked"/>
                <w:placeholder>
                  <w:docPart w:val="DD4D4C676D3C435086941BC859007DF4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761592153"/>
              <w:lock w:val="contentLocked"/>
              <w:placeholder>
                <w:docPart w:val="366C67F20A244A1EAFFB8336A4840DA2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938334944"/>
              <w:lock w:val="contentLocked"/>
              <w:placeholder>
                <w:docPart w:val="4111B5F2CFA94A47BE314B469C791D84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897791839"/>
                <w:lock w:val="contentLocked"/>
                <w:placeholder>
                  <w:docPart w:val="9ED0ED71F0834D369DB1F42EBE227ED3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958249387"/>
            <w:lock w:val="contentLocked"/>
            <w:placeholder>
              <w:docPart w:val="A20B88229F4D40269D616E8E81994C6B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D55B66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15983281"/>
                <w:placeholder>
                  <w:docPart w:val="389BAE1A9E4E433C8CBA679E6834ACE9"/>
                </w:placeholder>
                <w:date w:fullDate="2024-08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55B66">
                  <w:rPr>
                    <w:rFonts w:ascii="Times New Roman" w:hAnsi="Times New Roman"/>
                    <w:sz w:val="24"/>
                    <w:szCs w:val="24"/>
                  </w:rPr>
                  <w:t>27.08.2024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242335727"/>
            <w:lock w:val="contentLocked"/>
            <w:placeholder>
              <w:docPart w:val="DDE67BCA8A8D4E6B88F513A506350781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310527408"/>
            <w:lock w:val="contentLocked"/>
            <w:placeholder>
              <w:docPart w:val="73BD75D565E544E98E2462697DDD84BE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010448845"/>
            <w:placeholder>
              <w:docPart w:val="4C270A066359401A88010737D79B3025"/>
            </w:placeholder>
          </w:sdtPr>
          <w:sdtContent>
            <w:tc>
              <w:tcPr>
                <w:tcW w:w="5245" w:type="dxa"/>
              </w:tcPr>
              <w:p w:rsidR="005544E2" w:rsidRPr="003E47E3" w:rsidRDefault="00D55B66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55B66">
                  <w:rPr>
                    <w:rFonts w:ascii="Times New Roman" w:hAnsi="Times New Roman"/>
                    <w:sz w:val="24"/>
                    <w:szCs w:val="24"/>
                  </w:rPr>
                  <w:t xml:space="preserve">Дополнительное соглашение № 16 к договору от 13.11.2018 № 977/Д/16/Б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49215909"/>
            <w:lock w:val="contentLocked"/>
            <w:placeholder>
              <w:docPart w:val="4FD98F7B21C940B394FBD18EE2BEBDAC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896552920"/>
            <w:lock w:val="contentLocked"/>
            <w:placeholder>
              <w:docPart w:val="E3C7B6C7B8CF4744BD53E1B97B842262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144202231"/>
                <w:lock w:val="contentLocked"/>
                <w:placeholder>
                  <w:docPart w:val="74D8A703B2464483AA427989F9E46950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211724056"/>
                <w:lock w:val="contentLocked"/>
                <w:placeholder>
                  <w:docPart w:val="C7005B9756314E65B261BCDF4565694E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282645117"/>
                <w:lock w:val="contentLocked"/>
                <w:placeholder>
                  <w:docPart w:val="292EB141DC5F4D8C95CDB518CCE38540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-115220970"/>
                <w:placeholder>
                  <w:docPart w:val="70A25DBFFD3A47C0BAD69C30A2017EAB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D55B66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Default="00D55B66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55B66">
              <w:rPr>
                <w:color w:val="000000"/>
                <w:sz w:val="27"/>
                <w:szCs w:val="27"/>
              </w:rPr>
              <w:t xml:space="preserve"> </w:t>
            </w:r>
            <w:r w:rsidRPr="00D55B66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D55B66">
              <w:rPr>
                <w:rFonts w:ascii="Times New Roman" w:hAnsi="Times New Roman"/>
                <w:sz w:val="24"/>
                <w:szCs w:val="24"/>
              </w:rPr>
              <w:t>Белагропромбанк</w:t>
            </w:r>
            <w:proofErr w:type="spellEnd"/>
            <w:r w:rsidRPr="00D55B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5B66" w:rsidRPr="003E47E3" w:rsidRDefault="00D55B66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855690015"/>
            <w:lock w:val="contentLocked"/>
            <w:placeholder>
              <w:docPart w:val="C4B3C8FE225B47DF90B3FA15D6258A39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700513514"/>
            <w:lock w:val="contentLocked"/>
            <w:placeholder>
              <w:docPart w:val="4B0F00862FA3474D8ABA52C6A396869D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452533427"/>
              <w:placeholder>
                <w:docPart w:val="51329B75DB62404398084563C455D488"/>
              </w:placeholder>
            </w:sdtPr>
            <w:sdtContent>
              <w:p w:rsidR="005544E2" w:rsidRDefault="00D55B66" w:rsidP="00D55B66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Подкрепление и прем денежной наличности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028997207"/>
            <w:lock w:val="contentLocked"/>
            <w:placeholder>
              <w:docPart w:val="E6CFF641095040C0A5FF06A5262C19A2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348173000"/>
            <w:lock w:val="contentLocked"/>
            <w:placeholder>
              <w:docPart w:val="ED7911DF679044D58C3AB02DD3BCFD67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1185635143"/>
              <w:placeholder>
                <w:docPart w:val="47BF6B8D988A497582996CB20BA05FDA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D55B66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658345713"/>
            <w:lock w:val="contentLocked"/>
            <w:placeholder>
              <w:docPart w:val="8BECBEC137AF4E4C825DC57816419B88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569160811"/>
            <w:lock w:val="contentLocked"/>
            <w:placeholder>
              <w:docPart w:val="A77A5A7DDD1049518A9C423DFEB8F41E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812723613"/>
                <w:placeholder>
                  <w:docPart w:val="32BE255C294D43D9B0639CF23BAAE0BD"/>
                </w:placeholder>
              </w:sdtPr>
              <w:sdtContent>
                <w:r w:rsidR="00D55B66" w:rsidRPr="00D55B66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1 498,64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2039234943"/>
                <w:lock w:val="contentLocked"/>
                <w:placeholder>
                  <w:docPart w:val="CFD0868A223B410D8AF222F704418FF9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-442078087"/>
              <w:lock w:val="contentLocked"/>
              <w:placeholder>
                <w:docPart w:val="7158D7A810AC47C9AAF0CC70E7D9B590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308629441"/>
            <w:lock w:val="contentLocked"/>
            <w:placeholder>
              <w:docPart w:val="7A89236EBAD94A8181B933487E95B896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658178479"/>
                <w:placeholder>
                  <w:docPart w:val="DA43230DBC1148F49A3F8985C5883122"/>
                </w:placeholder>
              </w:sdtPr>
              <w:sdtContent>
                <w:r w:rsidR="00D55B66" w:rsidRPr="00D55B66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238 653,00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887530544"/>
                <w:lock w:val="contentLocked"/>
                <w:placeholder>
                  <w:docPart w:val="31F52A1F06C241E3BB23E31D9CBE49EF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496803778"/>
                <w:lock w:val="contentLocked"/>
                <w:placeholder>
                  <w:docPart w:val="85633F4D1D7B4B1983593AAD324E0442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2143020846"/>
              <w:lock w:val="contentLocked"/>
              <w:placeholder>
                <w:docPart w:val="0265ACD224B7406F977A4FD64D193EEE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983885282"/>
              <w:lock w:val="contentLocked"/>
              <w:placeholder>
                <w:docPart w:val="B5ABC969BB94427AA99E7561E5596940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858579957"/>
                <w:lock w:val="contentLocked"/>
                <w:placeholder>
                  <w:docPart w:val="0B3FA09B2E6849FCBE32E59DDC133C4A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275683807"/>
            <w:lock w:val="contentLocked"/>
            <w:placeholder>
              <w:docPart w:val="A9776F73033C46059C084B7FBD1AA440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D55B66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19953876"/>
                <w:placeholder>
                  <w:docPart w:val="1BFE6CF3A641425084E71BB4561779FE"/>
                </w:placeholder>
                <w:date w:fullDate="2024-08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55B66">
                  <w:rPr>
                    <w:rFonts w:ascii="Times New Roman" w:hAnsi="Times New Roman"/>
                    <w:sz w:val="24"/>
                    <w:szCs w:val="24"/>
                  </w:rPr>
                  <w:t>27.08.2024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766069654"/>
            <w:lock w:val="contentLocked"/>
            <w:placeholder>
              <w:docPart w:val="3B6A516989F6465DBBC68807F95A1EEB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072620533"/>
            <w:lock w:val="contentLocked"/>
            <w:placeholder>
              <w:docPart w:val="BD2F44E4699044D390B908C9539096EC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579667696"/>
            <w:placeholder>
              <w:docPart w:val="13311E2BA76D4D229B496623FB017D39"/>
            </w:placeholder>
          </w:sdtPr>
          <w:sdtContent>
            <w:tc>
              <w:tcPr>
                <w:tcW w:w="5245" w:type="dxa"/>
              </w:tcPr>
              <w:p w:rsidR="005544E2" w:rsidRPr="003E47E3" w:rsidRDefault="00D55B66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55B66">
                  <w:rPr>
                    <w:rFonts w:ascii="Times New Roman" w:hAnsi="Times New Roman"/>
                    <w:sz w:val="24"/>
                    <w:szCs w:val="24"/>
                  </w:rPr>
                  <w:t xml:space="preserve">Дополнительное соглашение № 4 к договору от 08.11.2018 № 981/Д/17/Б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849477050"/>
            <w:lock w:val="contentLocked"/>
            <w:placeholder>
              <w:docPart w:val="F323966E4FF94F25AADB004FB1DBB4CA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896967593"/>
            <w:lock w:val="contentLocked"/>
            <w:placeholder>
              <w:docPart w:val="A6366D5D3F23410DAE1BE14F7F8888BC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2114963053"/>
                <w:lock w:val="contentLocked"/>
                <w:placeholder>
                  <w:docPart w:val="47D43D405E644126AF544ACE5D7D60A5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28304495"/>
                <w:lock w:val="contentLocked"/>
                <w:placeholder>
                  <w:docPart w:val="3B288C9E66134AB9B655EA8F2AC7EE39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476076341"/>
                <w:lock w:val="contentLocked"/>
                <w:placeholder>
                  <w:docPart w:val="0F676E3621214B6DAC1FB3949D19D820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563146918"/>
                <w:placeholder>
                  <w:docPart w:val="5EF0F0B26D654D9B847A0250D3F3CC3E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D55B66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Default="00D55B66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55B66">
              <w:rPr>
                <w:color w:val="000000"/>
                <w:sz w:val="27"/>
                <w:szCs w:val="27"/>
              </w:rPr>
              <w:t xml:space="preserve"> </w:t>
            </w:r>
            <w:r w:rsidRPr="00D55B66">
              <w:rPr>
                <w:rFonts w:ascii="Times New Roman" w:hAnsi="Times New Roman"/>
                <w:sz w:val="24"/>
                <w:szCs w:val="24"/>
              </w:rPr>
              <w:t>ЗАО «Альфа-Банк»</w:t>
            </w:r>
          </w:p>
          <w:p w:rsidR="00D55B66" w:rsidRPr="003E47E3" w:rsidRDefault="00D55B66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907189378"/>
            <w:lock w:val="contentLocked"/>
            <w:placeholder>
              <w:docPart w:val="54CC6C83EACD4D678D3609D275E62ECD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492022216"/>
            <w:lock w:val="contentLocked"/>
            <w:placeholder>
              <w:docPart w:val="3E77F20BE70F413CB13A4112C0C34A35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44201667"/>
              <w:placeholder>
                <w:docPart w:val="5CE8C84A321E404B9A44555705B1F34C"/>
              </w:placeholder>
            </w:sdtPr>
            <w:sdtContent>
              <w:p w:rsidR="005544E2" w:rsidRDefault="00D55B66" w:rsidP="00D55B66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Подкрепление и прием денежной наличности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2011819917"/>
            <w:lock w:val="contentLocked"/>
            <w:placeholder>
              <w:docPart w:val="3BD342ECDD1C401DB7D7966EB34F60C7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547644781"/>
            <w:lock w:val="contentLocked"/>
            <w:placeholder>
              <w:docPart w:val="2E9C2F161AA5430D8250BE1CE9206C0F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-1003125931"/>
              <w:placeholder>
                <w:docPart w:val="093FC372175648B8B20C5031C46E96CF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D55B66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066180739"/>
            <w:lock w:val="contentLocked"/>
            <w:placeholder>
              <w:docPart w:val="E2758F6C4A784751ADEA9BDB883E930A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2085987117"/>
            <w:lock w:val="contentLocked"/>
            <w:placeholder>
              <w:docPart w:val="0682F16F42FB4789B0089C24ECD451DB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795331022"/>
                <w:placeholder>
                  <w:docPart w:val="B95F344256364910B49D650EEA0ED1F7"/>
                </w:placeholder>
              </w:sdtPr>
              <w:sdtContent>
                <w:r w:rsidR="00D55B66" w:rsidRPr="00D55B66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1 727,25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323808294"/>
                <w:lock w:val="contentLocked"/>
                <w:placeholder>
                  <w:docPart w:val="F4555689117C458E8DFE0FFE41948B66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-2057151724"/>
              <w:lock w:val="contentLocked"/>
              <w:placeholder>
                <w:docPart w:val="14FAC2EA7E8740D7BC329FA2571DDDEB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545020758"/>
            <w:lock w:val="contentLocked"/>
            <w:placeholder>
              <w:docPart w:val="E65BA7C00B764B20A83BD64DCD11D716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654284573"/>
                <w:placeholder>
                  <w:docPart w:val="5161287641C24936B039F5959E705701"/>
                </w:placeholder>
              </w:sdtPr>
              <w:sdtContent>
                <w:r w:rsidR="00D55B66" w:rsidRPr="00D55B66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238 653,00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765918391"/>
                <w:lock w:val="contentLocked"/>
                <w:placeholder>
                  <w:docPart w:val="AD95E022D6E84656A5C39FA6574D1146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171993211"/>
                <w:lock w:val="contentLocked"/>
                <w:placeholder>
                  <w:docPart w:val="BF01A5098D054D51AFDF723647E7E23D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459725726"/>
              <w:lock w:val="contentLocked"/>
              <w:placeholder>
                <w:docPart w:val="AF8E7FA20D3840AA855877D262EC8893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59680431"/>
              <w:lock w:val="contentLocked"/>
              <w:placeholder>
                <w:docPart w:val="38DF6267A8B24B22A7AAA9BF82840C41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75886071"/>
                <w:lock w:val="contentLocked"/>
                <w:placeholder>
                  <w:docPart w:val="5947ECDB525D45079B1ABEF90E040042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906102347"/>
            <w:lock w:val="contentLocked"/>
            <w:placeholder>
              <w:docPart w:val="A9D8F9C6137B4E37B7E474EF5ED934EA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D55B66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690876585"/>
                <w:placeholder>
                  <w:docPart w:val="F1835405CB1940EFB14E75E8E765D0C1"/>
                </w:placeholder>
                <w:date w:fullDate="2024-08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55B66">
                  <w:rPr>
                    <w:rFonts w:ascii="Times New Roman" w:hAnsi="Times New Roman"/>
                    <w:sz w:val="24"/>
                    <w:szCs w:val="24"/>
                  </w:rPr>
                  <w:t>27.08.2024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447469229"/>
            <w:lock w:val="contentLocked"/>
            <w:placeholder>
              <w:docPart w:val="70C1945743B24DF797A944B11FB8803F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401126054"/>
            <w:lock w:val="contentLocked"/>
            <w:placeholder>
              <w:docPart w:val="ECF20D030F6F44788CA59B10157D4766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2107650363"/>
            <w:placeholder>
              <w:docPart w:val="951FA0E85DBA44419790A70345643F9A"/>
            </w:placeholder>
          </w:sdtPr>
          <w:sdtContent>
            <w:tc>
              <w:tcPr>
                <w:tcW w:w="5245" w:type="dxa"/>
              </w:tcPr>
              <w:p w:rsidR="005544E2" w:rsidRPr="003E47E3" w:rsidRDefault="00D55B66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55B66">
                  <w:rPr>
                    <w:rFonts w:ascii="Times New Roman" w:hAnsi="Times New Roman"/>
                    <w:sz w:val="24"/>
                    <w:szCs w:val="24"/>
                  </w:rPr>
                  <w:t xml:space="preserve">Дополнительное соглашение № 4 к договору от 15.11.2018 № 987/Д/18/Б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822196457"/>
            <w:lock w:val="contentLocked"/>
            <w:placeholder>
              <w:docPart w:val="774333DED9C74CBDB160CD894C360981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776545104"/>
            <w:lock w:val="contentLocked"/>
            <w:placeholder>
              <w:docPart w:val="0C06E0F3391B4628A9AA95C5A17B004B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809824472"/>
                <w:lock w:val="contentLocked"/>
                <w:placeholder>
                  <w:docPart w:val="F5869428F8BA4B6997B31E56366B4EEC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80048679"/>
                <w:lock w:val="contentLocked"/>
                <w:placeholder>
                  <w:docPart w:val="B944DA98AE42475D8CB38BEC094448E6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798339725"/>
                <w:lock w:val="contentLocked"/>
                <w:placeholder>
                  <w:docPart w:val="DBD98BEEFAB446D9B3850774BDC0F713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2088797184"/>
                <w:placeholder>
                  <w:docPart w:val="861B459D2C6F48878A9518C3E7641E0F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D55B66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Default="00D55B66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55B66">
              <w:rPr>
                <w:color w:val="000000"/>
                <w:sz w:val="27"/>
                <w:szCs w:val="27"/>
              </w:rPr>
              <w:t xml:space="preserve"> </w:t>
            </w:r>
            <w:r w:rsidRPr="00D55B66">
              <w:rPr>
                <w:rFonts w:ascii="Times New Roman" w:hAnsi="Times New Roman"/>
                <w:sz w:val="24"/>
                <w:szCs w:val="24"/>
              </w:rPr>
              <w:t>ЗАО «Цептер Банк»</w:t>
            </w:r>
          </w:p>
          <w:p w:rsidR="00D55B66" w:rsidRPr="003E47E3" w:rsidRDefault="00D55B66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551417565"/>
            <w:lock w:val="contentLocked"/>
            <w:placeholder>
              <w:docPart w:val="88539066213041A6AF8D1CAA83F48D2F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088432034"/>
            <w:lock w:val="contentLocked"/>
            <w:placeholder>
              <w:docPart w:val="46B3C5A51F304E039934E4BCB7AA793A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208017940"/>
              <w:placeholder>
                <w:docPart w:val="7F938DF682E049F1ACC635529850B41B"/>
              </w:placeholder>
            </w:sdtPr>
            <w:sdtContent>
              <w:p w:rsidR="005544E2" w:rsidRDefault="00D55B66" w:rsidP="00D55B66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Подкрепление и прием денежной наличности 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2118408624"/>
            <w:lock w:val="contentLocked"/>
            <w:placeholder>
              <w:docPart w:val="07907483740D438FAF619931F7AF6AD6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463928452"/>
            <w:lock w:val="contentLocked"/>
            <w:placeholder>
              <w:docPart w:val="1451AF75C43D40FBADEAD23B8171625D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-1077735884"/>
              <w:placeholder>
                <w:docPart w:val="6DD7112F6D2F406283FEE4969F4168C2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D55B66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904109649"/>
            <w:lock w:val="contentLocked"/>
            <w:placeholder>
              <w:docPart w:val="6E9E9A9C593F44FF9C5322FEB4706441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428279304"/>
            <w:lock w:val="contentLocked"/>
            <w:placeholder>
              <w:docPart w:val="00F4CB61A387426E8C85F6C7312D859C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508872511"/>
                <w:placeholder>
                  <w:docPart w:val="7EC7A60945D44B3EBCE91188F3C5F580"/>
                </w:placeholder>
              </w:sdtPr>
              <w:sdtContent>
                <w:r w:rsidR="00D55B66" w:rsidRPr="00D55B66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107,70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546176271"/>
                <w:lock w:val="contentLocked"/>
                <w:placeholder>
                  <w:docPart w:val="B864311FA67C40B3A86C18CE5FF8AC6A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-1837607984"/>
              <w:lock w:val="contentLocked"/>
              <w:placeholder>
                <w:docPart w:val="DBD2DDD7BEF5479B8F821D23C0B7EF91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560019770"/>
            <w:lock w:val="contentLocked"/>
            <w:placeholder>
              <w:docPart w:val="533F5FFE6E964552B2F717D4C249B338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579351369"/>
                <w:placeholder>
                  <w:docPart w:val="6946A472EEC44D15BE0250AA3B1E166D"/>
                </w:placeholder>
              </w:sdtPr>
              <w:sdtContent>
                <w:r w:rsidR="00D55B66" w:rsidRPr="00D55B66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238 653,00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890906320"/>
                <w:lock w:val="contentLocked"/>
                <w:placeholder>
                  <w:docPart w:val="550AC7F1DF454997947F7517CA3E3D84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234783361"/>
                <w:lock w:val="contentLocked"/>
                <w:placeholder>
                  <w:docPart w:val="77E46B11A1E04065934437055C0DA341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173565383"/>
              <w:lock w:val="contentLocked"/>
              <w:placeholder>
                <w:docPart w:val="4133992F4F9D442C894C5A8AD2B46E28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915349583"/>
              <w:lock w:val="contentLocked"/>
              <w:placeholder>
                <w:docPart w:val="090DEB13C170427FA7F5D400AFB5AC63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212996571"/>
                <w:lock w:val="contentLocked"/>
                <w:placeholder>
                  <w:docPart w:val="927BF9EF39FD459FA514AF02827682A3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043364290"/>
            <w:lock w:val="contentLocked"/>
            <w:placeholder>
              <w:docPart w:val="BDE09E41271841E3A00CD67FA852A79A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005148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68015683"/>
                <w:placeholder>
                  <w:docPart w:val="579A5AA39D4045A8B2A51CD8C388886B"/>
                </w:placeholder>
                <w:date w:fullDate="2024-08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05148">
                  <w:rPr>
                    <w:rFonts w:ascii="Times New Roman" w:hAnsi="Times New Roman"/>
                    <w:sz w:val="24"/>
                    <w:szCs w:val="24"/>
                  </w:rPr>
                  <w:t>27.08.2024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2067592864"/>
            <w:lock w:val="contentLocked"/>
            <w:placeholder>
              <w:docPart w:val="134731A966EA4FADBF2F0D7F65D67AED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118068235"/>
            <w:lock w:val="contentLocked"/>
            <w:placeholder>
              <w:docPart w:val="26193F85A8924D40B9320129C4EB3C24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927408071"/>
            <w:placeholder>
              <w:docPart w:val="6B42F27EBAFA4F65BA4DCCEFD6A33FD4"/>
            </w:placeholder>
          </w:sdtPr>
          <w:sdtContent>
            <w:tc>
              <w:tcPr>
                <w:tcW w:w="5245" w:type="dxa"/>
              </w:tcPr>
              <w:p w:rsidR="005544E2" w:rsidRPr="003E47E3" w:rsidRDefault="00005148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005148">
                  <w:rPr>
                    <w:rFonts w:ascii="Times New Roman" w:hAnsi="Times New Roman"/>
                    <w:sz w:val="24"/>
                    <w:szCs w:val="24"/>
                  </w:rPr>
                  <w:t xml:space="preserve">Дополнительное соглашение № 4 к договору от 15.11.2018 № 991/Д/21/Б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726913690"/>
            <w:lock w:val="contentLocked"/>
            <w:placeholder>
              <w:docPart w:val="0C61988DB5A647A39C03C6AEA6E1F366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305700840"/>
            <w:lock w:val="contentLocked"/>
            <w:placeholder>
              <w:docPart w:val="D88201D411674F40BA40475454AB944E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544218175"/>
                <w:lock w:val="contentLocked"/>
                <w:placeholder>
                  <w:docPart w:val="E041A7703EB5455BAA41F85BB81275F4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597569233"/>
                <w:lock w:val="contentLocked"/>
                <w:placeholder>
                  <w:docPart w:val="A5AE2782911249EABF71663489662B9F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907484164"/>
                <w:lock w:val="contentLocked"/>
                <w:placeholder>
                  <w:docPart w:val="271F434C88DA41C5A644DBF5DD7AF306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-1544352561"/>
                <w:placeholder>
                  <w:docPart w:val="F90386050D6F4AAEB281F8BD0B9ABDE5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005148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Default="00005148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05148">
              <w:rPr>
                <w:rFonts w:ascii="Times New Roman" w:hAnsi="Times New Roman"/>
                <w:sz w:val="24"/>
                <w:szCs w:val="24"/>
              </w:rPr>
              <w:t>ЗАО «Банк «Решение»</w:t>
            </w:r>
          </w:p>
          <w:p w:rsidR="00005148" w:rsidRPr="003E47E3" w:rsidRDefault="00005148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653052428"/>
            <w:lock w:val="contentLocked"/>
            <w:placeholder>
              <w:docPart w:val="672C72B29C7C4016A9DB74704405FB42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604970464"/>
            <w:lock w:val="contentLocked"/>
            <w:placeholder>
              <w:docPart w:val="2CA12731899B484B88B2A09392E29D46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311058296"/>
              <w:placeholder>
                <w:docPart w:val="31811A53AE7C4EE98FEED99F61DF3764"/>
              </w:placeholder>
            </w:sdtPr>
            <w:sdtContent>
              <w:p w:rsidR="005544E2" w:rsidRDefault="00005148" w:rsidP="00005148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Подкрепление и прием денежной наличности 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701442761"/>
            <w:lock w:val="contentLocked"/>
            <w:placeholder>
              <w:docPart w:val="EC4048B071114807A0F1ADB011AAEDA4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625144556"/>
            <w:lock w:val="contentLocked"/>
            <w:placeholder>
              <w:docPart w:val="805AFD3E6FA64D5A9BC2B62D4B5731BF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-1150663777"/>
              <w:placeholder>
                <w:docPart w:val="18132CE5150C48BDA74CA41DE23AF880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005148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874884776"/>
            <w:lock w:val="contentLocked"/>
            <w:placeholder>
              <w:docPart w:val="CF51E61EF18B44ECAB8C334898F08D2E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450371920"/>
            <w:lock w:val="contentLocked"/>
            <w:placeholder>
              <w:docPart w:val="0195DBEAD6AB4D919A67FEFA5DC3E91F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899865917"/>
                <w:placeholder>
                  <w:docPart w:val="93605666505743E58CAE72DEBFFF3A3E"/>
                </w:placeholder>
              </w:sdtPr>
              <w:sdtContent>
                <w:r w:rsidR="00005148" w:rsidRPr="00005148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111,64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478156645"/>
                <w:lock w:val="contentLocked"/>
                <w:placeholder>
                  <w:docPart w:val="7DC20B72A9D3429EB45E62443BEF611E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-301624998"/>
              <w:lock w:val="contentLocked"/>
              <w:placeholder>
                <w:docPart w:val="ED66DF62F43D47139547624EC899E4B6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2055601671"/>
            <w:lock w:val="contentLocked"/>
            <w:placeholder>
              <w:docPart w:val="022F08DC52DC40478420F496E77EF24F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66759162"/>
                <w:placeholder>
                  <w:docPart w:val="D5CA39A0EFFC44DAB78EBF735ACFDAD7"/>
                </w:placeholder>
              </w:sdtPr>
              <w:sdtContent>
                <w:r w:rsidR="00005148" w:rsidRPr="00005148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238 653,00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365835447"/>
                <w:lock w:val="contentLocked"/>
                <w:placeholder>
                  <w:docPart w:val="3FC97127B28346E99F723256481CBD35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163930818"/>
                <w:lock w:val="contentLocked"/>
                <w:placeholder>
                  <w:docPart w:val="7C7BA3EB22A34B0492DF04F8F53FF4B2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323393415"/>
              <w:lock w:val="contentLocked"/>
              <w:placeholder>
                <w:docPart w:val="BFBB9A50980E4F3ABCE80D1B2FC6C7AD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496115328"/>
              <w:lock w:val="contentLocked"/>
              <w:placeholder>
                <w:docPart w:val="CE9F22E765D54DFC8FA1F1C611C737E1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409338164"/>
                <w:lock w:val="contentLocked"/>
                <w:placeholder>
                  <w:docPart w:val="476BE360B44D4226A31D2F0A616CD6FE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2276870"/>
            <w:lock w:val="contentLocked"/>
            <w:placeholder>
              <w:docPart w:val="AB1A838BA7BC4B80B4A1EE4FAA46FAB5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005148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71909844"/>
                <w:placeholder>
                  <w:docPart w:val="614E1ED3D9364F67BE74B8A2A0C85A66"/>
                </w:placeholder>
                <w:date w:fullDate="2024-08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05148">
                  <w:rPr>
                    <w:rFonts w:ascii="Times New Roman" w:hAnsi="Times New Roman"/>
                    <w:sz w:val="24"/>
                    <w:szCs w:val="24"/>
                  </w:rPr>
                  <w:t>27.08.2024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367607669"/>
            <w:lock w:val="contentLocked"/>
            <w:placeholder>
              <w:docPart w:val="1BB935A6C39047AFB3DA1A320961F0CB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11052014"/>
            <w:lock w:val="contentLocked"/>
            <w:placeholder>
              <w:docPart w:val="E9E1FF61D7CF4DB99AC9E6BB33C5E122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092161153"/>
            <w:placeholder>
              <w:docPart w:val="E49455ABDFA7467CAC6B5C4B45807BAC"/>
            </w:placeholder>
          </w:sdtPr>
          <w:sdtContent>
            <w:tc>
              <w:tcPr>
                <w:tcW w:w="5245" w:type="dxa"/>
              </w:tcPr>
              <w:p w:rsidR="005544E2" w:rsidRPr="003E47E3" w:rsidRDefault="00005148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005148">
                  <w:rPr>
                    <w:rFonts w:ascii="Times New Roman" w:hAnsi="Times New Roman"/>
                    <w:sz w:val="24"/>
                    <w:szCs w:val="24"/>
                  </w:rPr>
                  <w:t xml:space="preserve">Дополнительное соглашение № 4 к договору от 27.11.2018 № 1015/Д/27/Б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19072348"/>
            <w:lock w:val="contentLocked"/>
            <w:placeholder>
              <w:docPart w:val="FBFB3B207F30436FAD7C1F4BAEC3D335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51619819"/>
            <w:lock w:val="contentLocked"/>
            <w:placeholder>
              <w:docPart w:val="5E934C63F0254D80B11CC0FB80244BE4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751924261"/>
                <w:lock w:val="contentLocked"/>
                <w:placeholder>
                  <w:docPart w:val="0ED1D5D0D6E14B15B805715B99C2576E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761640945"/>
                <w:lock w:val="contentLocked"/>
                <w:placeholder>
                  <w:docPart w:val="3A9746A6C173480693DA55301F5044D7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349370134"/>
                <w:lock w:val="contentLocked"/>
                <w:placeholder>
                  <w:docPart w:val="11F586248CD845F98C3607AB73FFE0B8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-790737586"/>
                <w:placeholder>
                  <w:docPart w:val="7E02032D9FA74F52B7E9176AAE152C1A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005148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Default="00005148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05148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005148">
              <w:rPr>
                <w:rFonts w:ascii="Times New Roman" w:hAnsi="Times New Roman"/>
                <w:sz w:val="24"/>
                <w:szCs w:val="24"/>
              </w:rPr>
              <w:t>Паритетбанк</w:t>
            </w:r>
            <w:proofErr w:type="spellEnd"/>
            <w:r w:rsidRPr="000051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5148" w:rsidRPr="003E47E3" w:rsidRDefault="00005148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60978999"/>
            <w:lock w:val="contentLocked"/>
            <w:placeholder>
              <w:docPart w:val="538647C494374D64B67629AE1B058AC3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645578339"/>
            <w:lock w:val="contentLocked"/>
            <w:placeholder>
              <w:docPart w:val="5A52805B102543A18240674EC195AE6A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785856590"/>
              <w:placeholder>
                <w:docPart w:val="52C4A2C1B0F4445BBC510531293C1DD9"/>
              </w:placeholder>
            </w:sdtPr>
            <w:sdtContent>
              <w:p w:rsidR="005544E2" w:rsidRDefault="00005148" w:rsidP="00005148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Подкрепление и прием денежной наличности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358462819"/>
            <w:lock w:val="contentLocked"/>
            <w:placeholder>
              <w:docPart w:val="011911E64CCD4E7796EDF5A07A262EF3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381982885"/>
            <w:lock w:val="contentLocked"/>
            <w:placeholder>
              <w:docPart w:val="1C3DF8414DD34FF8B7F28369E0CC8B65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-1355418522"/>
              <w:placeholder>
                <w:docPart w:val="7DD00E1E9937483CAEB6A419244EB731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005148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230108969"/>
            <w:lock w:val="contentLocked"/>
            <w:placeholder>
              <w:docPart w:val="0B83156EB3704CC79A96DFBE76A85B2B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340047617"/>
            <w:lock w:val="contentLocked"/>
            <w:placeholder>
              <w:docPart w:val="658559A161CD45AF81E763A752859600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418997434"/>
                <w:placeholder>
                  <w:docPart w:val="14C7519837234784AAC3BE769787A7D4"/>
                </w:placeholder>
              </w:sdtPr>
              <w:sdtContent>
                <w:r w:rsidR="00005148" w:rsidRPr="00005148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1 338,89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996257844"/>
                <w:lock w:val="contentLocked"/>
                <w:placeholder>
                  <w:docPart w:val="0DAE1C83343249BDBFA9AC8FF14802B6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1229498049"/>
              <w:lock w:val="contentLocked"/>
              <w:placeholder>
                <w:docPart w:val="B4D43E9CCCC44EB8941FB9D9DC4BEFCD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852182553"/>
            <w:lock w:val="contentLocked"/>
            <w:placeholder>
              <w:docPart w:val="A43EE59608BA4B86BE11C28FD72323C8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710812428"/>
                <w:placeholder>
                  <w:docPart w:val="97EB28563D4E4F0D8896A3DF692A236B"/>
                </w:placeholder>
              </w:sdtPr>
              <w:sdtContent>
                <w:r w:rsidR="00005148" w:rsidRPr="00005148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238 653,00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511224938"/>
                <w:lock w:val="contentLocked"/>
                <w:placeholder>
                  <w:docPart w:val="3FE80B22D59A49C5BFEE2A9801F7E1C2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308862164"/>
                <w:lock w:val="contentLocked"/>
                <w:placeholder>
                  <w:docPart w:val="1392D1D5CAFA426FB2DBAA3E817EA271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643958512"/>
              <w:lock w:val="contentLocked"/>
              <w:placeholder>
                <w:docPart w:val="B6603F7C646E4210AF5FE26581555EB0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221591634"/>
              <w:lock w:val="contentLocked"/>
              <w:placeholder>
                <w:docPart w:val="D024D27AB50640FF9B7CEC5567FBB843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2032444974"/>
                <w:lock w:val="contentLocked"/>
                <w:placeholder>
                  <w:docPart w:val="D84EED7C11EE4E098F9A70CCE91C6724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577979585"/>
            <w:lock w:val="contentLocked"/>
            <w:placeholder>
              <w:docPart w:val="D5D84CB248244B0282FB085FCF19061E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005148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26715763"/>
                <w:placeholder>
                  <w:docPart w:val="CBAB204DC3E746CBB4A919F519D224FD"/>
                </w:placeholder>
                <w:date w:fullDate="2024-08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05148">
                  <w:rPr>
                    <w:rFonts w:ascii="Times New Roman" w:hAnsi="Times New Roman"/>
                    <w:sz w:val="24"/>
                    <w:szCs w:val="24"/>
                  </w:rPr>
                  <w:t>27.08.2024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2055723496"/>
            <w:lock w:val="contentLocked"/>
            <w:placeholder>
              <w:docPart w:val="DEFD4CF2EA1240C9BFE6DF8D1C4EC18B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30603254"/>
            <w:lock w:val="contentLocked"/>
            <w:placeholder>
              <w:docPart w:val="B0573FCBB10246BB8959F9B501EAB323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892277038"/>
            <w:placeholder>
              <w:docPart w:val="3690E294952A47B0A0E51EFCFBE03B17"/>
            </w:placeholder>
          </w:sdtPr>
          <w:sdtContent>
            <w:tc>
              <w:tcPr>
                <w:tcW w:w="5245" w:type="dxa"/>
              </w:tcPr>
              <w:p w:rsidR="005544E2" w:rsidRPr="003E47E3" w:rsidRDefault="00005148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005148">
                  <w:rPr>
                    <w:rFonts w:ascii="Times New Roman" w:hAnsi="Times New Roman"/>
                    <w:sz w:val="24"/>
                    <w:szCs w:val="24"/>
                  </w:rPr>
                  <w:t xml:space="preserve">Дополнительное соглашение № 30 к договору от 24.05.2019 № 109/Б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765801744"/>
            <w:lock w:val="contentLocked"/>
            <w:placeholder>
              <w:docPart w:val="4CA00E65D60242F7BED226535EAACC82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737363295"/>
            <w:lock w:val="contentLocked"/>
            <w:placeholder>
              <w:docPart w:val="E6A8E3432DF3422D96A511925B70D879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33094971"/>
                <w:lock w:val="contentLocked"/>
                <w:placeholder>
                  <w:docPart w:val="11D1F15D931543FAA59F01C438B55F33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773779065"/>
                <w:lock w:val="contentLocked"/>
                <w:placeholder>
                  <w:docPart w:val="08790F27FEB24DCDAE29ADF60C311C50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Pr="003E47E3" w:rsidRDefault="005544E2" w:rsidP="006E25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196699969"/>
                <w:lock w:val="contentLocked"/>
                <w:placeholder>
                  <w:docPart w:val="890BE28E803042959ECF248F7E2D6BB1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5B5" w:rsidRPr="006E25B5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="006E25B5" w:rsidRPr="006E25B5">
              <w:rPr>
                <w:rFonts w:ascii="Times New Roman" w:hAnsi="Times New Roman"/>
                <w:sz w:val="24"/>
                <w:szCs w:val="24"/>
              </w:rPr>
              <w:t>Белагропромбанк</w:t>
            </w:r>
            <w:proofErr w:type="spellEnd"/>
            <w:r w:rsidR="006E25B5" w:rsidRPr="006E25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422371693"/>
            <w:lock w:val="contentLocked"/>
            <w:placeholder>
              <w:docPart w:val="6533666DC88142259DDC092E83AB8257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714892045"/>
            <w:lock w:val="contentLocked"/>
            <w:placeholder>
              <w:docPart w:val="2DC4DB4619794585B724F66C9B7F0213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857150903"/>
              <w:placeholder>
                <w:docPart w:val="0A46315AA9EE40AB9CF0745331ABD20A"/>
              </w:placeholder>
            </w:sdtPr>
            <w:sdtContent>
              <w:p w:rsidR="005544E2" w:rsidRDefault="006E25B5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6E25B5">
                  <w:rPr>
                    <w:rFonts w:ascii="Times New Roman" w:hAnsi="Times New Roman"/>
                    <w:sz w:val="24"/>
                    <w:szCs w:val="24"/>
                  </w:rPr>
                  <w:t xml:space="preserve">Оказание </w:t>
                </w:r>
                <w:proofErr w:type="spellStart"/>
                <w:r w:rsidRPr="006E25B5">
                  <w:rPr>
                    <w:rFonts w:ascii="Times New Roman" w:hAnsi="Times New Roman"/>
                    <w:sz w:val="24"/>
                    <w:szCs w:val="24"/>
                  </w:rPr>
                  <w:t>кассово</w:t>
                </w:r>
                <w:proofErr w:type="spellEnd"/>
                <w:r w:rsidRPr="006E25B5">
                  <w:rPr>
                    <w:rFonts w:ascii="Times New Roman" w:hAnsi="Times New Roman"/>
                    <w:sz w:val="24"/>
                    <w:szCs w:val="24"/>
                  </w:rPr>
                  <w:t xml:space="preserve">-инкассаторских услуг 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845012678"/>
            <w:lock w:val="contentLocked"/>
            <w:placeholder>
              <w:docPart w:val="BB10D9A96C854CD78DE77FB535E9D1B6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370762951"/>
            <w:lock w:val="contentLocked"/>
            <w:placeholder>
              <w:docPart w:val="1F97CA47468645F68D2823846881AA27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1167291537"/>
              <w:placeholder>
                <w:docPart w:val="C89483BABF0A4ED2BF0DF08ACDB23D40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6E25B5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6E25B5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 заключении договора принималось с Наблюдательным советом НКФО с учетом критериев аффилированной на момент принятия решения о заключении сделки</w:t>
            </w: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936636021"/>
            <w:lock w:val="contentLocked"/>
            <w:placeholder>
              <w:docPart w:val="AF33F81D96764C03A0F1071E7ACBD48F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985814146"/>
            <w:lock w:val="contentLocked"/>
            <w:placeholder>
              <w:docPart w:val="587889C731DB45E68741A6CB906E9A63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354946948"/>
                <w:placeholder>
                  <w:docPart w:val="9C2F9059C1324E419FB0CF28A628DB2F"/>
                </w:placeholder>
              </w:sdtPr>
              <w:sdtContent>
                <w:r w:rsidR="006E25B5" w:rsidRPr="006E25B5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80 333,74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028094446"/>
                <w:lock w:val="contentLocked"/>
                <w:placeholder>
                  <w:docPart w:val="A035DDBAE55646CAB3E35EC4D921C383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-1179735486"/>
              <w:lock w:val="contentLocked"/>
              <w:placeholder>
                <w:docPart w:val="12811C2578C44E89B13631F6D92D8019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247167071"/>
            <w:lock w:val="contentLocked"/>
            <w:placeholder>
              <w:docPart w:val="A1663FED9B8B4A5AA87BF3599FD15569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995151102"/>
                <w:placeholder>
                  <w:docPart w:val="06F6EC92C590400EA98B7CDE5269D79C"/>
                </w:placeholder>
              </w:sdtPr>
              <w:sdtContent>
                <w:r w:rsidR="006E25B5" w:rsidRPr="006E25B5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238 653,00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637251396"/>
                <w:lock w:val="contentLocked"/>
                <w:placeholder>
                  <w:docPart w:val="F770F446F6FE4568A2691FE6081C1C5A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047606959"/>
                <w:lock w:val="contentLocked"/>
                <w:placeholder>
                  <w:docPart w:val="6840CBC6176049E1877C53BE334C6E1C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792272438"/>
              <w:lock w:val="contentLocked"/>
              <w:placeholder>
                <w:docPart w:val="A0697507DBD844DFA337766013D36717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570424554"/>
              <w:lock w:val="contentLocked"/>
              <w:placeholder>
                <w:docPart w:val="372803077D4B49F9A999DB1B9CF56BDE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142959512"/>
                <w:lock w:val="contentLocked"/>
                <w:placeholder>
                  <w:docPart w:val="879F219962744BCF9CCD5938EBDA98FC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143778534"/>
            <w:lock w:val="contentLocked"/>
            <w:placeholder>
              <w:docPart w:val="D6FCC1A63E664B78A3F8408040AECE40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470F46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45670580"/>
                <w:placeholder>
                  <w:docPart w:val="684E41B2FD9F4B4F9E5F9D3AFF2A6629"/>
                </w:placeholder>
                <w:date w:fullDate="2024-08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70F46">
                  <w:rPr>
                    <w:rFonts w:ascii="Times New Roman" w:hAnsi="Times New Roman"/>
                    <w:sz w:val="24"/>
                    <w:szCs w:val="24"/>
                  </w:rPr>
                  <w:t>27.08.2024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079950212"/>
            <w:lock w:val="contentLocked"/>
            <w:placeholder>
              <w:docPart w:val="C6E3FE68D5CE42088F6C99DC0CB4A109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689805629"/>
            <w:lock w:val="contentLocked"/>
            <w:placeholder>
              <w:docPart w:val="3B8807699EBD450BB852FE3C7DB3CF3D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09242592"/>
            <w:placeholder>
              <w:docPart w:val="1F6C53CF3FD64EA79F01165E8CF8F6D1"/>
            </w:placeholder>
          </w:sdtPr>
          <w:sdtContent>
            <w:tc>
              <w:tcPr>
                <w:tcW w:w="5245" w:type="dxa"/>
              </w:tcPr>
              <w:p w:rsidR="005544E2" w:rsidRPr="003E47E3" w:rsidRDefault="00470F46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70F46">
                  <w:rPr>
                    <w:rFonts w:ascii="Times New Roman" w:hAnsi="Times New Roman"/>
                    <w:sz w:val="24"/>
                    <w:szCs w:val="24"/>
                  </w:rPr>
                  <w:t xml:space="preserve">Соглашение об информационном обмене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998468012"/>
            <w:lock w:val="contentLocked"/>
            <w:placeholder>
              <w:docPart w:val="42FA3869E03949FEB6A7187446A0FA9B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166516639"/>
            <w:lock w:val="contentLocked"/>
            <w:placeholder>
              <w:docPart w:val="E89C5738C6A743EE9A7B8B4FD4EB0557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596862998"/>
                <w:lock w:val="contentLocked"/>
                <w:placeholder>
                  <w:docPart w:val="2D9F711BDD9945CA8DDBCB047F1010E3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262156853"/>
                <w:lock w:val="contentLocked"/>
                <w:placeholder>
                  <w:docPart w:val="E8218D5960954C0EB1B24B82AEDD37DB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326240074"/>
                <w:lock w:val="contentLocked"/>
                <w:placeholder>
                  <w:docPart w:val="C4CCEFB690984258A27E3BD0688EF6CA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1937015230"/>
                <w:placeholder>
                  <w:docPart w:val="6FA54BA486B444C8B69F00B6D1E6FBFB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470F46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Default="00470F46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70F46">
              <w:rPr>
                <w:rFonts w:ascii="Times New Roman" w:hAnsi="Times New Roman"/>
                <w:sz w:val="24"/>
                <w:szCs w:val="24"/>
              </w:rPr>
              <w:t>Следственный комитет</w:t>
            </w:r>
          </w:p>
          <w:p w:rsidR="00470F46" w:rsidRPr="003E47E3" w:rsidRDefault="00470F46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087917552"/>
            <w:lock w:val="contentLocked"/>
            <w:placeholder>
              <w:docPart w:val="69A4F4E035944AC3B0CB5A6EEDADE5AD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2070571989"/>
            <w:lock w:val="contentLocked"/>
            <w:placeholder>
              <w:docPart w:val="7B0A1CAF8B3545DDB959BFDDF7A85071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2104182034"/>
              <w:placeholder>
                <w:docPart w:val="23089AE050EF4A67A8F842B257E13A51"/>
              </w:placeholder>
            </w:sdtPr>
            <w:sdtContent>
              <w:p w:rsidR="005544E2" w:rsidRDefault="00470F46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70F46">
                  <w:rPr>
                    <w:rFonts w:ascii="Times New Roman" w:hAnsi="Times New Roman"/>
                    <w:sz w:val="24"/>
                    <w:szCs w:val="24"/>
                  </w:rPr>
                  <w:t xml:space="preserve">Соглашение об информационном обмене 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652441181"/>
            <w:lock w:val="contentLocked"/>
            <w:placeholder>
              <w:docPart w:val="303B3D28D12943DA89A86F5FE72C3959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681554106"/>
            <w:lock w:val="contentLocked"/>
            <w:placeholder>
              <w:docPart w:val="45A92A6EB36B434FA9F2E6DF52076666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832874073"/>
              <w:placeholder>
                <w:docPart w:val="A10BCA0041B74C6B98A5E4D3ADF3AD40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470F46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53269826"/>
            <w:lock w:val="contentLocked"/>
            <w:placeholder>
              <w:docPart w:val="7E56B9ED82BE4D2EB3DE4F522E7322E8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832705732"/>
            <w:lock w:val="contentLocked"/>
            <w:placeholder>
              <w:docPart w:val="1BF1D6D9205A46039B0968B46009EA19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78456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2010241062"/>
                <w:placeholder>
                  <w:docPart w:val="298CE5FBA81F4344BC3F49F287DA96D4"/>
                </w:placeholder>
              </w:sdtPr>
              <w:sdtContent>
                <w:r w:rsidR="00470F46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Не подлежит денежной оценке</w:t>
                </w:r>
                <w:r w:rsidR="0078456B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 xml:space="preserve"> </w:t>
                </w:r>
              </w:sdtContent>
            </w:sdt>
            <w:r w:rsidR="0078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456B"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1950585504"/>
              <w:lock w:val="contentLocked"/>
              <w:placeholder>
                <w:docPart w:val="859C4E20B5144EC8B3F9D86AAD9C07B2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960838194"/>
            <w:lock w:val="contentLocked"/>
            <w:placeholder>
              <w:docPart w:val="529903FC1E664B03AE086F0C72E0A674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171060696"/>
                <w:placeholder>
                  <w:docPart w:val="0FEA0230E1E041379C9C691B3BDDAEC9"/>
                </w:placeholder>
              </w:sdtPr>
              <w:sdtContent>
                <w:r w:rsidR="00470F46" w:rsidRPr="00470F46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238 653,00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947765014"/>
                <w:lock w:val="contentLocked"/>
                <w:placeholder>
                  <w:docPart w:val="AB0129B60BC64CCBB8041A94E4A0DBE5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892023415"/>
                <w:lock w:val="contentLocked"/>
                <w:placeholder>
                  <w:docPart w:val="AE59A9FAEB694D89A3E143605421FE17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241336675"/>
              <w:lock w:val="contentLocked"/>
              <w:placeholder>
                <w:docPart w:val="87918F42A25C44AAB92C217FC66B30D7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296065546"/>
              <w:lock w:val="contentLocked"/>
              <w:placeholder>
                <w:docPart w:val="63ADDB2E688B409FB92A1D1EA27ABFB7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668780782"/>
                <w:lock w:val="contentLocked"/>
                <w:placeholder>
                  <w:docPart w:val="C5EED7FB28214A77BFAAD290C1B558D9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694367346"/>
            <w:lock w:val="contentLocked"/>
            <w:placeholder>
              <w:docPart w:val="72B48A6057E240FAB3886E8AEECE71E9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2B2E98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26831575"/>
                <w:placeholder>
                  <w:docPart w:val="F522B3BE382748BE845A2EFC9CBFFC0B"/>
                </w:placeholder>
                <w:date w:fullDate="2024-10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B2E98">
                  <w:rPr>
                    <w:rFonts w:ascii="Times New Roman" w:hAnsi="Times New Roman"/>
                    <w:sz w:val="24"/>
                    <w:szCs w:val="24"/>
                  </w:rPr>
                  <w:t>28.10.2024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2005507471"/>
            <w:lock w:val="contentLocked"/>
            <w:placeholder>
              <w:docPart w:val="DA4A12337A18489BB8D8F542A6947A8C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383254141"/>
            <w:lock w:val="contentLocked"/>
            <w:placeholder>
              <w:docPart w:val="DCF0BFDC8A044356A731F4917E5F8E2C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240516786"/>
            <w:placeholder>
              <w:docPart w:val="B00899FB61284FE4A1896023A9E49619"/>
            </w:placeholder>
          </w:sdtPr>
          <w:sdtContent>
            <w:tc>
              <w:tcPr>
                <w:tcW w:w="5245" w:type="dxa"/>
              </w:tcPr>
              <w:p w:rsidR="002B2E98" w:rsidRDefault="002B2E98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B2E98">
                  <w:rPr>
                    <w:rFonts w:ascii="Times New Roman" w:hAnsi="Times New Roman"/>
                    <w:sz w:val="24"/>
                    <w:szCs w:val="24"/>
                  </w:rPr>
                  <w:t>Дополнительное соглашение № 15 к договору от 25.06.2019 № 478/322/Д аренды капитальных строений (зданий, сооружений), изолированных помещений, их частей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</w:p>
              <w:p w:rsidR="005544E2" w:rsidRPr="003E47E3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982849623"/>
            <w:lock w:val="contentLocked"/>
            <w:placeholder>
              <w:docPart w:val="15BF9509F7C04E548F5974BB259756C4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397350657"/>
            <w:lock w:val="contentLocked"/>
            <w:placeholder>
              <w:docPart w:val="80D0335965E0483A92AEBBF6D6DC7048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827705639"/>
                <w:lock w:val="contentLocked"/>
                <w:placeholder>
                  <w:docPart w:val="A9C16BDE6366422C9A3A7A22B7EE1C04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464113339"/>
                <w:lock w:val="contentLocked"/>
                <w:placeholder>
                  <w:docPart w:val="91BBFEC44C344A3D900FA7502192E085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594672352"/>
                <w:lock w:val="contentLocked"/>
                <w:placeholder>
                  <w:docPart w:val="F1824657211A4C8DB3AB91A9EC5A3F3B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-743573961"/>
                <w:placeholder>
                  <w:docPart w:val="B165B40704BB4FB7B267900E5C5B06D3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2B2E98">
                  <w:rPr>
                    <w:rFonts w:ascii="Times New Roman" w:hAnsi="Times New Roman"/>
                    <w:sz w:val="24"/>
                    <w:szCs w:val="24"/>
                  </w:rPr>
                  <w:t>ОАО «АСБ Беларусбанк»</w:t>
                </w:r>
              </w:sdtContent>
            </w:sdt>
          </w:p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17658979"/>
            <w:lock w:val="contentLocked"/>
            <w:placeholder>
              <w:docPart w:val="95C8FAC6AB7847E0B7B1E8B542B2DF53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63051525"/>
            <w:lock w:val="contentLocked"/>
            <w:placeholder>
              <w:docPart w:val="FA098B2FF98D46F6BDA7D15604CC763B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061445029"/>
              <w:placeholder>
                <w:docPart w:val="FD18C822C8AA43EFB0BB3C11FFFB326B"/>
              </w:placeholder>
            </w:sdtPr>
            <w:sdtContent>
              <w:p w:rsidR="005544E2" w:rsidRDefault="002B2E98" w:rsidP="002B2E98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Изменение объектов аренды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2101211662"/>
            <w:lock w:val="contentLocked"/>
            <w:placeholder>
              <w:docPart w:val="305B2CA2AF764D2F960708C6421319B1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843209060"/>
            <w:lock w:val="contentLocked"/>
            <w:placeholder>
              <w:docPart w:val="D8207F5C0E724E8DBE2AB7CFB84A9D52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-217907228"/>
              <w:placeholder>
                <w:docPart w:val="EB2167C4F0E94C269FD4BA8521BC865E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2B2E98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Абзацы 2 и 5 части 1 статьи 57 Закона Республики Беларусь "О хозяйственных обществах"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968713543"/>
            <w:lock w:val="contentLocked"/>
            <w:placeholder>
              <w:docPart w:val="E864A292B5514F0CB671BF1DA984497B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409375868"/>
            <w:lock w:val="contentLocked"/>
            <w:placeholder>
              <w:docPart w:val="5C31FD10507442BBAC0F129BA10CBB85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322039081"/>
                <w:placeholder>
                  <w:docPart w:val="3CB2AEEFFB7A480785EC8A6ECE25F8FF"/>
                </w:placeholder>
              </w:sdtPr>
              <w:sdtContent>
                <w:r w:rsidR="002B2E98" w:rsidRPr="002B2E98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1 090 270,22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478603562"/>
                <w:lock w:val="contentLocked"/>
                <w:placeholder>
                  <w:docPart w:val="6B84B77C30044C03A11CDAD5BECD87B1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-155537465"/>
              <w:lock w:val="contentLocked"/>
              <w:placeholder>
                <w:docPart w:val="FB5B69C5DA4B43B6A4C48532DDC47828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166481489"/>
            <w:lock w:val="contentLocked"/>
            <w:placeholder>
              <w:docPart w:val="9D68CC224CCD412485346034AB816D41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928185555"/>
                <w:placeholder>
                  <w:docPart w:val="D930A820113B48D58C46592CC046FAB9"/>
                </w:placeholder>
              </w:sdtPr>
              <w:sdtContent>
                <w:r w:rsidR="002B2E98" w:rsidRPr="002B2E98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251 952,00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064791155"/>
                <w:lock w:val="contentLocked"/>
                <w:placeholder>
                  <w:docPart w:val="4614FD7C59F54ED89D9307E4A978EB39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620565370"/>
                <w:lock w:val="contentLocked"/>
                <w:placeholder>
                  <w:docPart w:val="78415F6005B447EEA80CA6CF40B4115E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241608717"/>
              <w:lock w:val="contentLocked"/>
              <w:placeholder>
                <w:docPart w:val="58202326274742A484909192DDEC96A5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328017442"/>
              <w:lock w:val="contentLocked"/>
              <w:placeholder>
                <w:docPart w:val="335346DF5E7A400C8C669EAEA331E230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053926259"/>
                <w:lock w:val="contentLocked"/>
                <w:placeholder>
                  <w:docPart w:val="B6D71FC8B6A84BA6B7223622FAFB7D89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457636367"/>
            <w:lock w:val="contentLocked"/>
            <w:placeholder>
              <w:docPart w:val="1E668EE541CF45D49143BE1CF53FB56F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2E6922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55175052"/>
                <w:placeholder>
                  <w:docPart w:val="5F43F5A82D60446B976697FB0D7A624E"/>
                </w:placeholder>
                <w:date w:fullDate="2024-10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E6922">
                  <w:rPr>
                    <w:rFonts w:ascii="Times New Roman" w:hAnsi="Times New Roman"/>
                    <w:sz w:val="24"/>
                    <w:szCs w:val="24"/>
                  </w:rPr>
                  <w:t>28.10.2024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537935301"/>
            <w:lock w:val="contentLocked"/>
            <w:placeholder>
              <w:docPart w:val="498133E6FAE747099CEB4F5736EE27C8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456063720"/>
            <w:lock w:val="contentLocked"/>
            <w:placeholder>
              <w:docPart w:val="F56649530C544CF6917DD87CD4CC3C0A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601371353"/>
            <w:placeholder>
              <w:docPart w:val="97FEFC3376024940A33CF0C28244C9A4"/>
            </w:placeholder>
          </w:sdtPr>
          <w:sdtContent>
            <w:tc>
              <w:tcPr>
                <w:tcW w:w="5245" w:type="dxa"/>
              </w:tcPr>
              <w:p w:rsidR="005544E2" w:rsidRPr="003E47E3" w:rsidRDefault="002E692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E6922">
                  <w:rPr>
                    <w:rFonts w:ascii="Times New Roman" w:hAnsi="Times New Roman"/>
                    <w:sz w:val="24"/>
                    <w:szCs w:val="24"/>
                  </w:rPr>
                  <w:t xml:space="preserve">Договор купли-продажи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888635471"/>
            <w:lock w:val="contentLocked"/>
            <w:placeholder>
              <w:docPart w:val="9D3FC20213D04ED78DC8E192CC57E30D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238323182"/>
            <w:lock w:val="contentLocked"/>
            <w:placeholder>
              <w:docPart w:val="DE664C60AEF441ECA53799D988220872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65944440"/>
                <w:lock w:val="contentLocked"/>
                <w:placeholder>
                  <w:docPart w:val="483BB4E9F8374A71AF6B3CF06A706326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370032558"/>
                <w:lock w:val="contentLocked"/>
                <w:placeholder>
                  <w:docPart w:val="A8700D0DF4F84887B5FE51995E66F014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406905982"/>
                <w:lock w:val="contentLocked"/>
                <w:placeholder>
                  <w:docPart w:val="10F8CE2ADF3943179C4C51D6FFC1369B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1249696331"/>
                <w:placeholder>
                  <w:docPart w:val="6DC743EAC92C445FAF96F286F4E31965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2E6922">
                  <w:rPr>
                    <w:rFonts w:ascii="Times New Roman" w:hAnsi="Times New Roman"/>
                    <w:sz w:val="24"/>
                    <w:szCs w:val="24"/>
                  </w:rPr>
                  <w:t>ОАО «АСБ Беларусбанк»</w:t>
                </w:r>
              </w:sdtContent>
            </w:sdt>
          </w:p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688516772"/>
            <w:lock w:val="contentLocked"/>
            <w:placeholder>
              <w:docPart w:val="8F08CB7676F34A3CA46B08C353551F96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220557307"/>
            <w:lock w:val="contentLocked"/>
            <w:placeholder>
              <w:docPart w:val="5830DFE6599346F28C4DF540656263EF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244021838"/>
              <w:placeholder>
                <w:docPart w:val="96B19B0CB6AC4AE2BD0E96B8AD7F885E"/>
              </w:placeholder>
            </w:sdtPr>
            <w:sdtContent>
              <w:p w:rsidR="005544E2" w:rsidRDefault="002E6922" w:rsidP="002E6922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Купля-продажа недвижимого имущества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230167103"/>
            <w:lock w:val="contentLocked"/>
            <w:placeholder>
              <w:docPart w:val="81AFCB6713674240819A2A8BEE1082BC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2089523384"/>
            <w:lock w:val="contentLocked"/>
            <w:placeholder>
              <w:docPart w:val="1296FC2C8AE342D699B79403957F7BD7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-1933201852"/>
              <w:placeholder>
                <w:docPart w:val="18AFCA9FE23A4CAF96C6D2E8BA8F697A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2E6922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Абзацы 2 и 5 части 1 статьи 57 Закона Республики Беларусь "О хозяйственных обществах"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927267514"/>
            <w:lock w:val="contentLocked"/>
            <w:placeholder>
              <w:docPart w:val="3B0339B5757749F38DF8FFAC1C31C9E3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644875007"/>
            <w:lock w:val="contentLocked"/>
            <w:placeholder>
              <w:docPart w:val="3A216A75311C48E3AB0BB897B60858CB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329218958"/>
                <w:placeholder>
                  <w:docPart w:val="9C38EF34806A4923BD9FB37D0F0EF898"/>
                </w:placeholder>
              </w:sdtPr>
              <w:sdtContent>
                <w:r w:rsidR="002E6922" w:rsidRPr="002E6922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414 720,0</w:t>
                </w:r>
                <w:r w:rsidR="002E6922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0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770119564"/>
                <w:lock w:val="contentLocked"/>
                <w:placeholder>
                  <w:docPart w:val="E1D7E178DA2A4C05BF6D7CB4C5DD1895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515507259"/>
              <w:lock w:val="contentLocked"/>
              <w:placeholder>
                <w:docPart w:val="1FF16BDD1FB64176A5033749E3A505EF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468116377"/>
            <w:lock w:val="contentLocked"/>
            <w:placeholder>
              <w:docPart w:val="06D91BEE7E8A4D0487152D786A1114F3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2096976970"/>
                <w:placeholder>
                  <w:docPart w:val="16D7A1D081DC4455BD716E942BA7E758"/>
                </w:placeholder>
              </w:sdtPr>
              <w:sdtContent>
                <w:r w:rsidR="002E6922" w:rsidRPr="002E6922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251 952,00 тыс</w:t>
                </w:r>
                <w:r w:rsidR="002E6922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350038485"/>
                <w:lock w:val="contentLocked"/>
                <w:placeholder>
                  <w:docPart w:val="8D5B47C5263542C8B1066E23559FE181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863891259"/>
                <w:lock w:val="contentLocked"/>
                <w:placeholder>
                  <w:docPart w:val="C92E840733B24BDEB5989032012C4B84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393543427"/>
              <w:lock w:val="contentLocked"/>
              <w:placeholder>
                <w:docPart w:val="BF441D36F3B14ECF9B55386AB63454E1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678191387"/>
              <w:lock w:val="contentLocked"/>
              <w:placeholder>
                <w:docPart w:val="65C52624FF084C179DA4E9AC2785469E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242457845"/>
                <w:lock w:val="contentLocked"/>
                <w:placeholder>
                  <w:docPart w:val="0B7E39DDC4AE4FAF85EF86A53408AC4F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064021245"/>
            <w:lock w:val="contentLocked"/>
            <w:placeholder>
              <w:docPart w:val="F11EE5BAFEFC4A5B91AD14C6CDABDC15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C53931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30569371"/>
                <w:placeholder>
                  <w:docPart w:val="CD37B1320E8A4E53A1A96A58495CFDAF"/>
                </w:placeholder>
                <w:date w:fullDate="2024-10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53931">
                  <w:rPr>
                    <w:rFonts w:ascii="Times New Roman" w:hAnsi="Times New Roman"/>
                    <w:sz w:val="24"/>
                    <w:szCs w:val="24"/>
                  </w:rPr>
                  <w:t>28.10.2024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865824446"/>
            <w:lock w:val="contentLocked"/>
            <w:placeholder>
              <w:docPart w:val="9EB42FF31C2147F880A770A7064CA682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936665230"/>
            <w:lock w:val="contentLocked"/>
            <w:placeholder>
              <w:docPart w:val="20B947E71E67451AA0F2326D6900C57B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596863031"/>
            <w:placeholder>
              <w:docPart w:val="31FA11864103411F87A3CAE0F6E0F24F"/>
            </w:placeholder>
          </w:sdtPr>
          <w:sdtContent>
            <w:tc>
              <w:tcPr>
                <w:tcW w:w="5245" w:type="dxa"/>
              </w:tcPr>
              <w:p w:rsidR="005544E2" w:rsidRPr="003E47E3" w:rsidRDefault="00C53931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53931">
                  <w:rPr>
                    <w:rFonts w:ascii="Times New Roman" w:hAnsi="Times New Roman"/>
                    <w:sz w:val="24"/>
                    <w:szCs w:val="24"/>
                  </w:rPr>
                  <w:t xml:space="preserve">Дополнительное соглашение № 15 к договору от 13.11.2018 № 932/Д/11/Б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740206907"/>
            <w:lock w:val="contentLocked"/>
            <w:placeholder>
              <w:docPart w:val="C00F9F95194E483FBDE493B72E917A03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99146468"/>
            <w:lock w:val="contentLocked"/>
            <w:placeholder>
              <w:docPart w:val="8163638B3061427296FF079954CDD40E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074962350"/>
                <w:lock w:val="contentLocked"/>
                <w:placeholder>
                  <w:docPart w:val="5633AADC7C7844FD871E3D32ED40895F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2024273091"/>
                <w:lock w:val="contentLocked"/>
                <w:placeholder>
                  <w:docPart w:val="6D6B0099C9FC4371889EE89DE702725E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252238516"/>
                <w:lock w:val="contentLocked"/>
                <w:placeholder>
                  <w:docPart w:val="F5D6E2CCD692422D8FF92A9D7AD7065B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-485170355"/>
                <w:placeholder>
                  <w:docPart w:val="ABD7A99F6B084E7CB181938E2AE34FE5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C53931">
                  <w:rPr>
                    <w:rFonts w:ascii="Times New Roman" w:hAnsi="Times New Roman"/>
                    <w:sz w:val="24"/>
                    <w:szCs w:val="24"/>
                  </w:rPr>
                  <w:t>ОАО «АСБ Беларусбанк»</w:t>
                </w:r>
              </w:sdtContent>
            </w:sdt>
          </w:p>
          <w:p w:rsidR="005544E2" w:rsidRDefault="00C53931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Национальный банк Республики Беларусь</w:t>
            </w:r>
          </w:p>
          <w:p w:rsidR="00C53931" w:rsidRPr="003E47E3" w:rsidRDefault="00C53931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957525542"/>
            <w:lock w:val="contentLocked"/>
            <w:placeholder>
              <w:docPart w:val="D491E756291346FFBDD9611D08DF8F15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784411448"/>
            <w:lock w:val="contentLocked"/>
            <w:placeholder>
              <w:docPart w:val="0A7F6D63CBC04B0F899D100BC7019DAE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732394984"/>
              <w:placeholder>
                <w:docPart w:val="6F747C586C5B4BB39A509356AF9A89EB"/>
              </w:placeholder>
            </w:sdtPr>
            <w:sdtContent>
              <w:p w:rsidR="005544E2" w:rsidRDefault="00C53931" w:rsidP="00C5393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Подкрепление и прием денежной наличности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13021326"/>
            <w:lock w:val="contentLocked"/>
            <w:placeholder>
              <w:docPart w:val="0F770C3980F94FE8B4420AB151790D2E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417663360"/>
            <w:lock w:val="contentLocked"/>
            <w:placeholder>
              <w:docPart w:val="EA3DBED85DCC43ECA12FACB55AAF24E2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1077027267"/>
              <w:placeholder>
                <w:docPart w:val="131A439F03AB4F17A630C54573AA06AC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C53931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Абзацы 2 и 5 части 1 статьи 57 Закона Республики Беларусь "О хозяйственных обществах"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758137482"/>
            <w:lock w:val="contentLocked"/>
            <w:placeholder>
              <w:docPart w:val="D33B429ED1254ECEB0AB1FA2AB199CC4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395165440"/>
            <w:lock w:val="contentLocked"/>
            <w:placeholder>
              <w:docPart w:val="509DFED7DBA54C5DB2A00FFEDEEF5BD6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400255793"/>
                <w:placeholder>
                  <w:docPart w:val="9B140E85FB204F0A80B3CFF9E3D7DCBC"/>
                </w:placeholder>
              </w:sdtPr>
              <w:sdtContent>
                <w:r w:rsidR="00C53931" w:rsidRPr="00C53931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11 937,32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798435590"/>
                <w:lock w:val="contentLocked"/>
                <w:placeholder>
                  <w:docPart w:val="BBB85E505974418B80EBB8AE0F00C056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530849697"/>
              <w:lock w:val="contentLocked"/>
              <w:placeholder>
                <w:docPart w:val="E56B0BC6C6BF45BCAF256D75F1A727AD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567328232"/>
            <w:lock w:val="contentLocked"/>
            <w:placeholder>
              <w:docPart w:val="C9EA513F47C048DE802837EF4C8CB094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2028855963"/>
                <w:placeholder>
                  <w:docPart w:val="C589B554B58A4412AAE847D8D5218FFD"/>
                </w:placeholder>
              </w:sdtPr>
              <w:sdtContent>
                <w:r w:rsidR="00C53931" w:rsidRPr="00C53931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251 952,00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4980445"/>
                <w:lock w:val="contentLocked"/>
                <w:placeholder>
                  <w:docPart w:val="FD273E7D2EF449349624B570456CBD48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622583343"/>
                <w:lock w:val="contentLocked"/>
                <w:placeholder>
                  <w:docPart w:val="520AEEBF5B8B49ADB178381227FE26E0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518044819"/>
              <w:lock w:val="contentLocked"/>
              <w:placeholder>
                <w:docPart w:val="FA45135E47924DE8B498A84110F2BA7A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293131779"/>
              <w:lock w:val="contentLocked"/>
              <w:placeholder>
                <w:docPart w:val="C8C7D0B8F5154CFB829B8BA648A4D9B0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102645313"/>
                <w:lock w:val="contentLocked"/>
                <w:placeholder>
                  <w:docPart w:val="A2CB30F5D4804DD3BED2969FD081F73B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612593466"/>
            <w:lock w:val="contentLocked"/>
            <w:placeholder>
              <w:docPart w:val="3CBA9D13682543E395C62B0B0435C7E7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AC0428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69152670"/>
                <w:placeholder>
                  <w:docPart w:val="BD7ED7A62D464866AF2744CB369F5ACE"/>
                </w:placeholder>
                <w:date w:fullDate="2024-10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C0428">
                  <w:rPr>
                    <w:rFonts w:ascii="Times New Roman" w:hAnsi="Times New Roman"/>
                    <w:sz w:val="24"/>
                    <w:szCs w:val="24"/>
                  </w:rPr>
                  <w:t>28.10.2024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562842549"/>
            <w:lock w:val="contentLocked"/>
            <w:placeholder>
              <w:docPart w:val="3BA87F23BFEA47048EBCA0104547EE87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050988433"/>
            <w:lock w:val="contentLocked"/>
            <w:placeholder>
              <w:docPart w:val="E36D7DD496694408A05C2FEB5D070478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900634920"/>
            <w:placeholder>
              <w:docPart w:val="8113480AED9F4EEBAAB28AA977D11F6C"/>
            </w:placeholder>
          </w:sdtPr>
          <w:sdtContent>
            <w:tc>
              <w:tcPr>
                <w:tcW w:w="5245" w:type="dxa"/>
              </w:tcPr>
              <w:p w:rsidR="005544E2" w:rsidRPr="003E47E3" w:rsidRDefault="00AC0428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C0428">
                  <w:rPr>
                    <w:rFonts w:ascii="Times New Roman" w:hAnsi="Times New Roman"/>
                    <w:sz w:val="24"/>
                    <w:szCs w:val="24"/>
                  </w:rPr>
                  <w:t xml:space="preserve">Дополнительное соглашение № 2 к договору от 08.11.2018 № 933/Д/12/Б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167067232"/>
            <w:lock w:val="contentLocked"/>
            <w:placeholder>
              <w:docPart w:val="704B527A644A43F094DB15C50E86D968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2101481365"/>
            <w:lock w:val="contentLocked"/>
            <w:placeholder>
              <w:docPart w:val="0BDDB3E95EF146FDADB716D9FA1C9DDD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630235031"/>
                <w:lock w:val="contentLocked"/>
                <w:placeholder>
                  <w:docPart w:val="52FC1DD5EFDC4AC890572E0930B32BC4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987077076"/>
                <w:lock w:val="contentLocked"/>
                <w:placeholder>
                  <w:docPart w:val="4B36ACDE316A4D54ACC2274CD8FB8354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779475314"/>
                <w:lock w:val="contentLocked"/>
                <w:placeholder>
                  <w:docPart w:val="EFCE97439AE4480BA1CE8D08606138B3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261037625"/>
                <w:placeholder>
                  <w:docPart w:val="8F4CE12082504666B117161181B95C1C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AC0428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Default="00AC0428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C0428">
              <w:rPr>
                <w:rFonts w:ascii="Times New Roman" w:hAnsi="Times New Roman"/>
                <w:sz w:val="24"/>
                <w:szCs w:val="24"/>
              </w:rPr>
              <w:t xml:space="preserve">ОАО «Банк </w:t>
            </w:r>
            <w:proofErr w:type="spellStart"/>
            <w:r w:rsidRPr="00AC0428">
              <w:rPr>
                <w:rFonts w:ascii="Times New Roman" w:hAnsi="Times New Roman"/>
                <w:sz w:val="24"/>
                <w:szCs w:val="24"/>
              </w:rPr>
              <w:t>БелВЭБ</w:t>
            </w:r>
            <w:proofErr w:type="spellEnd"/>
            <w:r w:rsidRPr="00AC04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0428" w:rsidRPr="00AC0428" w:rsidRDefault="00AC0428" w:rsidP="00EE481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091999619"/>
            <w:lock w:val="contentLocked"/>
            <w:placeholder>
              <w:docPart w:val="DDE3F0219F7B4E2B94D631E05F2A07A6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779254952"/>
            <w:lock w:val="contentLocked"/>
            <w:placeholder>
              <w:docPart w:val="C76EE94DAAD9467D96F381575A5CDA76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507649242"/>
              <w:placeholder>
                <w:docPart w:val="2B3105BCE57744F883503508605D5B92"/>
              </w:placeholder>
            </w:sdtPr>
            <w:sdtContent>
              <w:p w:rsidR="005544E2" w:rsidRDefault="00AC0428" w:rsidP="00AC0428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Подкрепление и прием денежной наличности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625283080"/>
            <w:lock w:val="contentLocked"/>
            <w:placeholder>
              <w:docPart w:val="DF1B1D04840E4CA59B88E67F099A32F2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110159014"/>
            <w:lock w:val="contentLocked"/>
            <w:placeholder>
              <w:docPart w:val="855A2D218E834146A51E51EC0FE6502B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1883673893"/>
              <w:placeholder>
                <w:docPart w:val="A27AEF04B83F47BA89BB8E34A7A6866B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AC0428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248787549"/>
            <w:lock w:val="contentLocked"/>
            <w:placeholder>
              <w:docPart w:val="2EE4399E32DA49B7871F8E439E63D407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900856445"/>
            <w:lock w:val="contentLocked"/>
            <w:placeholder>
              <w:docPart w:val="51BF614156D049289E46036640E641CF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722094205"/>
                <w:placeholder>
                  <w:docPart w:val="03BEE607AE9E43EF9FE1390491A59A34"/>
                </w:placeholder>
              </w:sdtPr>
              <w:sdtContent>
                <w:r w:rsidR="00AC0428" w:rsidRPr="00AC0428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60,29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701545212"/>
                <w:lock w:val="contentLocked"/>
                <w:placeholder>
                  <w:docPart w:val="BAF1CC434D6A4D11959819294CAD9380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-1551608434"/>
              <w:lock w:val="contentLocked"/>
              <w:placeholder>
                <w:docPart w:val="2BAA41E7705648129464F92AD92BA277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968969109"/>
            <w:lock w:val="contentLocked"/>
            <w:placeholder>
              <w:docPart w:val="587FD82C854248228E3402A7D239B875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2141001213"/>
                <w:placeholder>
                  <w:docPart w:val="F63A1EE18CF14983868399DB9EFEDB87"/>
                </w:placeholder>
              </w:sdtPr>
              <w:sdtContent>
                <w:r w:rsidR="00AC0428" w:rsidRPr="00AC0428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251 952,00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740173290"/>
                <w:lock w:val="contentLocked"/>
                <w:placeholder>
                  <w:docPart w:val="3C4F715E2B0C4A0F94F639C128388E3A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410467141"/>
                <w:lock w:val="contentLocked"/>
                <w:placeholder>
                  <w:docPart w:val="ED05087021D6479580DCFE2381B7189A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926777971"/>
              <w:lock w:val="contentLocked"/>
              <w:placeholder>
                <w:docPart w:val="F0B652F8A24949AA9C6900AB8D3708C1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717250609"/>
              <w:lock w:val="contentLocked"/>
              <w:placeholder>
                <w:docPart w:val="F2FE30BF6E5846D8A5E4A2C5724CF7D2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791504914"/>
                <w:lock w:val="contentLocked"/>
                <w:placeholder>
                  <w:docPart w:val="2773B86EAE9F42BCBD69A0979BAD7B3E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665457343"/>
            <w:lock w:val="contentLocked"/>
            <w:placeholder>
              <w:docPart w:val="F73ADF9DAECD43649D8B2FF7478F6C83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9E66A2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41024494"/>
                <w:placeholder>
                  <w:docPart w:val="6CF28B532DB144D08801FCBC711B2C70"/>
                </w:placeholder>
                <w:date w:fullDate="2024-10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9E66A2">
                  <w:rPr>
                    <w:rFonts w:ascii="Times New Roman" w:hAnsi="Times New Roman"/>
                    <w:sz w:val="24"/>
                    <w:szCs w:val="24"/>
                  </w:rPr>
                  <w:t>28.10.2024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458828407"/>
            <w:lock w:val="contentLocked"/>
            <w:placeholder>
              <w:docPart w:val="9DD57D1A985D46B38A534A5070868CFC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548142835"/>
            <w:lock w:val="contentLocked"/>
            <w:placeholder>
              <w:docPart w:val="DEC56709A7B1474EB5A151627AC0A04B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439447155"/>
            <w:placeholder>
              <w:docPart w:val="40FC26C27A8B48F1BC4ED7A16FC0C85B"/>
            </w:placeholder>
          </w:sdtPr>
          <w:sdtContent>
            <w:tc>
              <w:tcPr>
                <w:tcW w:w="5245" w:type="dxa"/>
              </w:tcPr>
              <w:p w:rsidR="005544E2" w:rsidRPr="003E47E3" w:rsidRDefault="009E66A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E66A2">
                  <w:rPr>
                    <w:rFonts w:ascii="Times New Roman" w:hAnsi="Times New Roman"/>
                    <w:sz w:val="24"/>
                    <w:szCs w:val="24"/>
                  </w:rPr>
                  <w:t xml:space="preserve">Дополнительное соглашение № 6 к договору от 13.11.2018 № 998/Д/23/Б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039897552"/>
            <w:lock w:val="contentLocked"/>
            <w:placeholder>
              <w:docPart w:val="611CFF8A37A74E85B9DD06DF4E8B7E80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960798121"/>
            <w:lock w:val="contentLocked"/>
            <w:placeholder>
              <w:docPart w:val="D4F7ADA847D2425AB9890B866790C2EC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30655016"/>
                <w:lock w:val="contentLocked"/>
                <w:placeholder>
                  <w:docPart w:val="52D26D1BAE4B49F28C7B5EEFD7D7707B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837310366"/>
                <w:lock w:val="contentLocked"/>
                <w:placeholder>
                  <w:docPart w:val="AF2F936489524346B319BD7443514E0E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726039716"/>
                <w:lock w:val="contentLocked"/>
                <w:placeholder>
                  <w:docPart w:val="B592682D2BD54F1491A66AB7FF19907C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57754455"/>
                <w:placeholder>
                  <w:docPart w:val="C6356D4EA81842C2BE861EB936EAA314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9E66A2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Default="009E66A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E66A2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9E66A2">
              <w:rPr>
                <w:rFonts w:ascii="Times New Roman" w:hAnsi="Times New Roman"/>
                <w:sz w:val="24"/>
                <w:szCs w:val="24"/>
              </w:rPr>
              <w:t>СтатусБанк</w:t>
            </w:r>
            <w:proofErr w:type="spellEnd"/>
            <w:r w:rsidRPr="009E66A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E66A2" w:rsidRPr="003E47E3" w:rsidRDefault="009E66A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530246801"/>
            <w:lock w:val="contentLocked"/>
            <w:placeholder>
              <w:docPart w:val="ED39326D1CA14A9CAACAADC2F1AD690F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944026670"/>
            <w:lock w:val="contentLocked"/>
            <w:placeholder>
              <w:docPart w:val="71EFD187C74D4F8299905F37E2D99AF2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386617237"/>
              <w:placeholder>
                <w:docPart w:val="7955AEA7445040949370F4786C8B03EA"/>
              </w:placeholder>
            </w:sdtPr>
            <w:sdtContent>
              <w:p w:rsidR="005544E2" w:rsidRDefault="009E66A2" w:rsidP="009E66A2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Подкрепление и прем денежной наличности 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272591513"/>
            <w:lock w:val="contentLocked"/>
            <w:placeholder>
              <w:docPart w:val="3D156B7EDD024E89B68E46BD6CF12EFD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554831691"/>
            <w:lock w:val="contentLocked"/>
            <w:placeholder>
              <w:docPart w:val="EBD2E5F4D0BB4D389DCFCD3B07391BDC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-199932537"/>
              <w:placeholder>
                <w:docPart w:val="DCC286B7FE614AE185B395440F575EC2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9E66A2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316107512"/>
            <w:lock w:val="contentLocked"/>
            <w:placeholder>
              <w:docPart w:val="0337FF244F4A4828B69AA1552E9F3D29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189336716"/>
            <w:lock w:val="contentLocked"/>
            <w:placeholder>
              <w:docPart w:val="E05EAB2CD057444DBC006F05311E49B8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9E66A2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785006933"/>
                <w:placeholder>
                  <w:docPart w:val="0EECDB32D43F46EA9D1E61B435CCE11D"/>
                </w:placeholder>
              </w:sdtPr>
              <w:sdtContent>
                <w:r w:rsidR="009E66A2" w:rsidRPr="009E66A2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40,32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396883216"/>
                <w:lock w:val="contentLocked"/>
                <w:placeholder>
                  <w:docPart w:val="8C08205106454C6187CCBB7AE2119397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-1823800594"/>
              <w:lock w:val="contentLocked"/>
              <w:placeholder>
                <w:docPart w:val="97AB6A7BE6DC435BA56EB7D497DC153C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096011267"/>
            <w:lock w:val="contentLocked"/>
            <w:placeholder>
              <w:docPart w:val="603CEB10AEE54D9FBCED3B43E3D38FBA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62628653"/>
                <w:placeholder>
                  <w:docPart w:val="0EF70338B1034393A11F4BCDEFA7E804"/>
                </w:placeholder>
              </w:sdtPr>
              <w:sdtContent>
                <w:r w:rsidR="009E66A2" w:rsidRPr="009E66A2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251 952,00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382470931"/>
                <w:lock w:val="contentLocked"/>
                <w:placeholder>
                  <w:docPart w:val="073A49CC216E4EB782A1863AD2ADAE10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974327909"/>
                <w:lock w:val="contentLocked"/>
                <w:placeholder>
                  <w:docPart w:val="DA7B222BAAF14A48A127EC2627544D6E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400593976"/>
              <w:lock w:val="contentLocked"/>
              <w:placeholder>
                <w:docPart w:val="8A8F520EC29F42D995C0719E4A3B07EA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498657681"/>
              <w:lock w:val="contentLocked"/>
              <w:placeholder>
                <w:docPart w:val="325ABA36BAA04138B01E8387721A0033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243793365"/>
                <w:lock w:val="contentLocked"/>
                <w:placeholder>
                  <w:docPart w:val="AFCC4DBD0FC94B85A71375D868B391F1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719629864"/>
            <w:lock w:val="contentLocked"/>
            <w:placeholder>
              <w:docPart w:val="B3F64C78C6D64D57ADCCE3AA34F720E1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0827DB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4552976"/>
                <w:placeholder>
                  <w:docPart w:val="8C06C8719FBA48DB8251E24A35E0A36C"/>
                </w:placeholder>
                <w:date w:fullDate="2024-10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827DB">
                  <w:rPr>
                    <w:rFonts w:ascii="Times New Roman" w:hAnsi="Times New Roman"/>
                    <w:sz w:val="24"/>
                    <w:szCs w:val="24"/>
                  </w:rPr>
                  <w:t>28.10.2024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446428740"/>
            <w:lock w:val="contentLocked"/>
            <w:placeholder>
              <w:docPart w:val="F0450693C6BF4F6F8561280D1BE7FA6D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21363"/>
            <w:lock w:val="contentLocked"/>
            <w:placeholder>
              <w:docPart w:val="27EC799674E541EF84EE243D310D1E7D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188795761"/>
            <w:placeholder>
              <w:docPart w:val="22A404891FDF4314B0905A5383EDB3DC"/>
            </w:placeholder>
          </w:sdtPr>
          <w:sdtContent>
            <w:tc>
              <w:tcPr>
                <w:tcW w:w="5245" w:type="dxa"/>
              </w:tcPr>
              <w:p w:rsidR="005544E2" w:rsidRPr="003E47E3" w:rsidRDefault="000827DB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0827DB">
                  <w:rPr>
                    <w:rFonts w:ascii="Times New Roman" w:hAnsi="Times New Roman"/>
                    <w:sz w:val="24"/>
                    <w:szCs w:val="24"/>
                  </w:rPr>
                  <w:t xml:space="preserve">Дополнительное соглашение № 4 к договору от 30.11.2018 № 1036/Д/33/Б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980726939"/>
            <w:lock w:val="contentLocked"/>
            <w:placeholder>
              <w:docPart w:val="B611CE0CFABA40BCBFE338171BC3C8AB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351834626"/>
            <w:lock w:val="contentLocked"/>
            <w:placeholder>
              <w:docPart w:val="D6F06B9B89CD43EDB57DACFE78FB242B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584888044"/>
                <w:lock w:val="contentLocked"/>
                <w:placeholder>
                  <w:docPart w:val="5DC9261A0FD44E5F8F6B1E62026BA08F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24929873"/>
                <w:lock w:val="contentLocked"/>
                <w:placeholder>
                  <w:docPart w:val="773D3C71D8774D4096DCADAD56CCAE9A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2005160261"/>
                <w:lock w:val="contentLocked"/>
                <w:placeholder>
                  <w:docPart w:val="90008E3592954B29970239F2DF950940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463088958"/>
                <w:placeholder>
                  <w:docPart w:val="30E1830F2C4744A8B14E37D012F9E06B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0827DB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Default="000827DB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827DB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0827DB">
              <w:rPr>
                <w:rFonts w:ascii="Times New Roman" w:hAnsi="Times New Roman"/>
                <w:sz w:val="24"/>
                <w:szCs w:val="24"/>
              </w:rPr>
              <w:t>Сбер</w:t>
            </w:r>
            <w:proofErr w:type="spellEnd"/>
            <w:r w:rsidRPr="000827DB">
              <w:rPr>
                <w:rFonts w:ascii="Times New Roman" w:hAnsi="Times New Roman"/>
                <w:sz w:val="24"/>
                <w:szCs w:val="24"/>
              </w:rPr>
              <w:t xml:space="preserve"> Банк»</w:t>
            </w:r>
          </w:p>
          <w:p w:rsidR="000827DB" w:rsidRPr="003E47E3" w:rsidRDefault="000827DB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4663767"/>
            <w:lock w:val="contentLocked"/>
            <w:placeholder>
              <w:docPart w:val="44191867621147E6872964747A41D7E3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118574447"/>
            <w:lock w:val="contentLocked"/>
            <w:placeholder>
              <w:docPart w:val="573C645B4B7C41CAA7AC26C9380690D6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248768665"/>
              <w:placeholder>
                <w:docPart w:val="D81B721275E14938B3B9F311FD3CBE93"/>
              </w:placeholder>
            </w:sdtPr>
            <w:sdtContent>
              <w:p w:rsidR="005544E2" w:rsidRDefault="000827DB" w:rsidP="000827DB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Подкрепление и прием денежной наличности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61957717"/>
            <w:lock w:val="contentLocked"/>
            <w:placeholder>
              <w:docPart w:val="4DC5403830DA422F84158417BC1A0F14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880466226"/>
            <w:lock w:val="contentLocked"/>
            <w:placeholder>
              <w:docPart w:val="580AF14139DE4F0FA2E55D67C1AE140C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-1558544745"/>
              <w:placeholder>
                <w:docPart w:val="4C4074C5BD6E4FAEA47C86F9C77F8EFE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0827DB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218197539"/>
            <w:lock w:val="contentLocked"/>
            <w:placeholder>
              <w:docPart w:val="D692210683AC42358BD6015ED7772147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510072874"/>
            <w:lock w:val="contentLocked"/>
            <w:placeholder>
              <w:docPart w:val="923FC13A2757480CB3401D364F480ADB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678850890"/>
                <w:placeholder>
                  <w:docPart w:val="02125A9C4CF942229CF239D4B214B4C9"/>
                </w:placeholder>
              </w:sdtPr>
              <w:sdtContent>
                <w:r w:rsidR="000827DB" w:rsidRPr="000827DB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37,41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951790386"/>
                <w:lock w:val="contentLocked"/>
                <w:placeholder>
                  <w:docPart w:val="C6915BF9BCF94CF18410D190ABCDB81A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1207754535"/>
              <w:lock w:val="contentLocked"/>
              <w:placeholder>
                <w:docPart w:val="5C6431DD4A474939B7EB9CB036C7EA76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866178555"/>
            <w:lock w:val="contentLocked"/>
            <w:placeholder>
              <w:docPart w:val="4D86E9AC38614236B65F3AF48C207470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497845143"/>
                <w:placeholder>
                  <w:docPart w:val="E99AA6A8230947F6A435A547F663AD68"/>
                </w:placeholder>
              </w:sdtPr>
              <w:sdtContent>
                <w:r w:rsidR="000827DB" w:rsidRPr="000827DB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251 952,00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213886947"/>
                <w:lock w:val="contentLocked"/>
                <w:placeholder>
                  <w:docPart w:val="51310BCE8F134EE08CAD52340C1719EB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478720256"/>
                <w:lock w:val="contentLocked"/>
                <w:placeholder>
                  <w:docPart w:val="2DD2717FC0B848DB8A30C51977DE57F6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463778528"/>
              <w:lock w:val="contentLocked"/>
              <w:placeholder>
                <w:docPart w:val="24ADBDCC60CE420C978751ABFBC1657D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779473460"/>
              <w:lock w:val="contentLocked"/>
              <w:placeholder>
                <w:docPart w:val="58DEA24AC27A4DF9846B893F0855FF25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721598685"/>
                <w:lock w:val="contentLocked"/>
                <w:placeholder>
                  <w:docPart w:val="778531E336FF4EEDA20C11C5DF724053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374117440"/>
            <w:lock w:val="contentLocked"/>
            <w:placeholder>
              <w:docPart w:val="F5CECC038896478AAB685DF3ECB88257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0827DB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625894673"/>
                <w:placeholder>
                  <w:docPart w:val="D7FFFA646AB34D97A697087BFDC92BB3"/>
                </w:placeholder>
                <w:date w:fullDate="2024-10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827DB">
                  <w:rPr>
                    <w:rFonts w:ascii="Times New Roman" w:hAnsi="Times New Roman"/>
                    <w:sz w:val="24"/>
                    <w:szCs w:val="24"/>
                  </w:rPr>
                  <w:t>28.10.2024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823958869"/>
            <w:lock w:val="contentLocked"/>
            <w:placeholder>
              <w:docPart w:val="B0BC66847E584F09ABD053C406A5B3AD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671769127"/>
            <w:lock w:val="contentLocked"/>
            <w:placeholder>
              <w:docPart w:val="9C35B77031094D4AB7EF58EA8668DF3C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999420777"/>
            <w:placeholder>
              <w:docPart w:val="550CC1E2C8484DA2BE5241CFBF483B61"/>
            </w:placeholder>
          </w:sdtPr>
          <w:sdtContent>
            <w:tc>
              <w:tcPr>
                <w:tcW w:w="5245" w:type="dxa"/>
              </w:tcPr>
              <w:p w:rsidR="005544E2" w:rsidRPr="003E47E3" w:rsidRDefault="000827DB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0827DB">
                  <w:rPr>
                    <w:rFonts w:ascii="Times New Roman" w:hAnsi="Times New Roman"/>
                    <w:sz w:val="24"/>
                    <w:szCs w:val="24"/>
                  </w:rPr>
                  <w:t xml:space="preserve">Договор купли-продажи имущества 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203823993"/>
            <w:lock w:val="contentLocked"/>
            <w:placeholder>
              <w:docPart w:val="0D9BC7003F1C4BFCB7564EE1C5572831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949782669"/>
            <w:lock w:val="contentLocked"/>
            <w:placeholder>
              <w:docPart w:val="1D8990E9A2E34D72BA1D6DFDC5BEA610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048610354"/>
                <w:lock w:val="contentLocked"/>
                <w:placeholder>
                  <w:docPart w:val="9447C37745A64D6BB6924AC1B103F4BC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001547717"/>
                <w:lock w:val="contentLocked"/>
                <w:placeholder>
                  <w:docPart w:val="D937DB52A4C5483384DCF80DEEE9732F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457979330"/>
                <w:lock w:val="contentLocked"/>
                <w:placeholder>
                  <w:docPart w:val="E920A19A1BC84882ADD1A55369869F64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756018568"/>
                <w:placeholder>
                  <w:docPart w:val="355A4B2CED154DBC9C91F50B2E5F6FA0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0827DB">
                  <w:rPr>
                    <w:rFonts w:ascii="Times New Roman" w:hAnsi="Times New Roman"/>
                    <w:sz w:val="24"/>
                    <w:szCs w:val="24"/>
                  </w:rPr>
                  <w:t>ОАО «АСБ Беларусбанк»</w:t>
                </w:r>
              </w:sdtContent>
            </w:sdt>
          </w:p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225298880"/>
            <w:lock w:val="contentLocked"/>
            <w:placeholder>
              <w:docPart w:val="2615B7412F9F492DB52CF85B43AA6A2D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815176801"/>
            <w:lock w:val="contentLocked"/>
            <w:placeholder>
              <w:docPart w:val="4C39D6E618AD4A76B4CD0CE30421C076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675502395"/>
              <w:placeholder>
                <w:docPart w:val="A97F37A310A54D32B119FAD1A1DEEBBE"/>
              </w:placeholder>
            </w:sdtPr>
            <w:sdtContent>
              <w:p w:rsidR="005544E2" w:rsidRPr="000827DB" w:rsidRDefault="000827DB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Купля-</w:t>
                </w:r>
                <w:r w:rsidRPr="000827DB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 xml:space="preserve">продажа имущества </w:t>
                </w:r>
                <w:r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(в</w:t>
                </w:r>
                <w:r w:rsidRPr="000827DB">
                  <w:rPr>
                    <w:rFonts w:ascii="Times New Roman" w:hAnsi="Times New Roman"/>
                    <w:sz w:val="24"/>
                    <w:szCs w:val="24"/>
                  </w:rPr>
                  <w:t>орота подъемные автоматические секционные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)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869188795"/>
            <w:lock w:val="contentLocked"/>
            <w:placeholder>
              <w:docPart w:val="75B6AFD2DF4147C3ABF3A83C99DD63E6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720976373"/>
            <w:lock w:val="contentLocked"/>
            <w:placeholder>
              <w:docPart w:val="106EC4A71BF843B4ACE59755E489CF6C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-1436132028"/>
              <w:placeholder>
                <w:docPart w:val="79B63A75E1194B6886B536E5005753F4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0827DB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Абзацы 2 и 5 части 1 статьи 57 Закона Республики Беларусь "О хозяйственных обществах"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215930572"/>
            <w:lock w:val="contentLocked"/>
            <w:placeholder>
              <w:docPart w:val="3479E9B3C6304E01A88E949A32186916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464779377"/>
            <w:lock w:val="contentLocked"/>
            <w:placeholder>
              <w:docPart w:val="1B7387E40A13446686C620565D777587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0827D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783842153"/>
                <w:placeholder>
                  <w:docPart w:val="1847736209174E13B2AA94E1C8F9425F"/>
                </w:placeholder>
              </w:sdtPr>
              <w:sdtContent>
                <w:r w:rsidR="000827DB" w:rsidRPr="000827DB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4 653,64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540491269"/>
                <w:lock w:val="contentLocked"/>
                <w:placeholder>
                  <w:docPart w:val="65865FDCCFAF4CD9A6C4B631A20C2D5D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-1824957138"/>
              <w:lock w:val="contentLocked"/>
              <w:placeholder>
                <w:docPart w:val="8AAAA03F85CE40A19AFE832BA5EFE09C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355004850"/>
            <w:lock w:val="contentLocked"/>
            <w:placeholder>
              <w:docPart w:val="5F4DA0E80A0044A38F8BDC80A681F18F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492947290"/>
                <w:placeholder>
                  <w:docPart w:val="F096A89E807C47FF9CB2D6ADBCBD2B3B"/>
                </w:placeholder>
              </w:sdtPr>
              <w:sdtContent>
                <w:r w:rsidR="000827DB" w:rsidRPr="000827DB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251 952,00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873348546"/>
                <w:lock w:val="contentLocked"/>
                <w:placeholder>
                  <w:docPart w:val="4CCCE10E2BD04A0591CE5E0B1846A41C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894000972"/>
                <w:lock w:val="contentLocked"/>
                <w:placeholder>
                  <w:docPart w:val="7F59A933AAFF433D81EE9051372BA0AC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558767264"/>
              <w:lock w:val="contentLocked"/>
              <w:placeholder>
                <w:docPart w:val="59C125847EAD408AB2BA2EAE449C20AD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102260800"/>
              <w:lock w:val="contentLocked"/>
              <w:placeholder>
                <w:docPart w:val="EB36D9F46D7243BAA482491B3C101F51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2038269568"/>
                <w:lock w:val="contentLocked"/>
                <w:placeholder>
                  <w:docPart w:val="A00CAB407F2144B6AE07BAD5E00E4631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2125833535"/>
            <w:lock w:val="contentLocked"/>
            <w:placeholder>
              <w:docPart w:val="5FF0E03D6EAC45C1BFA10367CE470ED6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385889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820604"/>
                <w:placeholder>
                  <w:docPart w:val="CF85676C186749B39686F32C5B084619"/>
                </w:placeholder>
                <w:date w:fullDate="2024-11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85889">
                  <w:rPr>
                    <w:rFonts w:ascii="Times New Roman" w:hAnsi="Times New Roman"/>
                    <w:sz w:val="24"/>
                    <w:szCs w:val="24"/>
                  </w:rPr>
                  <w:t>28.11.2024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38804700"/>
            <w:lock w:val="contentLocked"/>
            <w:placeholder>
              <w:docPart w:val="83B570363AB44EC89B1ECD423F800B3D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556122021"/>
            <w:lock w:val="contentLocked"/>
            <w:placeholder>
              <w:docPart w:val="EF470F4BA38446B594ECBF14AAE3F4A1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790124993"/>
            <w:placeholder>
              <w:docPart w:val="11528663C2834AC3AE40D64F296420BC"/>
            </w:placeholder>
          </w:sdtPr>
          <w:sdtContent>
            <w:tc>
              <w:tcPr>
                <w:tcW w:w="5245" w:type="dxa"/>
              </w:tcPr>
              <w:p w:rsidR="00385889" w:rsidRDefault="00385889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85889">
                  <w:rPr>
                    <w:rFonts w:ascii="Times New Roman" w:hAnsi="Times New Roman"/>
                    <w:sz w:val="24"/>
                    <w:szCs w:val="24"/>
                  </w:rPr>
                  <w:t xml:space="preserve">Дополнительное соглашения № 1 к договору на возмещение затрат по содержанию, эксплуатации, ремонту сданного в аренду недвижимого имущества, затрат на санитарное содержание, коммунальные и другие услуги от 17.11.2023 № 1762 </w:t>
                </w:r>
              </w:p>
              <w:p w:rsidR="005544E2" w:rsidRPr="003E47E3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827409099"/>
            <w:lock w:val="contentLocked"/>
            <w:placeholder>
              <w:docPart w:val="92F8A76FAE1D45B8A568CC893C8F1B3F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241171424"/>
            <w:lock w:val="contentLocked"/>
            <w:placeholder>
              <w:docPart w:val="A9E8F2DEF8D4472A9690DEC0326AF9C2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870343758"/>
                <w:lock w:val="contentLocked"/>
                <w:placeholder>
                  <w:docPart w:val="BD138DCA34AC4E0F90F8D991A829A32A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818383905"/>
                <w:lock w:val="contentLocked"/>
                <w:placeholder>
                  <w:docPart w:val="964A3DCEB4244918A6A16DD6F15B486E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2073188578"/>
                <w:lock w:val="contentLocked"/>
                <w:placeholder>
                  <w:docPart w:val="324C66BE01F44B20975BCCE09CE7BBC3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-1801059290"/>
                <w:placeholder>
                  <w:docPart w:val="B25FE13FF84B43E3ABB1D0A211319CF6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385889">
                  <w:rPr>
                    <w:rFonts w:ascii="Times New Roman" w:hAnsi="Times New Roman"/>
                    <w:sz w:val="24"/>
                    <w:szCs w:val="24"/>
                  </w:rPr>
                  <w:t>ОАО «АСБ Беларусбанк»</w:t>
                </w:r>
              </w:sdtContent>
            </w:sdt>
          </w:p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312594756"/>
            <w:lock w:val="contentLocked"/>
            <w:placeholder>
              <w:docPart w:val="E9F0469FF5E542FA917F9FDBDC53B61C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643888988"/>
            <w:lock w:val="contentLocked"/>
            <w:placeholder>
              <w:docPart w:val="F588F8CBF680437FB6A55734436FD07C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188447507"/>
              <w:placeholder>
                <w:docPart w:val="FF7B877A7192409E98014B5A237E00DC"/>
              </w:placeholder>
            </w:sdtPr>
            <w:sdtContent>
              <w:p w:rsidR="005544E2" w:rsidRDefault="00385889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Внесение изменений в </w:t>
                </w:r>
                <w:r w:rsidRPr="00385889">
                  <w:rPr>
                    <w:rFonts w:ascii="Times New Roman" w:hAnsi="Times New Roman"/>
                    <w:sz w:val="24"/>
                    <w:szCs w:val="24"/>
                  </w:rPr>
                  <w:t>договор на возмещение затрат по содержанию, эксплуатации, ремонту сданного в аренду недвижимого имущества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930463937"/>
            <w:lock w:val="contentLocked"/>
            <w:placeholder>
              <w:docPart w:val="408FAA7A2B0A42F38AA3D012F84FB9A8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791781227"/>
            <w:lock w:val="contentLocked"/>
            <w:placeholder>
              <w:docPart w:val="A358C1A328EF4C99B2360F726F16110E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-1867430542"/>
              <w:placeholder>
                <w:docPart w:val="B72A356500894182BCF8B718DCDF6B14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385889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Абзацы 2 и 5 части 1 статьи 57 Закона Республики Беларусь "О хозяйственных обществах"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2121833167"/>
            <w:lock w:val="contentLocked"/>
            <w:placeholder>
              <w:docPart w:val="218BC3DBDD664778A499462C15255913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945489301"/>
            <w:lock w:val="contentLocked"/>
            <w:placeholder>
              <w:docPart w:val="3A96D7B20D244AEA9113C36E4DE80342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385889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463116101"/>
                <w:placeholder>
                  <w:docPart w:val="9E1995B7445C49D984363B0D020BF687"/>
                </w:placeholder>
              </w:sdtPr>
              <w:sdtContent>
                <w:r w:rsidR="00385889" w:rsidRPr="00385889">
                  <w:rPr>
                    <w:color w:val="000000"/>
                    <w:sz w:val="27"/>
                    <w:szCs w:val="27"/>
                  </w:rPr>
                  <w:t xml:space="preserve"> </w:t>
                </w:r>
                <w:r w:rsidR="00385889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 xml:space="preserve">Общая сумма расходов </w:t>
                </w:r>
                <w:r w:rsidR="00385889" w:rsidRPr="00385889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по Договору с момента его заключения, составила 31</w:t>
                </w:r>
                <w:r w:rsidR="00385889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 xml:space="preserve"> </w:t>
                </w:r>
                <w:r w:rsidR="00385889" w:rsidRPr="00385889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281,0</w:t>
                </w:r>
                <w:r w:rsidR="00385889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</w:t>
                </w:r>
                <w:r w:rsidR="00385889" w:rsidRPr="00385889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 xml:space="preserve"> 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518207348"/>
                <w:lock w:val="contentLocked"/>
                <w:placeholder>
                  <w:docPart w:val="5B06789028674BAAA365583A00506278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-1371520308"/>
              <w:lock w:val="contentLocked"/>
              <w:placeholder>
                <w:docPart w:val="FFC65C9877A04D418166E5E98F77493A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818107664"/>
            <w:lock w:val="contentLocked"/>
            <w:placeholder>
              <w:docPart w:val="15223276034840FD85602A4A776DC8DF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67685486"/>
                <w:placeholder>
                  <w:docPart w:val="09F2B831A895489C9A70389F455EAD31"/>
                </w:placeholder>
              </w:sdtPr>
              <w:sdtContent>
                <w:r w:rsidR="00385889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253 540,</w:t>
                </w:r>
                <w:r w:rsidR="00385889" w:rsidRPr="00385889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00 тыс</w:t>
                </w:r>
                <w:r w:rsidR="00385889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132015307"/>
                <w:lock w:val="contentLocked"/>
                <w:placeholder>
                  <w:docPart w:val="215295EE03414C9BB6A3ED9C8B6B540A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2135170087"/>
                <w:lock w:val="contentLocked"/>
                <w:placeholder>
                  <w:docPart w:val="97F597859BA94E5AB78A78ACEE72628C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906718504"/>
              <w:lock w:val="contentLocked"/>
              <w:placeholder>
                <w:docPart w:val="95A833116538480CB64C67E6853C5E3F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042102468"/>
              <w:lock w:val="contentLocked"/>
              <w:placeholder>
                <w:docPart w:val="5E316EAC7DFF4F2180AFF1A66C16640B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63230480"/>
                <w:lock w:val="contentLocked"/>
                <w:placeholder>
                  <w:docPart w:val="48D48C0A65F846E8BFABFE1E5BC0E73D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723253641"/>
            <w:lock w:val="contentLocked"/>
            <w:placeholder>
              <w:docPart w:val="9131CD29872342FD9C7A228B764491C6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385889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92214329"/>
                <w:placeholder>
                  <w:docPart w:val="60D5AB5F467D421095FD9CEBD0666191"/>
                </w:placeholder>
                <w:date w:fullDate="2024-11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85889">
                  <w:rPr>
                    <w:rFonts w:ascii="Times New Roman" w:hAnsi="Times New Roman"/>
                    <w:sz w:val="24"/>
                    <w:szCs w:val="24"/>
                  </w:rPr>
                  <w:t>28.11.2024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948577912"/>
            <w:lock w:val="contentLocked"/>
            <w:placeholder>
              <w:docPart w:val="8F8573B929F746F98FF5F106F219E138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897501389"/>
            <w:lock w:val="contentLocked"/>
            <w:placeholder>
              <w:docPart w:val="2E2670289C1E451FB43245B83E9D0DDC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783026593"/>
            <w:placeholder>
              <w:docPart w:val="A61917F4AA6A4C60A94563334FC7FFA9"/>
            </w:placeholder>
          </w:sdtPr>
          <w:sdtContent>
            <w:tc>
              <w:tcPr>
                <w:tcW w:w="5245" w:type="dxa"/>
              </w:tcPr>
              <w:p w:rsidR="00385889" w:rsidRDefault="00385889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85889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Д</w:t>
                </w:r>
                <w:r w:rsidRPr="00385889">
                  <w:rPr>
                    <w:rFonts w:ascii="Times New Roman" w:hAnsi="Times New Roman"/>
                    <w:sz w:val="24"/>
                    <w:szCs w:val="24"/>
                  </w:rPr>
                  <w:t xml:space="preserve">ополнительное соглашения № 1 к договору на возмещение затрат по содержанию, эксплуатации, ремонту сданного в аренду недвижимого имущества, затрат на санитарное содержание, коммунальные и другие услуги от 21.11.2023 № 2026 </w:t>
                </w:r>
              </w:p>
              <w:p w:rsidR="005544E2" w:rsidRPr="003E47E3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971967398"/>
            <w:lock w:val="contentLocked"/>
            <w:placeholder>
              <w:docPart w:val="6FB3A4986C174B9FA6E73B0679950B36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303207162"/>
            <w:lock w:val="contentLocked"/>
            <w:placeholder>
              <w:docPart w:val="57A9280A2CF54CEE87432B9B7CF3C5C6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317421594"/>
                <w:lock w:val="contentLocked"/>
                <w:placeholder>
                  <w:docPart w:val="458EA96721454B09B89B328BB2732E7A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432284317"/>
                <w:lock w:val="contentLocked"/>
                <w:placeholder>
                  <w:docPart w:val="5BB066DC4B264398BE57E7D17BBB9E89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2119404190"/>
                <w:lock w:val="contentLocked"/>
                <w:placeholder>
                  <w:docPart w:val="0B28AC42E0904A21850F2B0DF13B7E42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669992365"/>
                <w:placeholder>
                  <w:docPart w:val="D524153E19BD44338FDD4943C7BCFC6C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385889">
                  <w:rPr>
                    <w:rFonts w:ascii="Times New Roman" w:hAnsi="Times New Roman"/>
                    <w:sz w:val="24"/>
                    <w:szCs w:val="24"/>
                  </w:rPr>
                  <w:t>ОАО «АСБ Беларусбанк»</w:t>
                </w:r>
              </w:sdtContent>
            </w:sdt>
          </w:p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475487537"/>
            <w:lock w:val="contentLocked"/>
            <w:placeholder>
              <w:docPart w:val="5E43E3D17F254EAAB1D085635B86ED1C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477770895"/>
            <w:lock w:val="contentLocked"/>
            <w:placeholder>
              <w:docPart w:val="2802F75994444F3E9DB143195C8BBAEE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630825946"/>
              <w:placeholder>
                <w:docPart w:val="8811DE2B80784DA5B7176DAF46E78504"/>
              </w:placeholder>
            </w:sdtPr>
            <w:sdtContent>
              <w:p w:rsidR="00385889" w:rsidRPr="00385889" w:rsidRDefault="00385889" w:rsidP="00385889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85889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id w:val="1226876879"/>
                    <w:placeholder>
                      <w:docPart w:val="31913E5D7B6E4935A6717D0877C2C4ED"/>
                    </w:placeholder>
                  </w:sdtPr>
                  <w:sdtContent>
                    <w:r w:rsidRPr="0038588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Внесение изменений в договор на возмещение затрат по содержанию, эксплуатации, ремонту сданного в аренду недвижимого имущества </w:t>
                    </w:r>
                  </w:sdtContent>
                </w:sdt>
              </w:p>
              <w:p w:rsidR="005544E2" w:rsidRDefault="00385889" w:rsidP="00385889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85889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869571804"/>
            <w:lock w:val="contentLocked"/>
            <w:placeholder>
              <w:docPart w:val="1F4CB677C1544921BA76C0194F9FB8B6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40007119"/>
            <w:lock w:val="contentLocked"/>
            <w:placeholder>
              <w:docPart w:val="C2EF375E60FF4C4398ED58FCB44CA8AA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-1950921828"/>
              <w:placeholder>
                <w:docPart w:val="9765F2FECE92408F99106436499E351A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385889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Абзацы 2 и 5 части 1 статьи 57 Закона Республики Беларусь "О хозяйственных обществах"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69502237"/>
            <w:lock w:val="contentLocked"/>
            <w:placeholder>
              <w:docPart w:val="89E185322EFB4B45813F60A7348C8A27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339610620"/>
            <w:lock w:val="contentLocked"/>
            <w:placeholder>
              <w:docPart w:val="726EF14B5F194CC2AF05AA3A22405255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385889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577866354"/>
                <w:placeholder>
                  <w:docPart w:val="DE16417D71AB4B229B20ADA8E2BBFF6B"/>
                </w:placeholder>
              </w:sdtPr>
              <w:sdtContent>
                <w:r w:rsidR="00385889" w:rsidRPr="00385889">
                  <w:rPr>
                    <w:color w:val="000000"/>
                    <w:sz w:val="27"/>
                    <w:szCs w:val="27"/>
                  </w:rPr>
                  <w:t xml:space="preserve"> </w:t>
                </w:r>
                <w:r w:rsidR="00385889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 xml:space="preserve">Общая сумма расходов </w:t>
                </w:r>
                <w:r w:rsidR="00385889" w:rsidRPr="00385889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по Договору с момента его заключения, составила 52</w:t>
                </w:r>
                <w:r w:rsidR="00385889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 xml:space="preserve"> </w:t>
                </w:r>
                <w:r w:rsidR="00385889" w:rsidRPr="00385889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 xml:space="preserve">366,93 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981453118"/>
                <w:lock w:val="contentLocked"/>
                <w:placeholder>
                  <w:docPart w:val="2FCC93FEC09D4B47A8737A9BB51F767C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-1163856903"/>
              <w:lock w:val="contentLocked"/>
              <w:placeholder>
                <w:docPart w:val="4E957A323276414ABA27163DC54789F6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93969009"/>
            <w:lock w:val="contentLocked"/>
            <w:placeholder>
              <w:docPart w:val="30558C30BE2C4A3695CD26936AA6E75C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066080780"/>
                <w:placeholder>
                  <w:docPart w:val="7F26D567F17E474199729F34DBCEBB27"/>
                </w:placeholder>
              </w:sdtPr>
              <w:sdtContent>
                <w:r w:rsidR="00385889" w:rsidRPr="00385889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253 540,00 тыс</w:t>
                </w:r>
                <w:r w:rsidR="00385889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2031067378"/>
                <w:lock w:val="contentLocked"/>
                <w:placeholder>
                  <w:docPart w:val="74F6F388BAD8428A9B5AA299E9109B2A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294639466"/>
                <w:lock w:val="contentLocked"/>
                <w:placeholder>
                  <w:docPart w:val="9AF601D50B30458F8D536C4EC6669DC8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162001615"/>
              <w:lock w:val="contentLocked"/>
              <w:placeholder>
                <w:docPart w:val="4DF749379885443EA1BFD0ADF9F2CAE0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234757898"/>
              <w:lock w:val="contentLocked"/>
              <w:placeholder>
                <w:docPart w:val="69936DB935444253A8CFE5E077B13C42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397028864"/>
                <w:lock w:val="contentLocked"/>
                <w:placeholder>
                  <w:docPart w:val="3A53F0C64C154A8FA5B3A461386C7E63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35427493"/>
            <w:lock w:val="contentLocked"/>
            <w:placeholder>
              <w:docPart w:val="0C1472C8D0734D4DA7A0C8AA84A9E74F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940826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75696109"/>
                <w:placeholder>
                  <w:docPart w:val="425E3809E84C450098FF0BC681718695"/>
                </w:placeholder>
                <w:date w:fullDate="2024-11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940826">
                  <w:rPr>
                    <w:rFonts w:ascii="Times New Roman" w:hAnsi="Times New Roman"/>
                    <w:sz w:val="24"/>
                    <w:szCs w:val="24"/>
                  </w:rPr>
                  <w:t>28.11.2024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90276638"/>
            <w:lock w:val="contentLocked"/>
            <w:placeholder>
              <w:docPart w:val="81C06D2655E643C3AE70EA186E2BFBB0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812145746"/>
            <w:lock w:val="contentLocked"/>
            <w:placeholder>
              <w:docPart w:val="9E311FE4DE0049FD914A61F4241D09FF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63564241"/>
            <w:placeholder>
              <w:docPart w:val="25372AC350C549118A8E92915E6B1621"/>
            </w:placeholder>
          </w:sdtPr>
          <w:sdtContent>
            <w:tc>
              <w:tcPr>
                <w:tcW w:w="5245" w:type="dxa"/>
              </w:tcPr>
              <w:p w:rsidR="00940826" w:rsidRDefault="00940826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40826">
                  <w:rPr>
                    <w:rFonts w:ascii="Times New Roman" w:hAnsi="Times New Roman"/>
                    <w:sz w:val="24"/>
                    <w:szCs w:val="24"/>
                  </w:rPr>
                  <w:t>Дополнительное соглашение № 16 к договору от 25.06.2019 № 478/322/Д аренды капитальных строений (зданий, сооружений), изолированных помещений, их частей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</w:p>
              <w:p w:rsidR="005544E2" w:rsidRPr="003E47E3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251007904"/>
            <w:lock w:val="contentLocked"/>
            <w:placeholder>
              <w:docPart w:val="8C69A83908694FC1BB3000D997D9D14D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144424059"/>
            <w:lock w:val="contentLocked"/>
            <w:placeholder>
              <w:docPart w:val="B8EBC236E5CB420CAF2A234A9D1ECE1B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127734745"/>
                <w:lock w:val="contentLocked"/>
                <w:placeholder>
                  <w:docPart w:val="BB3CD7570A0144CFA46644E302930DEC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697667545"/>
                <w:lock w:val="contentLocked"/>
                <w:placeholder>
                  <w:docPart w:val="AFC7DB2298D641DA8A6F27392647B959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819258685"/>
                <w:lock w:val="contentLocked"/>
                <w:placeholder>
                  <w:docPart w:val="3FCC6753330140CF941A7BFCB46A3F1F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10802797"/>
                <w:placeholder>
                  <w:docPart w:val="CC56111B0B4840389A0354BEA32318FC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940826">
                  <w:rPr>
                    <w:rFonts w:ascii="Times New Roman" w:hAnsi="Times New Roman"/>
                    <w:sz w:val="24"/>
                    <w:szCs w:val="24"/>
                  </w:rPr>
                  <w:t>ОАО «АСБ Беларусбанк»</w:t>
                </w:r>
              </w:sdtContent>
            </w:sdt>
          </w:p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848047447"/>
            <w:lock w:val="contentLocked"/>
            <w:placeholder>
              <w:docPart w:val="B8CAA2E7C2FE4F3EBD782C4F389AC133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671606448"/>
            <w:lock w:val="contentLocked"/>
            <w:placeholder>
              <w:docPart w:val="8D5774B926024823B0F319458E754D8B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709147557"/>
              <w:placeholder>
                <w:docPart w:val="B72CB031B90243DA9425DCEAD2C5CE13"/>
              </w:placeholder>
            </w:sdtPr>
            <w:sdtContent>
              <w:p w:rsidR="005544E2" w:rsidRDefault="00940826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40826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id w:val="-1749035686"/>
                    <w:placeholder>
                      <w:docPart w:val="2B6834A89BBD41F0962F8A70B4C920F0"/>
                    </w:placeholder>
                  </w:sdtPr>
                  <w:sdtContent>
                    <w:r w:rsidRPr="0094082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Внесение изменений в договор на возмещение затрат по содержанию, эксплуатации, ремонту сданного в аренду недвижимого имущества </w:t>
                    </w:r>
                  </w:sdtContent>
                </w:sdt>
                <w:r w:rsidRPr="00940826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708609221"/>
            <w:lock w:val="contentLocked"/>
            <w:placeholder>
              <w:docPart w:val="DEB16A64B6FE40D29BEB4953CEA2D52E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592507476"/>
            <w:lock w:val="contentLocked"/>
            <w:placeholder>
              <w:docPart w:val="2C9C39754B294E6A938F8C10B89ABD7F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-402604468"/>
              <w:placeholder>
                <w:docPart w:val="9E854547D89545FB8228D968ABA19D15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940826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Абзацы 2 и 5 части 1 статьи 57 Закона Республики Беларусь "О хозяйственных обществах"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614214165"/>
            <w:lock w:val="contentLocked"/>
            <w:placeholder>
              <w:docPart w:val="508F8E7018534249AC0D1BC68783F644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64914426"/>
            <w:lock w:val="contentLocked"/>
            <w:placeholder>
              <w:docPart w:val="8624BFDE47AE480EA9F14F6385684211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703522728"/>
                <w:placeholder>
                  <w:docPart w:val="00C97A14271248DDB59A622276A7679B"/>
                </w:placeholder>
              </w:sdtPr>
              <w:sdtContent>
                <w:r w:rsidR="007452A4" w:rsidRPr="007452A4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1 104 755,66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2055531906"/>
                <w:lock w:val="contentLocked"/>
                <w:placeholder>
                  <w:docPart w:val="5744FD9FFB7D4754952ACF3D402F19B8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-899282450"/>
              <w:lock w:val="contentLocked"/>
              <w:placeholder>
                <w:docPart w:val="562DBC714E694849987AFF4B4D749C2A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736980068"/>
            <w:lock w:val="contentLocked"/>
            <w:placeholder>
              <w:docPart w:val="042702F7DDD24ED4B5DF2A878153214E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2142415016"/>
                <w:placeholder>
                  <w:docPart w:val="9B5A7C542C9D414D8F2A786035019B01"/>
                </w:placeholder>
              </w:sdtPr>
              <w:sdtContent>
                <w:r w:rsidR="007452A4" w:rsidRPr="007452A4">
                  <w:rPr>
                    <w:color w:val="000000"/>
                    <w:sz w:val="27"/>
                    <w:szCs w:val="27"/>
                  </w:rPr>
                  <w:t xml:space="preserve"> </w:t>
                </w:r>
                <w:r w:rsidR="007452A4" w:rsidRPr="007452A4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253</w:t>
                </w:r>
                <w:r w:rsidR="007452A4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 </w:t>
                </w:r>
                <w:r w:rsidR="007452A4" w:rsidRPr="007452A4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540</w:t>
                </w:r>
                <w:r w:rsidR="007452A4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,00</w:t>
                </w:r>
                <w:r w:rsidR="007452A4" w:rsidRPr="007452A4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 xml:space="preserve"> тыс</w:t>
                </w:r>
                <w:r w:rsidR="007452A4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661664564"/>
                <w:lock w:val="contentLocked"/>
                <w:placeholder>
                  <w:docPart w:val="A9A4D8A1017144EDB62BBAFD133E2FFC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 w:rsidP="00CF3B52">
      <w:pPr>
        <w:rPr>
          <w:rFonts w:ascii="Times New Roman" w:eastAsiaTheme="minorHAnsi" w:hAnsi="Times New Roman"/>
          <w:sz w:val="28"/>
          <w:szCs w:val="28"/>
        </w:rPr>
      </w:pPr>
    </w:p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55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110"/>
        <w:gridCol w:w="5245"/>
      </w:tblGrid>
      <w:tr w:rsidR="005544E2" w:rsidRPr="003E47E3" w:rsidTr="00EE4811">
        <w:trPr>
          <w:trHeight w:val="842"/>
        </w:trPr>
        <w:tc>
          <w:tcPr>
            <w:tcW w:w="846" w:type="dxa"/>
          </w:tcPr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856628614"/>
                <w:lock w:val="contentLocked"/>
                <w:placeholder>
                  <w:docPart w:val="C4D73E6193CB473F82306331A2C1ED89"/>
                </w:placeholder>
                <w:showingPlcHdr/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</w:p>
        </w:tc>
        <w:tc>
          <w:tcPr>
            <w:tcW w:w="4110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664005972"/>
              <w:lock w:val="contentLocked"/>
              <w:placeholder>
                <w:docPart w:val="697CC5BC81D047BAA65BCA5CA009505A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Полное наименование и местонахождение                    </w:t>
                </w:r>
              </w:p>
            </w:sdtContent>
          </w:sdt>
        </w:tc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976743613"/>
              <w:lock w:val="contentLocked"/>
              <w:placeholder>
                <w:docPart w:val="F9C39324776D4BFEA3551EEE3931948E"/>
              </w:placeholder>
              <w:showingPlcHdr/>
            </w:sdtPr>
            <w:sdtContent>
              <w:p w:rsidR="005544E2" w:rsidRDefault="005544E2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      </w:r>
              </w:p>
            </w:sdtContent>
          </w:sdt>
          <w:p w:rsidR="005544E2" w:rsidRPr="003E47E3" w:rsidRDefault="005544E2" w:rsidP="00EE4811">
            <w:pPr>
              <w:spacing w:line="28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c>
          <w:tcPr>
            <w:tcW w:w="846" w:type="dxa"/>
          </w:tcPr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499887611"/>
                <w:lock w:val="contentLocked"/>
                <w:placeholder>
                  <w:docPart w:val="54540F8C0A0D4479A6D5339975DFC9B8"/>
                </w:placeholder>
                <w:showingPlcHdr/>
              </w:sdtPr>
              <w:sdtContent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594781693"/>
            <w:lock w:val="contentLocked"/>
            <w:placeholder>
              <w:docPart w:val="2DB086DCAD004169A9A25621EB801FE6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Дата принятия решения о совершении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5D689E">
            <w:pPr>
              <w:tabs>
                <w:tab w:val="center" w:pos="2798"/>
                <w:tab w:val="left" w:pos="32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4276830"/>
                <w:placeholder>
                  <w:docPart w:val="40BC7AB4F764479581152CB1626C7887"/>
                </w:placeholder>
                <w:date w:fullDate="2024-12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D689E">
                  <w:rPr>
                    <w:rFonts w:ascii="Times New Roman" w:hAnsi="Times New Roman"/>
                    <w:sz w:val="24"/>
                    <w:szCs w:val="24"/>
                  </w:rPr>
                  <w:t>26.12.2024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44E2" w:rsidRPr="003E47E3" w:rsidTr="00EE4811">
        <w:trPr>
          <w:trHeight w:val="97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239951517"/>
            <w:lock w:val="contentLocked"/>
            <w:placeholder>
              <w:docPart w:val="19C7295EFA734C1BA400A2EEB55DEE08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3.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466582990"/>
            <w:lock w:val="contentLocked"/>
            <w:placeholder>
              <w:docPart w:val="C91E5F7BC8974EE4A9ECAEC84EEB3CF1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Вид сделки (каждой из взаимосвязанных сделок)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855808310"/>
            <w:placeholder>
              <w:docPart w:val="647458CDD43248309C63867E45F0CE3F"/>
            </w:placeholder>
          </w:sdtPr>
          <w:sdtContent>
            <w:tc>
              <w:tcPr>
                <w:tcW w:w="5245" w:type="dxa"/>
              </w:tcPr>
              <w:p w:rsidR="005544E2" w:rsidRPr="005D689E" w:rsidRDefault="005D689E" w:rsidP="00EE4811">
                <w:pPr>
                  <w:spacing w:line="280" w:lineRule="exact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D689E">
                  <w:rPr>
                    <w:rFonts w:ascii="Times New Roman" w:hAnsi="Times New Roman"/>
                    <w:sz w:val="24"/>
                    <w:szCs w:val="24"/>
                  </w:rPr>
                  <w:t>Договор от 25.03.2019 № 349/Д/40/Б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  </w:t>
                </w:r>
                <w:r w:rsidRPr="005D689E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и дополнительные соглашения к нему № 1 – 8</w:t>
                </w:r>
              </w:p>
            </w:tc>
          </w:sdtContent>
        </w:sdt>
      </w:tr>
      <w:tr w:rsidR="005544E2" w:rsidRPr="003E47E3" w:rsidTr="00EE4811">
        <w:trPr>
          <w:trHeight w:val="849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161616679"/>
            <w:lock w:val="contentLocked"/>
            <w:placeholder>
              <w:docPart w:val="51B7CB86E08C454D820C77819E99DEA5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4.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846296536"/>
            <w:lock w:val="contentLocked"/>
            <w:placeholder>
              <w:docPart w:val="2E85E6D806F141FA9224FAB3CC0084E0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Стороны сделки (каждой из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208994910"/>
                <w:lock w:val="contentLocked"/>
                <w:placeholder>
                  <w:docPart w:val="081858EAB6124F76804C83D444819F33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1.</w:t>
                </w:r>
              </w:sdtContent>
            </w:sdt>
            <w:r w:rsidRPr="003E47E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-1818795203"/>
                <w:lock w:val="contentLocked"/>
                <w:placeholder>
                  <w:docPart w:val="97B88EFB91E74C2C8E0139C2F0F74ED8"/>
                </w:placeholder>
                <w:showingPlcHdr/>
              </w:sdtPr>
              <w:sdtContent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ОАО «НКФО «Белинкасгрупп»</w:t>
                </w:r>
              </w:sdtContent>
            </w:sdt>
          </w:p>
          <w:p w:rsidR="005544E2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inorHAnsi" w:hAnsi="Times New Roman"/>
                  <w:sz w:val="24"/>
                  <w:szCs w:val="24"/>
                </w:rPr>
                <w:id w:val="1769037028"/>
                <w:lock w:val="contentLocked"/>
                <w:placeholder>
                  <w:docPart w:val="80418581E69446F3A12E368C0360F985"/>
                </w:placeholder>
              </w:sdtPr>
              <w:sdtEndPr>
                <w:rPr>
                  <w:rFonts w:asciiTheme="minorHAnsi" w:eastAsia="Calibri" w:hAnsiTheme="minorHAnsi"/>
                  <w:sz w:val="22"/>
                </w:rPr>
              </w:sdtEnd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2.</w:t>
                </w:r>
              </w:sdtContent>
            </w:sdt>
            <w:r w:rsidRPr="003E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Наименование стороны"/>
                <w:tag w:val="Сторона"/>
                <w:id w:val="-231547020"/>
                <w:placeholder>
                  <w:docPart w:val="BAB4D13B2F3D4086880697C3634D64CE"/>
                </w:placeholder>
                <w:dropDownList>
                  <w:listItem w:value="Выберите элемент."/>
                  <w:listItem w:displayText="Национальный банк Республики Беларусь" w:value="Национальный банк Республики Беларусь"/>
                  <w:listItem w:displayText="ОАО «АСБ Беларусбанк»" w:value="ОАО «АСБ Беларусбанк»"/>
                </w:dropDownList>
              </w:sdtPr>
              <w:sdtContent>
                <w:r w:rsidR="005D689E">
                  <w:rPr>
                    <w:rFonts w:ascii="Times New Roman" w:hAnsi="Times New Roman"/>
                    <w:sz w:val="24"/>
                    <w:szCs w:val="24"/>
                  </w:rPr>
                  <w:t>Национальный банк Республики Беларусь</w:t>
                </w:r>
              </w:sdtContent>
            </w:sdt>
          </w:p>
          <w:p w:rsidR="005544E2" w:rsidRPr="003E47E3" w:rsidRDefault="005544E2" w:rsidP="00EE48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855424526"/>
            <w:lock w:val="contentLocked"/>
            <w:placeholder>
              <w:docPart w:val="59565CBA18BA44238D141C325B80E379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5.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959766296"/>
            <w:lock w:val="contentLocked"/>
            <w:placeholder>
              <w:docPart w:val="72824B1684444AFABF9CCD31D5812FA4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>Предмет сделки</w:t>
                </w:r>
                <w:r w:rsidRPr="003E47E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329191727"/>
              <w:placeholder>
                <w:docPart w:val="FBF46AAA59DF4E7F80E3BC45FAF5FE17"/>
              </w:placeholder>
            </w:sdtPr>
            <w:sdtContent>
              <w:p w:rsidR="005544E2" w:rsidRDefault="005D689E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D689E">
                  <w:rPr>
                    <w:rFonts w:ascii="Times New Roman" w:hAnsi="Times New Roman"/>
                    <w:sz w:val="24"/>
                    <w:szCs w:val="24"/>
                  </w:rPr>
                  <w:t xml:space="preserve">Перевозка ценностей 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2493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1932397720"/>
            <w:lock w:val="contentLocked"/>
            <w:placeholder>
              <w:docPart w:val="DFA76A72124747459925A482F89E6199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853138970"/>
            <w:lock w:val="contentLocked"/>
            <w:placeholder>
              <w:docPart w:val="A67AE971186E45C39AB9F6B7686455E2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      </w:r>
              </w:p>
            </w:tc>
          </w:sdtContent>
        </w:sdt>
        <w:tc>
          <w:tcPr>
            <w:tcW w:w="5245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Критерии"/>
              <w:tag w:val="Критерии"/>
              <w:id w:val="1354226931"/>
              <w:placeholder>
                <w:docPart w:val="35DA190741474F90BD7F65CFEAB3D706"/>
              </w:placeholder>
              <w:dropDownList>
                <w:listItem w:value="Выберите элемент."/>
                <w:listItem w:displayText="Абзац 5 части 1 статьи 57 Закона Республики Беларусь «О хозяйственных обществах»" w:value="Абзац 5 части 1 статьи 57 Закона Республики Беларусь «О хозяйственных обществах»"/>
                <w:listItem w:displayText="Абзацы 2 и 5 части 1 статьи 57 Закона Республики Беларусь &quot;О хозяйственных обществах&quot;" w:value="Абзацы 2 и 5 части 1 статьи 57 Закона Республики Беларусь &quot;О хозяйственных обществах&quot;"/>
              </w:dropDownList>
            </w:sdtPr>
            <w:sdtContent>
              <w:p w:rsidR="005544E2" w:rsidRPr="003E47E3" w:rsidRDefault="005D689E" w:rsidP="00EE4811">
                <w:pPr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Абзац 5 части 1 статьи 57 Закона Республики Беларусь «О хозяйственных обществах»</w:t>
                </w:r>
              </w:p>
            </w:sdtContent>
          </w:sdt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E2" w:rsidRPr="003E47E3" w:rsidRDefault="005544E2" w:rsidP="00EE4811">
            <w:pPr>
              <w:spacing w:after="160" w:line="259" w:lineRule="auto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2" w:rsidRPr="003E47E3" w:rsidTr="00EE4811">
        <w:trPr>
          <w:trHeight w:val="737"/>
        </w:trPr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1369829081"/>
            <w:lock w:val="contentLocked"/>
            <w:placeholder>
              <w:docPart w:val="DDC573FAD3F04A3F9393CB38712925B6"/>
            </w:placeholder>
            <w:showingPlcHdr/>
          </w:sdtPr>
          <w:sdtContent>
            <w:tc>
              <w:tcPr>
                <w:tcW w:w="846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7.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109474147"/>
            <w:lock w:val="contentLocked"/>
            <w:placeholder>
              <w:docPart w:val="1B3FEB98F07F4FDCA3636740DD2075F8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hAnsi="Times New Roman"/>
                    <w:sz w:val="24"/>
                    <w:szCs w:val="24"/>
                  </w:rPr>
                  <w:t xml:space="preserve">Сумма сделки (общая сумма взаимосвязанных сделок)       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915073152"/>
                <w:placeholder>
                  <w:docPart w:val="9C076E1088A2497CBBB460B5335947EC"/>
                </w:placeholder>
              </w:sdtPr>
              <w:sdtContent>
                <w:r w:rsidR="005D689E" w:rsidRPr="005D689E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6,37 тыс.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802420550"/>
                <w:lock w:val="contentLocked"/>
                <w:placeholder>
                  <w:docPart w:val="4B8E049A0C494CCEAF278A531C9EDBFC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</w:tc>
      </w:tr>
      <w:tr w:rsidR="005544E2" w:rsidRPr="003E47E3" w:rsidTr="00EE4811">
        <w:tc>
          <w:tcPr>
            <w:tcW w:w="846" w:type="dxa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29460950"/>
              <w:lock w:val="contentLocked"/>
              <w:placeholder>
                <w:docPart w:val="F06BEFFA46C94E0CABCDFB50181F1ED5"/>
              </w:placeholder>
              <w:showingPlcHdr/>
            </w:sdtPr>
            <w:sdtContent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8.</w:t>
                </w:r>
              </w:p>
            </w:sdtContent>
          </w:sdt>
          <w:p w:rsidR="005544E2" w:rsidRPr="003E47E3" w:rsidRDefault="005544E2" w:rsidP="00EE48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007568425"/>
            <w:lock w:val="contentLocked"/>
            <w:placeholder>
              <w:docPart w:val="A489E4395AE1443D8F3C8BED33648090"/>
            </w:placeholder>
            <w:showingPlcHdr/>
          </w:sdtPr>
          <w:sdtContent>
            <w:tc>
              <w:tcPr>
                <w:tcW w:w="4110" w:type="dxa"/>
              </w:tcPr>
              <w:p w:rsidR="005544E2" w:rsidRPr="003E47E3" w:rsidRDefault="005544E2" w:rsidP="00EE4811">
                <w:pPr>
                  <w:autoSpaceDE w:val="0"/>
                  <w:autoSpaceDN w:val="0"/>
                  <w:adjustRightInd w:val="0"/>
                  <w:ind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47E3">
                  <w:rPr>
                    <w:rFonts w:ascii="Times New Roman" w:eastAsiaTheme="minorHAnsi" w:hAnsi="Times New Roman"/>
                    <w:color w:val="242424"/>
                    <w:sz w:val="24"/>
                    <w:szCs w:val="24"/>
                    <w:shd w:val="clear" w:color="auto" w:fill="FFFFFF"/>
                  </w:rPr>
      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      </w:r>
              </w:p>
            </w:tc>
          </w:sdtContent>
        </w:sdt>
        <w:tc>
          <w:tcPr>
            <w:tcW w:w="5245" w:type="dxa"/>
          </w:tcPr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16833466"/>
                <w:placeholder>
                  <w:docPart w:val="565C6CF954E94B8FAB68C9379406009D"/>
                </w:placeholder>
              </w:sdtPr>
              <w:sdtContent>
                <w:r w:rsidR="005D689E" w:rsidRPr="005D689E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267 326,00 тыс</w:t>
                </w:r>
                <w:r w:rsidR="005D689E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.</w:t>
                </w:r>
              </w:sdtContent>
            </w:sdt>
            <w:r w:rsidRPr="003E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661653644"/>
                <w:lock w:val="contentLocked"/>
                <w:placeholder>
                  <w:docPart w:val="E52CB16C11F84D35BEEC7B6D6417131A"/>
                </w:placeholder>
                <w:showingPlcHdr/>
              </w:sdtPr>
              <w:sdtContent>
                <w:r w:rsidRPr="003E47E3">
                  <w:rPr>
                    <w:rFonts w:ascii="Times New Roman" w:eastAsiaTheme="minorHAnsi" w:hAnsi="Times New Roman"/>
                    <w:sz w:val="24"/>
                    <w:szCs w:val="24"/>
                  </w:rPr>
                  <w:t>бел. руб.</w:t>
                </w:r>
              </w:sdtContent>
            </w:sdt>
          </w:p>
          <w:p w:rsidR="005544E2" w:rsidRPr="003E47E3" w:rsidRDefault="005544E2" w:rsidP="00EE481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4E2" w:rsidRDefault="005544E2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</w:p>
    <w:sectPr w:rsidR="005544E2" w:rsidSect="009856E1">
      <w:headerReference w:type="even" r:id="rId8"/>
      <w:headerReference w:type="default" r:id="rId9"/>
      <w:headerReference w:type="first" r:id="rId10"/>
      <w:pgSz w:w="11906" w:h="16838" w:code="9"/>
      <w:pgMar w:top="284" w:right="709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137" w:rsidRDefault="00602137" w:rsidP="00B6574F">
      <w:r>
        <w:separator/>
      </w:r>
    </w:p>
  </w:endnote>
  <w:endnote w:type="continuationSeparator" w:id="0">
    <w:p w:rsidR="00602137" w:rsidRDefault="00602137" w:rsidP="00B6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137" w:rsidRDefault="00602137" w:rsidP="00B6574F">
      <w:r>
        <w:separator/>
      </w:r>
    </w:p>
  </w:footnote>
  <w:footnote w:type="continuationSeparator" w:id="0">
    <w:p w:rsidR="00602137" w:rsidRDefault="00602137" w:rsidP="00B6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A2" w:rsidRDefault="009E66A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23235" o:spid="_x0000_s2059" type="#_x0000_t75" style="position:absolute;margin-left:0;margin-top:0;width:503pt;height:710.6pt;z-index:-251657216;mso-position-horizontal:center;mso-position-horizontal-relative:margin;mso-position-vertical:center;mso-position-vertical-relative:margin" o:allowincell="f">
          <v:imagedata r:id="rId1" o:title="А4_А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A2" w:rsidRDefault="009E66A2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rightMargin">
                <wp:posOffset>-1080770</wp:posOffset>
              </wp:positionH>
              <wp:positionV relativeFrom="margin">
                <wp:posOffset>626745</wp:posOffset>
              </wp:positionV>
              <wp:extent cx="876300" cy="32956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6A2" w:rsidRDefault="009E66A2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F0D5D"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-85.1pt;margin-top:49.35pt;width:69pt;height:2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" o:allowincell="f" stroked="f">
              <v:textbox>
                <w:txbxContent>
                  <w:p w:rsidR="009E66A2" w:rsidRDefault="009E66A2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F0D5D"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23236" o:spid="_x0000_s2060" type="#_x0000_t75" style="position:absolute;margin-left:41.1pt;margin-top:81.25pt;width:503pt;height:710.6pt;z-index:-251656192;mso-position-horizontal-relative:margin;mso-position-vertical-relative:margin" o:allowincell="f">
          <v:imagedata r:id="rId1" o:title="А4_А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A2" w:rsidRDefault="009E66A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23234" o:spid="_x0000_s2058" type="#_x0000_t75" style="position:absolute;margin-left:0;margin-top:0;width:503pt;height:710.6pt;z-index:-251658240;mso-position-horizontal:center;mso-position-horizontal-relative:margin;mso-position-vertical:center;mso-position-vertical-relative:margin" o:allowincell="f">
          <v:imagedata r:id="rId1" o:title="А4_А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0C2C"/>
    <w:multiLevelType w:val="hybridMultilevel"/>
    <w:tmpl w:val="28F83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AF74C7"/>
    <w:multiLevelType w:val="hybridMultilevel"/>
    <w:tmpl w:val="84728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54FB5"/>
    <w:multiLevelType w:val="hybridMultilevel"/>
    <w:tmpl w:val="1DF6BF7E"/>
    <w:lvl w:ilvl="0" w:tplc="0419000F">
      <w:start w:val="1"/>
      <w:numFmt w:val="decimal"/>
      <w:lvlText w:val="%1."/>
      <w:lvlJc w:val="left"/>
      <w:pPr>
        <w:ind w:left="9555" w:hanging="360"/>
      </w:pPr>
    </w:lvl>
    <w:lvl w:ilvl="1" w:tplc="04190019" w:tentative="1">
      <w:start w:val="1"/>
      <w:numFmt w:val="lowerLetter"/>
      <w:lvlText w:val="%2."/>
      <w:lvlJc w:val="left"/>
      <w:pPr>
        <w:ind w:left="10275" w:hanging="360"/>
      </w:pPr>
    </w:lvl>
    <w:lvl w:ilvl="2" w:tplc="0419001B" w:tentative="1">
      <w:start w:val="1"/>
      <w:numFmt w:val="lowerRoman"/>
      <w:lvlText w:val="%3."/>
      <w:lvlJc w:val="right"/>
      <w:pPr>
        <w:ind w:left="10995" w:hanging="180"/>
      </w:pPr>
    </w:lvl>
    <w:lvl w:ilvl="3" w:tplc="0419000F" w:tentative="1">
      <w:start w:val="1"/>
      <w:numFmt w:val="decimal"/>
      <w:lvlText w:val="%4."/>
      <w:lvlJc w:val="left"/>
      <w:pPr>
        <w:ind w:left="11715" w:hanging="360"/>
      </w:pPr>
    </w:lvl>
    <w:lvl w:ilvl="4" w:tplc="04190019" w:tentative="1">
      <w:start w:val="1"/>
      <w:numFmt w:val="lowerLetter"/>
      <w:lvlText w:val="%5."/>
      <w:lvlJc w:val="left"/>
      <w:pPr>
        <w:ind w:left="12435" w:hanging="360"/>
      </w:pPr>
    </w:lvl>
    <w:lvl w:ilvl="5" w:tplc="0419001B" w:tentative="1">
      <w:start w:val="1"/>
      <w:numFmt w:val="lowerRoman"/>
      <w:lvlText w:val="%6."/>
      <w:lvlJc w:val="right"/>
      <w:pPr>
        <w:ind w:left="13155" w:hanging="180"/>
      </w:pPr>
    </w:lvl>
    <w:lvl w:ilvl="6" w:tplc="0419000F" w:tentative="1">
      <w:start w:val="1"/>
      <w:numFmt w:val="decimal"/>
      <w:lvlText w:val="%7."/>
      <w:lvlJc w:val="left"/>
      <w:pPr>
        <w:ind w:left="13875" w:hanging="360"/>
      </w:pPr>
    </w:lvl>
    <w:lvl w:ilvl="7" w:tplc="04190019" w:tentative="1">
      <w:start w:val="1"/>
      <w:numFmt w:val="lowerLetter"/>
      <w:lvlText w:val="%8."/>
      <w:lvlJc w:val="left"/>
      <w:pPr>
        <w:ind w:left="14595" w:hanging="360"/>
      </w:pPr>
    </w:lvl>
    <w:lvl w:ilvl="8" w:tplc="0419001B" w:tentative="1">
      <w:start w:val="1"/>
      <w:numFmt w:val="lowerRoman"/>
      <w:lvlText w:val="%9."/>
      <w:lvlJc w:val="right"/>
      <w:pPr>
        <w:ind w:left="15315" w:hanging="180"/>
      </w:pPr>
    </w:lvl>
  </w:abstractNum>
  <w:abstractNum w:abstractNumId="3" w15:restartNumberingAfterBreak="0">
    <w:nsid w:val="57B15DFA"/>
    <w:multiLevelType w:val="hybridMultilevel"/>
    <w:tmpl w:val="EE9C90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17D4A0C"/>
    <w:multiLevelType w:val="hybridMultilevel"/>
    <w:tmpl w:val="B404A38E"/>
    <w:lvl w:ilvl="0" w:tplc="CA6878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BE"/>
    <w:rsid w:val="00005148"/>
    <w:rsid w:val="00046E4A"/>
    <w:rsid w:val="000827DB"/>
    <w:rsid w:val="001068AB"/>
    <w:rsid w:val="00111A63"/>
    <w:rsid w:val="00113D46"/>
    <w:rsid w:val="001A1E44"/>
    <w:rsid w:val="001A5BC9"/>
    <w:rsid w:val="001F6365"/>
    <w:rsid w:val="002074D4"/>
    <w:rsid w:val="002427F8"/>
    <w:rsid w:val="00254EBC"/>
    <w:rsid w:val="002839FE"/>
    <w:rsid w:val="002B2E98"/>
    <w:rsid w:val="002E6922"/>
    <w:rsid w:val="00366872"/>
    <w:rsid w:val="0038014C"/>
    <w:rsid w:val="00385889"/>
    <w:rsid w:val="003D13F9"/>
    <w:rsid w:val="003E47E3"/>
    <w:rsid w:val="0046499D"/>
    <w:rsid w:val="00470F46"/>
    <w:rsid w:val="004F5843"/>
    <w:rsid w:val="005544E2"/>
    <w:rsid w:val="005D4AAD"/>
    <w:rsid w:val="005D689E"/>
    <w:rsid w:val="00601FBE"/>
    <w:rsid w:val="00602137"/>
    <w:rsid w:val="00656735"/>
    <w:rsid w:val="006E25B5"/>
    <w:rsid w:val="00713292"/>
    <w:rsid w:val="007133E6"/>
    <w:rsid w:val="007144D7"/>
    <w:rsid w:val="007452A4"/>
    <w:rsid w:val="007525CA"/>
    <w:rsid w:val="0078456B"/>
    <w:rsid w:val="008665C3"/>
    <w:rsid w:val="00884387"/>
    <w:rsid w:val="009406B2"/>
    <w:rsid w:val="00940826"/>
    <w:rsid w:val="00956712"/>
    <w:rsid w:val="009772D4"/>
    <w:rsid w:val="009856E1"/>
    <w:rsid w:val="009E66A2"/>
    <w:rsid w:val="00A6621A"/>
    <w:rsid w:val="00A973EF"/>
    <w:rsid w:val="00AC0428"/>
    <w:rsid w:val="00B6574F"/>
    <w:rsid w:val="00BA1FF0"/>
    <w:rsid w:val="00BF219F"/>
    <w:rsid w:val="00C53931"/>
    <w:rsid w:val="00CF3B52"/>
    <w:rsid w:val="00D55B66"/>
    <w:rsid w:val="00DB7AC0"/>
    <w:rsid w:val="00E01922"/>
    <w:rsid w:val="00E85EA0"/>
    <w:rsid w:val="00EB7883"/>
    <w:rsid w:val="00EE4811"/>
    <w:rsid w:val="00FB4AB0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180C46F"/>
  <w15:chartTrackingRefBased/>
  <w15:docId w15:val="{06E1D85C-DCF2-4495-A3A7-A86113B8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4D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74F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B6574F"/>
  </w:style>
  <w:style w:type="paragraph" w:styleId="a5">
    <w:name w:val="footer"/>
    <w:basedOn w:val="a"/>
    <w:link w:val="a6"/>
    <w:uiPriority w:val="99"/>
    <w:unhideWhenUsed/>
    <w:rsid w:val="00B6574F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B6574F"/>
  </w:style>
  <w:style w:type="numbering" w:customStyle="1" w:styleId="1">
    <w:name w:val="Нет списка1"/>
    <w:next w:val="a2"/>
    <w:uiPriority w:val="99"/>
    <w:semiHidden/>
    <w:unhideWhenUsed/>
    <w:rsid w:val="00111A63"/>
  </w:style>
  <w:style w:type="character" w:styleId="a7">
    <w:name w:val="Placeholder Text"/>
    <w:basedOn w:val="a0"/>
    <w:uiPriority w:val="99"/>
    <w:semiHidden/>
    <w:rsid w:val="00111A63"/>
    <w:rPr>
      <w:color w:val="808080"/>
    </w:rPr>
  </w:style>
  <w:style w:type="character" w:customStyle="1" w:styleId="word-wrapper">
    <w:name w:val="word-wrapper"/>
    <w:basedOn w:val="a0"/>
    <w:rsid w:val="00111A63"/>
  </w:style>
  <w:style w:type="character" w:customStyle="1" w:styleId="fake-non-breaking-space">
    <w:name w:val="fake-non-breaking-space"/>
    <w:basedOn w:val="a0"/>
    <w:rsid w:val="00111A63"/>
  </w:style>
  <w:style w:type="character" w:customStyle="1" w:styleId="10">
    <w:name w:val="Стиль1"/>
    <w:basedOn w:val="a0"/>
    <w:uiPriority w:val="1"/>
    <w:rsid w:val="00111A63"/>
  </w:style>
  <w:style w:type="character" w:customStyle="1" w:styleId="2">
    <w:name w:val="Стиль2"/>
    <w:basedOn w:val="a0"/>
    <w:uiPriority w:val="1"/>
    <w:rsid w:val="00111A63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111A63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3">
    <w:name w:val="Стиль3"/>
    <w:basedOn w:val="a0"/>
    <w:uiPriority w:val="1"/>
    <w:rsid w:val="00111A63"/>
    <w:rPr>
      <w:rFonts w:ascii="Times New Roman" w:hAnsi="Times New Roman"/>
      <w:sz w:val="24"/>
    </w:rPr>
  </w:style>
  <w:style w:type="character" w:customStyle="1" w:styleId="4">
    <w:name w:val="Стиль4"/>
    <w:basedOn w:val="a0"/>
    <w:uiPriority w:val="1"/>
    <w:rsid w:val="00111A63"/>
    <w:rPr>
      <w:rFonts w:ascii="Times New Roman" w:hAnsi="Times New Roman"/>
      <w:sz w:val="24"/>
    </w:rPr>
  </w:style>
  <w:style w:type="character" w:customStyle="1" w:styleId="5">
    <w:name w:val="Стиль5"/>
    <w:basedOn w:val="a0"/>
    <w:uiPriority w:val="1"/>
    <w:rsid w:val="00111A63"/>
    <w:rPr>
      <w:rFonts w:ascii="Times New Roman" w:hAnsi="Times New Roman"/>
      <w:sz w:val="24"/>
    </w:rPr>
  </w:style>
  <w:style w:type="character" w:customStyle="1" w:styleId="6">
    <w:name w:val="Стиль6"/>
    <w:basedOn w:val="a0"/>
    <w:uiPriority w:val="1"/>
    <w:rsid w:val="00111A63"/>
    <w:rPr>
      <w:rFonts w:ascii="Times New Roman" w:hAnsi="Times New Roman"/>
      <w:sz w:val="24"/>
    </w:rPr>
  </w:style>
  <w:style w:type="character" w:customStyle="1" w:styleId="7">
    <w:name w:val="Стиль7"/>
    <w:basedOn w:val="a0"/>
    <w:uiPriority w:val="1"/>
    <w:rsid w:val="00111A63"/>
    <w:rPr>
      <w:rFonts w:ascii="Times New Roman" w:hAnsi="Times New Roman"/>
      <w:sz w:val="24"/>
    </w:rPr>
  </w:style>
  <w:style w:type="character" w:customStyle="1" w:styleId="8">
    <w:name w:val="Стиль8"/>
    <w:basedOn w:val="a0"/>
    <w:uiPriority w:val="1"/>
    <w:rsid w:val="00111A63"/>
    <w:rPr>
      <w:rFonts w:ascii="Times New Roman" w:hAnsi="Times New Roman"/>
      <w:sz w:val="24"/>
    </w:rPr>
  </w:style>
  <w:style w:type="character" w:customStyle="1" w:styleId="9">
    <w:name w:val="Стиль9"/>
    <w:basedOn w:val="a0"/>
    <w:uiPriority w:val="1"/>
    <w:rsid w:val="00111A63"/>
    <w:rPr>
      <w:rFonts w:ascii="Times New Roman" w:hAnsi="Times New Roman"/>
      <w:sz w:val="24"/>
    </w:rPr>
  </w:style>
  <w:style w:type="character" w:customStyle="1" w:styleId="100">
    <w:name w:val="Стиль10"/>
    <w:basedOn w:val="a0"/>
    <w:uiPriority w:val="1"/>
    <w:rsid w:val="00111A63"/>
    <w:rPr>
      <w:rFonts w:ascii="Times New Roman" w:hAnsi="Times New Roman"/>
      <w:sz w:val="24"/>
    </w:rPr>
  </w:style>
  <w:style w:type="character" w:customStyle="1" w:styleId="11">
    <w:name w:val="Стиль11"/>
    <w:basedOn w:val="a0"/>
    <w:uiPriority w:val="1"/>
    <w:rsid w:val="00111A63"/>
    <w:rPr>
      <w:rFonts w:ascii="Times New Roman" w:hAnsi="Times New Roman"/>
      <w:sz w:val="24"/>
    </w:rPr>
  </w:style>
  <w:style w:type="character" w:customStyle="1" w:styleId="12">
    <w:name w:val="Стиль12"/>
    <w:basedOn w:val="a0"/>
    <w:uiPriority w:val="1"/>
    <w:rsid w:val="00111A63"/>
    <w:rPr>
      <w:rFonts w:ascii="Times New Roman" w:hAnsi="Times New Roman"/>
      <w:sz w:val="24"/>
    </w:rPr>
  </w:style>
  <w:style w:type="character" w:customStyle="1" w:styleId="13">
    <w:name w:val="Стиль13"/>
    <w:basedOn w:val="a0"/>
    <w:uiPriority w:val="1"/>
    <w:rsid w:val="00111A63"/>
    <w:rPr>
      <w:rFonts w:ascii="Times New Roman" w:hAnsi="Times New Roman"/>
      <w:sz w:val="24"/>
    </w:rPr>
  </w:style>
  <w:style w:type="character" w:customStyle="1" w:styleId="14">
    <w:name w:val="Стиль14"/>
    <w:basedOn w:val="a0"/>
    <w:uiPriority w:val="1"/>
    <w:rsid w:val="00111A63"/>
    <w:rPr>
      <w:rFonts w:ascii="Times New Roman" w:hAnsi="Times New Roman"/>
      <w:sz w:val="24"/>
    </w:rPr>
  </w:style>
  <w:style w:type="character" w:customStyle="1" w:styleId="15">
    <w:name w:val="Стиль15"/>
    <w:basedOn w:val="a0"/>
    <w:uiPriority w:val="1"/>
    <w:rsid w:val="00111A63"/>
    <w:rPr>
      <w:rFonts w:ascii="Times New Roman" w:hAnsi="Times New Roman"/>
      <w:color w:val="auto"/>
      <w:sz w:val="24"/>
    </w:rPr>
  </w:style>
  <w:style w:type="character" w:customStyle="1" w:styleId="16">
    <w:name w:val="Стиль16"/>
    <w:basedOn w:val="a0"/>
    <w:uiPriority w:val="1"/>
    <w:rsid w:val="00111A63"/>
    <w:rPr>
      <w:rFonts w:ascii="Times New Roman" w:hAnsi="Times New Roman"/>
      <w:color w:val="auto"/>
      <w:sz w:val="24"/>
    </w:rPr>
  </w:style>
  <w:style w:type="character" w:customStyle="1" w:styleId="17">
    <w:name w:val="Стиль17"/>
    <w:basedOn w:val="a0"/>
    <w:uiPriority w:val="1"/>
    <w:rsid w:val="00111A63"/>
    <w:rPr>
      <w:rFonts w:ascii="Times New Roman" w:hAnsi="Times New Roman"/>
      <w:sz w:val="24"/>
    </w:rPr>
  </w:style>
  <w:style w:type="character" w:styleId="a9">
    <w:name w:val="page number"/>
    <w:basedOn w:val="a0"/>
    <w:uiPriority w:val="99"/>
    <w:unhideWhenUsed/>
    <w:rsid w:val="00884387"/>
  </w:style>
  <w:style w:type="character" w:styleId="aa">
    <w:name w:val="line number"/>
    <w:basedOn w:val="a0"/>
    <w:uiPriority w:val="99"/>
    <w:semiHidden/>
    <w:unhideWhenUsed/>
    <w:rsid w:val="009856E1"/>
  </w:style>
  <w:style w:type="paragraph" w:styleId="ab">
    <w:name w:val="No Spacing"/>
    <w:link w:val="ac"/>
    <w:uiPriority w:val="1"/>
    <w:qFormat/>
    <w:rsid w:val="009856E1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9856E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C0D8CC59B84621A456D69851FCF6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A4F8CD-99EB-49C1-9191-07F19E5CC9CC}"/>
      </w:docPartPr>
      <w:docPartBody>
        <w:p w:rsidR="00000000" w:rsidRPr="003E47E3" w:rsidRDefault="00000000" w:rsidP="003E47E3">
          <w:pPr>
            <w:jc w:val="center"/>
            <w:rPr>
              <w:rFonts w:ascii="Times New Roman" w:eastAsiaTheme="minorHAnsi" w:hAnsi="Times New Roman"/>
              <w:sz w:val="28"/>
              <w:szCs w:val="28"/>
            </w:rPr>
          </w:pPr>
          <w:r w:rsidRPr="003E47E3">
            <w:rPr>
              <w:rFonts w:ascii="Times New Roman" w:eastAsiaTheme="minorHAnsi" w:hAnsi="Times New Roman"/>
              <w:sz w:val="28"/>
              <w:szCs w:val="28"/>
            </w:rPr>
            <w:t xml:space="preserve">Информация </w:t>
          </w:r>
        </w:p>
        <w:p w:rsidR="00000000" w:rsidRPr="003E47E3" w:rsidRDefault="00000000" w:rsidP="003E47E3">
          <w:pPr>
            <w:jc w:val="center"/>
            <w:rPr>
              <w:rFonts w:ascii="Times New Roman" w:eastAsiaTheme="minorHAnsi" w:hAnsi="Times New Roman"/>
              <w:sz w:val="28"/>
              <w:szCs w:val="28"/>
            </w:rPr>
          </w:pPr>
          <w:r w:rsidRPr="003E47E3">
            <w:rPr>
              <w:rFonts w:ascii="Times New Roman" w:eastAsiaTheme="minorHAnsi" w:hAnsi="Times New Roman"/>
              <w:sz w:val="28"/>
              <w:szCs w:val="28"/>
            </w:rPr>
            <w:t xml:space="preserve">о сделках, с заинтересованностью аффилированных лиц </w:t>
          </w:r>
        </w:p>
        <w:p w:rsidR="00000000" w:rsidRDefault="00000000">
          <w:pPr>
            <w:pStyle w:val="4EC0D8CC59B84621A456D69851FCF66A20"/>
          </w:pPr>
          <w:r w:rsidRPr="003E47E3">
            <w:rPr>
              <w:rFonts w:ascii="Times New Roman" w:eastAsiaTheme="minorHAnsi" w:hAnsi="Times New Roman"/>
              <w:sz w:val="28"/>
              <w:szCs w:val="28"/>
            </w:rPr>
            <w:t>ОАО «НКФО «Белинкасгрупп»</w:t>
          </w:r>
        </w:p>
      </w:docPartBody>
    </w:docPart>
    <w:docPart>
      <w:docPartPr>
        <w:name w:val="305F7DF4AF354D48A55B0F0752D579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BDEAD-0D76-4505-B882-6DEB20600D54}"/>
      </w:docPartPr>
      <w:docPartBody>
        <w:p w:rsidR="00000000" w:rsidRDefault="00000000">
          <w:pPr>
            <w:pStyle w:val="305F7DF4AF354D48A55B0F0752D5793120"/>
          </w:pPr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3F989C20023C478D91771871FC7011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485414-2ADA-46B2-8FC4-6B948DB00B57}"/>
      </w:docPartPr>
      <w:docPartBody>
        <w:p w:rsidR="00000000" w:rsidRDefault="00000000">
          <w:pPr>
            <w:pStyle w:val="3F989C20023C478D91771871FC7011E420"/>
          </w:pPr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928824F89EBD4253BBE8095F714120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660C22-FD64-4A5E-A75E-BC8098CF641B}"/>
      </w:docPartPr>
      <w:docPartBody>
        <w:p w:rsidR="00000000" w:rsidRDefault="00000000">
          <w:pPr>
            <w:pStyle w:val="928824F89EBD4253BBE8095F7141209620"/>
          </w:pPr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BE9241A1490D452C8A37F070B565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D3F33-C18A-4459-B7D1-29FE325DA972}"/>
      </w:docPartPr>
      <w:docPartBody>
        <w:p w:rsidR="00000000" w:rsidRDefault="00000000">
          <w:pPr>
            <w:pStyle w:val="BE9241A1490D452C8A37F070B565EB0220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2.</w:t>
          </w:r>
        </w:p>
      </w:docPartBody>
    </w:docPart>
    <w:docPart>
      <w:docPartPr>
        <w:name w:val="76564B8512D8424E8BDABF58A9BB01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6DB1B0-D8C9-4F80-8435-94E9918BB1E5}"/>
      </w:docPartPr>
      <w:docPartBody>
        <w:p w:rsidR="00000000" w:rsidRDefault="00000000">
          <w:pPr>
            <w:pStyle w:val="76564B8512D8424E8BDABF58A9BB010720"/>
          </w:pPr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702DA5DCE1C843C19EB0E437C1B491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A8B561-2AA4-4451-9381-8C4C06E01555}"/>
      </w:docPartPr>
      <w:docPartBody>
        <w:p w:rsidR="00000000" w:rsidRDefault="00000000">
          <w:pPr>
            <w:pStyle w:val="702DA5DCE1C843C19EB0E437C1B491DC17"/>
          </w:pPr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E1C45F48CB2E4965B2CA3234A313D4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50B0B4-D9E6-41F9-94BF-43F793884164}"/>
      </w:docPartPr>
      <w:docPartBody>
        <w:p w:rsidR="00000000" w:rsidRDefault="00000000">
          <w:pPr>
            <w:pStyle w:val="E1C45F48CB2E4965B2CA3234A313D48320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3.</w:t>
          </w:r>
        </w:p>
      </w:docPartBody>
    </w:docPart>
    <w:docPart>
      <w:docPartPr>
        <w:name w:val="8983E7AEFB414E1589A56B885CBC22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2C7E66-4818-4641-9F5D-8DE51290D18E}"/>
      </w:docPartPr>
      <w:docPartBody>
        <w:p w:rsidR="00000000" w:rsidRDefault="00000000">
          <w:pPr>
            <w:pStyle w:val="8983E7AEFB414E1589A56B885CBC227820"/>
          </w:pPr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819F97CBB5EC4B3BA3FD66F79AC68F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48E659-E544-49BF-A95A-8BD566ED8403}"/>
      </w:docPartPr>
      <w:docPartBody>
        <w:p w:rsidR="00000000" w:rsidRPr="003E47E3" w:rsidRDefault="00000000">
          <w:pPr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pPr>
            <w:pStyle w:val="819F97CBB5EC4B3BA3FD66F79AC68FFE18"/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37D48C724D6845C7B6926CF03266E5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3FDB40-7AEA-403F-83FB-48FB99500244}"/>
      </w:docPartPr>
      <w:docPartBody>
        <w:p w:rsidR="00000000" w:rsidRDefault="00000000">
          <w:pPr>
            <w:pStyle w:val="37D48C724D6845C7B6926CF03266E53920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4.</w:t>
          </w:r>
        </w:p>
      </w:docPartBody>
    </w:docPart>
    <w:docPart>
      <w:docPartPr>
        <w:name w:val="C7DDDE5CDAE940EC86DDF1925F3979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DBC32F-5EA7-4F37-BA8A-6470408AD7D1}"/>
      </w:docPartPr>
      <w:docPartBody>
        <w:p w:rsidR="00000000" w:rsidRDefault="00000000">
          <w:pPr>
            <w:pStyle w:val="C7DDDE5CDAE940EC86DDF1925F39792F20"/>
          </w:pPr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D32C648E798E448794D7460EB7B5ED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6AAA96-6DC8-49A9-A549-14A9B10738BA}"/>
      </w:docPartPr>
      <w:docPartBody>
        <w:p w:rsidR="00000000" w:rsidRDefault="00000000">
          <w:pPr>
            <w:pStyle w:val="D32C648E798E448794D7460EB7B5ED7720"/>
          </w:pPr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8AF43913BC4E46D9B295CBC255EEF9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AC27FA-68E6-49EA-AE8A-0179AAA5F912}"/>
      </w:docPartPr>
      <w:docPartBody>
        <w:p w:rsidR="00000000" w:rsidRDefault="00000000">
          <w:pPr>
            <w:pStyle w:val="8AF43913BC4E46D9B295CBC255EEF9C220"/>
          </w:pPr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15F4F5B828CC4EACA89252FF71166A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3E60E2-FC6F-43EC-935A-73784787B670}"/>
      </w:docPartPr>
      <w:docPartBody>
        <w:p w:rsidR="00000000" w:rsidRDefault="00000000">
          <w:pPr>
            <w:pStyle w:val="15F4F5B828CC4EACA89252FF71166AB1"/>
          </w:pPr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623C027C2C4B9B9FEB3D597563E8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FBA8B0-11B9-4D80-BF44-41D13BA02ED5}"/>
      </w:docPartPr>
      <w:docPartBody>
        <w:p w:rsidR="00000000" w:rsidRDefault="00000000">
          <w:pPr>
            <w:pStyle w:val="2D623C027C2C4B9B9FEB3D597563E8D116"/>
          </w:pPr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40E61BB76BDA400C853A9F6C0522DB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B4CF2-AAE5-452B-B485-520270F7F639}"/>
      </w:docPartPr>
      <w:docPartBody>
        <w:p w:rsidR="00000000" w:rsidRDefault="00000000">
          <w:pPr>
            <w:pStyle w:val="40E61BB76BDA400C853A9F6C0522DB2720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5.</w:t>
          </w:r>
        </w:p>
      </w:docPartBody>
    </w:docPart>
    <w:docPart>
      <w:docPartPr>
        <w:name w:val="A1C4991A5FE1485988106BC665A161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90F5EE-BA27-4585-AB71-550FDA817F5F}"/>
      </w:docPartPr>
      <w:docPartBody>
        <w:p w:rsidR="00000000" w:rsidRDefault="00000000">
          <w:pPr>
            <w:pStyle w:val="A1C4991A5FE1485988106BC665A1611F20"/>
          </w:pPr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18FB4B95AC9C4FE4AC21073EC57176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E559FC-7EEB-4A14-8C26-DC4C12D69D4D}"/>
      </w:docPartPr>
      <w:docPartBody>
        <w:p w:rsidR="00000000" w:rsidRPr="003E47E3" w:rsidRDefault="00000000">
          <w:pPr>
            <w:framePr w:hSpace="180" w:wrap="around" w:vAnchor="page" w:hAnchor="margin" w:y="2806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pStyle w:val="18FB4B95AC9C4FE4AC21073EC571764B18"/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D2E4B585916645A2AD261EFB1974D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12FD8-1873-470C-AD92-A14B57E2B240}"/>
      </w:docPartPr>
      <w:docPartBody>
        <w:p w:rsidR="00000000" w:rsidRDefault="00000000">
          <w:pPr>
            <w:pStyle w:val="D2E4B585916645A2AD261EFB1974D6B920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6.</w:t>
          </w:r>
        </w:p>
      </w:docPartBody>
    </w:docPart>
    <w:docPart>
      <w:docPartPr>
        <w:name w:val="C289B6D755A14D7284C00B487AE66B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A44B74-E7EB-48E8-ADE5-B2EBC1F7DD38}"/>
      </w:docPartPr>
      <w:docPartBody>
        <w:p w:rsidR="00000000" w:rsidRDefault="00000000">
          <w:pPr>
            <w:pStyle w:val="C289B6D755A14D7284C00B487AE66B6920"/>
          </w:pPr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672BF80EA5204D239E6C8CBA43F4E2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6053A8-23C6-4D15-AF1A-2F19D3FB6B8B}"/>
      </w:docPartPr>
      <w:docPartBody>
        <w:p w:rsidR="00000000" w:rsidRDefault="00000000">
          <w:pPr>
            <w:pStyle w:val="672BF80EA5204D239E6C8CBA43F4E28A4"/>
          </w:pPr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34FEEC5728844EACBE24CF59D9F172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2230CA-D5D0-4D11-9D46-E557309A662A}"/>
      </w:docPartPr>
      <w:docPartBody>
        <w:p w:rsidR="00000000" w:rsidRDefault="00000000">
          <w:pPr>
            <w:pStyle w:val="34FEEC5728844EACBE24CF59D9F1727A20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7.</w:t>
          </w:r>
        </w:p>
      </w:docPartBody>
    </w:docPart>
    <w:docPart>
      <w:docPartPr>
        <w:name w:val="AFB0FE4E50B34809849B7FA369C818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B702E-70ED-41A2-94C9-367AA53982A6}"/>
      </w:docPartPr>
      <w:docPartBody>
        <w:p w:rsidR="00000000" w:rsidRDefault="00000000">
          <w:pPr>
            <w:pStyle w:val="AFB0FE4E50B34809849B7FA369C818EB20"/>
          </w:pPr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A398E35C7442450984D69F40ED008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FC96F3-34B0-4FB6-96E6-273690A1B3FF}"/>
      </w:docPartPr>
      <w:docPartBody>
        <w:p w:rsidR="00000000" w:rsidRDefault="00000000">
          <w:pPr>
            <w:pStyle w:val="A398E35C7442450984D69F40ED008F4418"/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4EF0E3ABEB4B4F688D70B2BA48B3A7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C96ABE-8EEA-4917-826F-9A3D04A6F86A}"/>
      </w:docPartPr>
      <w:docPartBody>
        <w:p w:rsidR="00000000" w:rsidRDefault="00000000">
          <w:pPr>
            <w:pStyle w:val="4EF0E3ABEB4B4F688D70B2BA48B3A72A20"/>
          </w:pPr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B7EF52C9053445099C332927BD2EFC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C01408-036F-41F4-B730-196537DF375F}"/>
      </w:docPartPr>
      <w:docPartBody>
        <w:p w:rsidR="00000000" w:rsidRDefault="00000000">
          <w:pPr>
            <w:pStyle w:val="B7EF52C9053445099C332927BD2EFC6020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8.</w:t>
          </w:r>
        </w:p>
      </w:docPartBody>
    </w:docPart>
    <w:docPart>
      <w:docPartPr>
        <w:name w:val="D673CAD9C18547D095A8BA2C06962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A8BD88-FF55-4515-863E-F29DCB0F6CCB}"/>
      </w:docPartPr>
      <w:docPartBody>
        <w:p w:rsidR="00000000" w:rsidRDefault="00000000">
          <w:pPr>
            <w:pStyle w:val="D673CAD9C18547D095A8BA2C069620DF20"/>
          </w:pPr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3759B5E992594750A278B85CC80847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3DB594-A9A8-435B-9F09-9F3A3B547359}"/>
      </w:docPartPr>
      <w:docPartBody>
        <w:p w:rsidR="00000000" w:rsidRDefault="00000000">
          <w:pPr>
            <w:pStyle w:val="3759B5E992594750A278B85CC808474118"/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0DE77E02859941E2B76E2F8430D57E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FDBB35-1C88-473B-AC5E-ACD5444C34F7}"/>
      </w:docPartPr>
      <w:docPartBody>
        <w:p w:rsidR="00000000" w:rsidRDefault="00000000">
          <w:pPr>
            <w:pStyle w:val="0DE77E02859941E2B76E2F8430D57E1420"/>
          </w:pPr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F210C2-476C-45F6-8063-C13B1549DA66}"/>
      </w:docPartPr>
      <w:docPartBody>
        <w:p w:rsidR="00000000" w:rsidRDefault="00000000">
          <w:r w:rsidRPr="00A16CB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4C5F5AEF0F47C6AB7AF8A1677A71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D569A4-67A9-4626-8A83-D265D77FF534}"/>
      </w:docPartPr>
      <w:docPartBody>
        <w:p w:rsidR="00000000" w:rsidRDefault="00000000">
          <w:pPr>
            <w:pStyle w:val="C54C5F5AEF0F47C6AB7AF8A1677A71D1"/>
          </w:pPr>
          <w:r w:rsidRPr="00A16CB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E50C6C868448EDB75484DA0FFD92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FC1BE3-1A5F-48FD-91EE-79B86D87CE55}"/>
      </w:docPartPr>
      <w:docPartBody>
        <w:p w:rsidR="00000000" w:rsidRDefault="00000000">
          <w:pPr>
            <w:pStyle w:val="E8E50C6C868448EDB75484DA0FFD92FC2"/>
          </w:pPr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AB6AE3EBEA994790B1326238DB258F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C1218E-2335-4A41-9ED2-E029F344B583}"/>
      </w:docPartPr>
      <w:docPartBody>
        <w:p w:rsidR="00000000" w:rsidRDefault="00000000">
          <w:pPr>
            <w:pStyle w:val="AB6AE3EBEA994790B1326238DB258FB72"/>
          </w:pPr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429E31501F2748F3A2CF434AB05372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1808CC-47A9-4FF1-95A5-45D0E0BD34E5}"/>
      </w:docPartPr>
      <w:docPartBody>
        <w:p w:rsidR="00000000" w:rsidRDefault="00000000" w:rsidP="001068AB">
          <w:pPr>
            <w:framePr w:hSpace="180" w:wrap="around" w:vAnchor="page" w:hAnchor="margin" w:y="2806"/>
            <w:spacing w:line="280" w:lineRule="exact"/>
            <w:rPr>
              <w:rFonts w:ascii="Times New Roman" w:hAnsi="Times New Roman"/>
              <w:sz w:val="24"/>
              <w:szCs w:val="24"/>
            </w:rPr>
          </w:pPr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</w:t>
          </w:r>
        </w:p>
        <w:p w:rsidR="00000000" w:rsidRDefault="00000000">
          <w:pPr>
            <w:pStyle w:val="429E31501F2748F3A2CF434AB05372A82"/>
          </w:pPr>
          <w:r w:rsidRPr="003E47E3">
            <w:rPr>
              <w:rFonts w:ascii="Times New Roman" w:hAnsi="Times New Roman"/>
              <w:sz w:val="24"/>
              <w:szCs w:val="24"/>
            </w:rPr>
            <w:t xml:space="preserve">                          </w:t>
          </w:r>
        </w:p>
      </w:docPartBody>
    </w:docPart>
    <w:docPart>
      <w:docPartPr>
        <w:name w:val="78701F3C44B046FA88DB011657DA0C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5A079D-8708-4B72-8500-8450FD57414A}"/>
      </w:docPartPr>
      <w:docPartBody>
        <w:p w:rsidR="00000000" w:rsidRDefault="00000000">
          <w:pPr>
            <w:pStyle w:val="78701F3C44B046FA88DB011657DA0C0A2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2.</w:t>
          </w:r>
        </w:p>
      </w:docPartBody>
    </w:docPart>
    <w:docPart>
      <w:docPartPr>
        <w:name w:val="486BE883872B442FBD05C67C2D8C18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2FA007-D528-4045-BCB6-727B6793D17D}"/>
      </w:docPartPr>
      <w:docPartBody>
        <w:p w:rsidR="00000000" w:rsidRDefault="00000000">
          <w:pPr>
            <w:pStyle w:val="486BE883872B442FBD05C67C2D8C18BF2"/>
          </w:pPr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A315733EBEC445AD9BA525D2DCA30C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E8432C-8EC9-4719-91AE-B7FBD719FBE2}"/>
      </w:docPartPr>
      <w:docPartBody>
        <w:p w:rsidR="00000000" w:rsidRDefault="00000000">
          <w:pPr>
            <w:pStyle w:val="A315733EBEC445AD9BA525D2DCA30C83"/>
          </w:pPr>
          <w:r w:rsidRPr="00123506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D4EEBE6E26B34981887B027B877933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7EAE19-8A0A-4BFC-913A-3521245632D5}"/>
      </w:docPartPr>
      <w:docPartBody>
        <w:p w:rsidR="00000000" w:rsidRDefault="00000000">
          <w:pPr>
            <w:pStyle w:val="D4EEBE6E26B34981887B027B877933112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3.</w:t>
          </w:r>
        </w:p>
      </w:docPartBody>
    </w:docPart>
    <w:docPart>
      <w:docPartPr>
        <w:name w:val="22AD16268B5841B088F652680754EE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E423DE-F396-4EAA-9568-42EB4EE410F0}"/>
      </w:docPartPr>
      <w:docPartBody>
        <w:p w:rsidR="00000000" w:rsidRDefault="00000000">
          <w:pPr>
            <w:pStyle w:val="22AD16268B5841B088F652680754EEC32"/>
          </w:pPr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DBBB62202AAF4CDEAE2C173A46D70A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E8FA60-258A-43B4-9811-514209ADE982}"/>
      </w:docPartPr>
      <w:docPartBody>
        <w:p w:rsidR="00000000" w:rsidRPr="003E47E3" w:rsidRDefault="00000000">
          <w:pPr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pPr>
            <w:pStyle w:val="DBBB62202AAF4CDEAE2C173A46D70A8B"/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E0DDC064A34645F0AFC139EC77219C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5306D1-96FF-49D4-AF6E-F8E1317EA59D}"/>
      </w:docPartPr>
      <w:docPartBody>
        <w:p w:rsidR="00000000" w:rsidRDefault="00000000">
          <w:pPr>
            <w:pStyle w:val="E0DDC064A34645F0AFC139EC77219CD62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4.</w:t>
          </w:r>
        </w:p>
      </w:docPartBody>
    </w:docPart>
    <w:docPart>
      <w:docPartPr>
        <w:name w:val="4E256712340A441EA51765C4875C7A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AC4BC8-516C-4383-A968-7380D2055568}"/>
      </w:docPartPr>
      <w:docPartBody>
        <w:p w:rsidR="00000000" w:rsidRDefault="00000000">
          <w:pPr>
            <w:pStyle w:val="4E256712340A441EA51765C4875C7AB52"/>
          </w:pPr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87EBB9A0D51542BC829AD396300D36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15819-E5C1-4CDD-9CBA-7C5D35029C24}"/>
      </w:docPartPr>
      <w:docPartBody>
        <w:p w:rsidR="00000000" w:rsidRDefault="00000000">
          <w:pPr>
            <w:pStyle w:val="87EBB9A0D51542BC829AD396300D36C32"/>
          </w:pPr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61A2DCE5E6CD49128D3CDDBC1EB00C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8F28B6-1C7C-4D77-BBD8-41B57448E392}"/>
      </w:docPartPr>
      <w:docPartBody>
        <w:p w:rsidR="00000000" w:rsidRDefault="00000000">
          <w:pPr>
            <w:pStyle w:val="61A2DCE5E6CD49128D3CDDBC1EB00C7B2"/>
          </w:pPr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ECFA5948E6A74FF49C8F20D6C2F09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099B8D-7DB6-4066-99AD-CDEF71679255}"/>
      </w:docPartPr>
      <w:docPartBody>
        <w:p w:rsidR="00000000" w:rsidRDefault="00000000">
          <w:pPr>
            <w:pStyle w:val="ECFA5948E6A74FF49C8F20D6C2F09D5E"/>
          </w:pPr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2C554184614F0AAA60CEDD5B6D6D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58AE32-B8BA-4D59-9437-1635636AB2F3}"/>
      </w:docPartPr>
      <w:docPartBody>
        <w:p w:rsidR="00000000" w:rsidRDefault="00000000">
          <w:pPr>
            <w:pStyle w:val="002C554184614F0AAA60CEDD5B6D6D32"/>
          </w:pPr>
          <w:r w:rsidRPr="00D42E07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0F9C112066494FDF843B1103C6DBE0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3A3EBC-C82B-47E0-91B4-36CB42229F6D}"/>
      </w:docPartPr>
      <w:docPartBody>
        <w:p w:rsidR="00000000" w:rsidRDefault="00000000">
          <w:pPr>
            <w:pStyle w:val="0F9C112066494FDF843B1103C6DBE0722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5.</w:t>
          </w:r>
        </w:p>
      </w:docPartBody>
    </w:docPart>
    <w:docPart>
      <w:docPartPr>
        <w:name w:val="9CFB69D770014E13B30198CA858599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688516-4531-409E-AEBB-E5577ECA9B4D}"/>
      </w:docPartPr>
      <w:docPartBody>
        <w:p w:rsidR="00000000" w:rsidRDefault="00000000">
          <w:pPr>
            <w:pStyle w:val="9CFB69D770014E13B30198CA858599C92"/>
          </w:pPr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8260FF3193504F41823111C157DBC9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6FF400-3991-481E-82B3-3FE2802D430C}"/>
      </w:docPartPr>
      <w:docPartBody>
        <w:p w:rsidR="00000000" w:rsidRPr="003E47E3" w:rsidRDefault="00000000">
          <w:pPr>
            <w:framePr w:hSpace="180" w:wrap="around" w:vAnchor="page" w:hAnchor="margin" w:y="2806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pStyle w:val="8260FF3193504F41823111C157DBC9B9"/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FDD988EEC13C4A4AADCB5E58F337A5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E84CAF-DC5D-4312-9DFE-FD6265CA706A}"/>
      </w:docPartPr>
      <w:docPartBody>
        <w:p w:rsidR="00000000" w:rsidRDefault="00000000">
          <w:pPr>
            <w:pStyle w:val="FDD988EEC13C4A4AADCB5E58F337A5AA2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6.</w:t>
          </w:r>
        </w:p>
      </w:docPartBody>
    </w:docPart>
    <w:docPart>
      <w:docPartPr>
        <w:name w:val="D6764F48191048AFA35E1F7CC801A8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3A7201-F4E9-4B35-B9C8-B30EC3DCB145}"/>
      </w:docPartPr>
      <w:docPartBody>
        <w:p w:rsidR="00000000" w:rsidRDefault="00000000">
          <w:pPr>
            <w:pStyle w:val="D6764F48191048AFA35E1F7CC801A8EA2"/>
          </w:pPr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20B0DAB622D841878C55C250A91E21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552384-ACAF-4C3C-ABBE-9E33307D2132}"/>
      </w:docPartPr>
      <w:docPartBody>
        <w:p w:rsidR="00000000" w:rsidRDefault="00000000">
          <w:pPr>
            <w:pStyle w:val="20B0DAB622D841878C55C250A91E2192"/>
          </w:pPr>
          <w:r w:rsidRPr="00BA1FF0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2725C8C182FE4C63B6923BF78EA102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45116-2CFB-426E-9F99-B19971030DED}"/>
      </w:docPartPr>
      <w:docPartBody>
        <w:p w:rsidR="00000000" w:rsidRDefault="00000000">
          <w:pPr>
            <w:pStyle w:val="2725C8C182FE4C63B6923BF78EA1022D2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7.</w:t>
          </w:r>
        </w:p>
      </w:docPartBody>
    </w:docPart>
    <w:docPart>
      <w:docPartPr>
        <w:name w:val="7C0E0405501C45C6B3564EF1504383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9E2118-063A-4EE0-8E8C-4F39C3463F19}"/>
      </w:docPartPr>
      <w:docPartBody>
        <w:p w:rsidR="00000000" w:rsidRDefault="00000000">
          <w:pPr>
            <w:pStyle w:val="7C0E0405501C45C6B3564EF1504383B62"/>
          </w:pPr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EF094456DC2B4F28B26B7EA2925E56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0B9D0-82B5-46C1-8B04-BC4556B1D593}"/>
      </w:docPartPr>
      <w:docPartBody>
        <w:p w:rsidR="00000000" w:rsidRDefault="00000000">
          <w:pPr>
            <w:pStyle w:val="EF094456DC2B4F28B26B7EA2925E5623"/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94D35AE3C6C74A0E910F587A0B7104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739E4-BED1-440D-8F30-7F515EC61283}"/>
      </w:docPartPr>
      <w:docPartBody>
        <w:p w:rsidR="00000000" w:rsidRDefault="00000000">
          <w:pPr>
            <w:pStyle w:val="94D35AE3C6C74A0E910F587A0B71041B2"/>
          </w:pPr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7CF9FE8B94DF40D28A6FFC2A423610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28709A-E583-4447-A532-102C6AB9E023}"/>
      </w:docPartPr>
      <w:docPartBody>
        <w:p w:rsidR="00000000" w:rsidRDefault="00000000">
          <w:pPr>
            <w:pStyle w:val="7CF9FE8B94DF40D28A6FFC2A423610D82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8.</w:t>
          </w:r>
        </w:p>
      </w:docPartBody>
    </w:docPart>
    <w:docPart>
      <w:docPartPr>
        <w:name w:val="E47BBFAE3ADC47EDB3FB04AA4CA357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7351DA-35A1-46E8-900D-FA278B66E6ED}"/>
      </w:docPartPr>
      <w:docPartBody>
        <w:p w:rsidR="00000000" w:rsidRDefault="00000000">
          <w:pPr>
            <w:pStyle w:val="E47BBFAE3ADC47EDB3FB04AA4CA3572E2"/>
          </w:pPr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15B951BEE13D4072B7D5A7E5E9E97C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48D189-E380-44ED-95C2-206131425671}"/>
      </w:docPartPr>
      <w:docPartBody>
        <w:p w:rsidR="00000000" w:rsidRDefault="00000000">
          <w:pPr>
            <w:pStyle w:val="15B951BEE13D4072B7D5A7E5E9E97CE6"/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B44AEAEADBF9405D8A0068BC549959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EFD5D-52C1-42B4-B5B5-FAA1F057F92F}"/>
      </w:docPartPr>
      <w:docPartBody>
        <w:p w:rsidR="00000000" w:rsidRDefault="00000000">
          <w:pPr>
            <w:pStyle w:val="B44AEAEADBF9405D8A0068BC5499599A2"/>
          </w:pPr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272F1B33824D4357AE10243A1D9479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95278A-E1B3-4D24-A9FC-370D43E9B7D3}"/>
      </w:docPartPr>
      <w:docPartBody>
        <w:p w:rsidR="00000000" w:rsidRDefault="00000000">
          <w:pPr>
            <w:pStyle w:val="272F1B33824D4357AE10243A1D9479B8"/>
          </w:pPr>
          <w:r w:rsidRPr="00A16CB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4FD1A73EC6491089FFD4BBBD5077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C93F56-1D28-4612-9BB9-FF485A1D6266}"/>
      </w:docPartPr>
      <w:docPartBody>
        <w:p w:rsidR="00000000" w:rsidRDefault="00000000">
          <w:pPr>
            <w:pStyle w:val="0C4FD1A73EC6491089FFD4BBBD50776F2"/>
          </w:pPr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9FBCF99E114F456AB4FB12180618F4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7314DC-A285-4E7D-8BAF-058B6C76D67C}"/>
      </w:docPartPr>
      <w:docPartBody>
        <w:p w:rsidR="00000000" w:rsidRDefault="00000000">
          <w:pPr>
            <w:pStyle w:val="9FBCF99E114F456AB4FB12180618F4FA2"/>
          </w:pPr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C60F8DD2F47D48D2A8DBB6CD60F176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EDE790-297D-4F86-AD5C-B5A6E33B13EC}"/>
      </w:docPartPr>
      <w:docPartBody>
        <w:p w:rsidR="00000000" w:rsidRDefault="00000000" w:rsidP="001068AB">
          <w:pPr>
            <w:framePr w:hSpace="180" w:wrap="around" w:vAnchor="page" w:hAnchor="margin" w:y="2806"/>
            <w:spacing w:line="280" w:lineRule="exact"/>
            <w:rPr>
              <w:rFonts w:ascii="Times New Roman" w:hAnsi="Times New Roman"/>
              <w:sz w:val="24"/>
              <w:szCs w:val="24"/>
            </w:rPr>
          </w:pPr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</w:t>
          </w:r>
        </w:p>
        <w:p w:rsidR="00000000" w:rsidRDefault="00000000">
          <w:pPr>
            <w:pStyle w:val="C60F8DD2F47D48D2A8DBB6CD60F176D12"/>
          </w:pPr>
          <w:r w:rsidRPr="003E47E3">
            <w:rPr>
              <w:rFonts w:ascii="Times New Roman" w:hAnsi="Times New Roman"/>
              <w:sz w:val="24"/>
              <w:szCs w:val="24"/>
            </w:rPr>
            <w:t xml:space="preserve">         </w:t>
          </w:r>
        </w:p>
      </w:docPartBody>
    </w:docPart>
    <w:docPart>
      <w:docPartPr>
        <w:name w:val="BDE6CB8795B042CCA7D897B127A565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A82953-61C3-4DBE-9D30-D01591F95BA4}"/>
      </w:docPartPr>
      <w:docPartBody>
        <w:p w:rsidR="00000000" w:rsidRDefault="00000000">
          <w:pPr>
            <w:pStyle w:val="BDE6CB8795B042CCA7D897B127A565132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2.</w:t>
          </w:r>
        </w:p>
      </w:docPartBody>
    </w:docPart>
    <w:docPart>
      <w:docPartPr>
        <w:name w:val="1915E2A236AD45A69EC107953F322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822848-C059-49A4-AE9F-8D5564F25AE8}"/>
      </w:docPartPr>
      <w:docPartBody>
        <w:p w:rsidR="00000000" w:rsidRDefault="00000000">
          <w:pPr>
            <w:pStyle w:val="1915E2A236AD45A69EC107953F3222C52"/>
          </w:pPr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D121C38895D9418AAE23C490138F9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A34DE2-BF54-46CA-BFD6-87F0D4E1DA06}"/>
      </w:docPartPr>
      <w:docPartBody>
        <w:p w:rsidR="00000000" w:rsidRDefault="00000000">
          <w:pPr>
            <w:pStyle w:val="D121C38895D9418AAE23C490138F95D2"/>
          </w:pPr>
          <w:r w:rsidRPr="00123506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FE5E6412D26F4E099D82149AD7D32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04E151-DA96-430B-8B41-FA786CDD868A}"/>
      </w:docPartPr>
      <w:docPartBody>
        <w:p w:rsidR="00000000" w:rsidRDefault="00000000">
          <w:pPr>
            <w:pStyle w:val="FE5E6412D26F4E099D82149AD7D3212B2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3.</w:t>
          </w:r>
        </w:p>
      </w:docPartBody>
    </w:docPart>
    <w:docPart>
      <w:docPartPr>
        <w:name w:val="294DA53507D54FDA95A36C0AA0F374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835B09-6842-43BE-9CB7-C6624D4602C0}"/>
      </w:docPartPr>
      <w:docPartBody>
        <w:p w:rsidR="00000000" w:rsidRDefault="00000000">
          <w:pPr>
            <w:pStyle w:val="294DA53507D54FDA95A36C0AA0F374C32"/>
          </w:pPr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FEA48C5470654E97B168B7D04F8112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826B53-A0D8-44C1-9321-A40AC2F63405}"/>
      </w:docPartPr>
      <w:docPartBody>
        <w:p w:rsidR="00000000" w:rsidRPr="003E47E3" w:rsidRDefault="00000000">
          <w:pPr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pPr>
            <w:pStyle w:val="FEA48C5470654E97B168B7D04F811237"/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C024EADC4F8C4A008F86AE5F67AAD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E147B6-1AD4-4421-A87E-3223EBE3F55D}"/>
      </w:docPartPr>
      <w:docPartBody>
        <w:p w:rsidR="00000000" w:rsidRDefault="00000000">
          <w:pPr>
            <w:pStyle w:val="C024EADC4F8C4A008F86AE5F67AAD0682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4.</w:t>
          </w:r>
        </w:p>
      </w:docPartBody>
    </w:docPart>
    <w:docPart>
      <w:docPartPr>
        <w:name w:val="11EFD6AFB2DE4E72AFA8A00FDA6D17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E9E39-3B76-4D31-8750-3556A058F5EE}"/>
      </w:docPartPr>
      <w:docPartBody>
        <w:p w:rsidR="00000000" w:rsidRDefault="00000000">
          <w:pPr>
            <w:pStyle w:val="11EFD6AFB2DE4E72AFA8A00FDA6D178F2"/>
          </w:pPr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9D8D6BDAC02F4F70A24B2822EC22F7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281248-8CA7-4670-8EFC-E43779D3EBD8}"/>
      </w:docPartPr>
      <w:docPartBody>
        <w:p w:rsidR="00000000" w:rsidRDefault="00000000">
          <w:pPr>
            <w:pStyle w:val="9D8D6BDAC02F4F70A24B2822EC22F7342"/>
          </w:pPr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12ADDF0CB9264E098DA641F518DA32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BAF80B-222F-4189-B243-1D4EACFEDA51}"/>
      </w:docPartPr>
      <w:docPartBody>
        <w:p w:rsidR="00000000" w:rsidRDefault="00000000">
          <w:pPr>
            <w:pStyle w:val="12ADDF0CB9264E098DA641F518DA326E2"/>
          </w:pPr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8EF8AD80912E405ABE17B216127274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2B6E11-F42C-48E2-94D0-AF4490D90308}"/>
      </w:docPartPr>
      <w:docPartBody>
        <w:p w:rsidR="00000000" w:rsidRDefault="00000000">
          <w:pPr>
            <w:pStyle w:val="8EF8AD80912E405ABE17B2161272749C"/>
          </w:pPr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95BA4092524E4890DA427CC65186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A93B6C-DDC5-473E-85FF-72E274C137CD}"/>
      </w:docPartPr>
      <w:docPartBody>
        <w:p w:rsidR="00000000" w:rsidRDefault="00000000">
          <w:pPr>
            <w:pStyle w:val="E995BA4092524E4890DA427CC65186A6"/>
          </w:pPr>
          <w:r w:rsidRPr="00D42E07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D579FD4CAF19449A82A0277AF95D84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C6163C-114A-4BC3-A435-63AF2EFD558A}"/>
      </w:docPartPr>
      <w:docPartBody>
        <w:p w:rsidR="00000000" w:rsidRDefault="00000000">
          <w:pPr>
            <w:pStyle w:val="D579FD4CAF19449A82A0277AF95D84ED2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5.</w:t>
          </w:r>
        </w:p>
      </w:docPartBody>
    </w:docPart>
    <w:docPart>
      <w:docPartPr>
        <w:name w:val="03456AD1E6AF41E89F1E6962F673D4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64D7A2-5859-4822-BA15-87E9318E62D2}"/>
      </w:docPartPr>
      <w:docPartBody>
        <w:p w:rsidR="00000000" w:rsidRDefault="00000000">
          <w:pPr>
            <w:pStyle w:val="03456AD1E6AF41E89F1E6962F673D4112"/>
          </w:pPr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E7095FFB2699421CAD112202EB04CF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8E96A-7B76-456C-B6A7-8860BDEE3906}"/>
      </w:docPartPr>
      <w:docPartBody>
        <w:p w:rsidR="00000000" w:rsidRPr="003E47E3" w:rsidRDefault="00000000">
          <w:pPr>
            <w:framePr w:hSpace="180" w:wrap="around" w:vAnchor="page" w:hAnchor="margin" w:y="2806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pStyle w:val="E7095FFB2699421CAD112202EB04CF1C2"/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69190AEB044540E78CCF263124C155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053468-2954-47B7-8B29-0FB29ABEF25B}"/>
      </w:docPartPr>
      <w:docPartBody>
        <w:p w:rsidR="00000000" w:rsidRDefault="00000000">
          <w:pPr>
            <w:pStyle w:val="69190AEB044540E78CCF263124C155142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6.</w:t>
          </w:r>
        </w:p>
      </w:docPartBody>
    </w:docPart>
    <w:docPart>
      <w:docPartPr>
        <w:name w:val="4FEECDE9A3AA404C9F4CB67EBFC74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8571D4-35C3-42EE-9328-93578F1A71F4}"/>
      </w:docPartPr>
      <w:docPartBody>
        <w:p w:rsidR="00000000" w:rsidRDefault="00000000">
          <w:pPr>
            <w:pStyle w:val="4FEECDE9A3AA404C9F4CB67EBFC748022"/>
          </w:pPr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28501102E8B54519854F008B5B382F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11DCA9-6BDA-4E2A-B9F4-7AB43834DD51}"/>
      </w:docPartPr>
      <w:docPartBody>
        <w:p w:rsidR="00000000" w:rsidRDefault="00000000">
          <w:pPr>
            <w:pStyle w:val="28501102E8B54519854F008B5B382F45"/>
          </w:pPr>
          <w:r w:rsidRPr="00BA1FF0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6109C3BE8A374611BC7A914A3DE48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37F8EE-F5A4-415A-BA9B-D86F375DAAA5}"/>
      </w:docPartPr>
      <w:docPartBody>
        <w:p w:rsidR="00000000" w:rsidRDefault="00000000">
          <w:pPr>
            <w:pStyle w:val="6109C3BE8A374611BC7A914A3DE486B82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7.</w:t>
          </w:r>
        </w:p>
      </w:docPartBody>
    </w:docPart>
    <w:docPart>
      <w:docPartPr>
        <w:name w:val="7BCE1EDAF875412796C3C1C7CD2BB8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6DC8B-4210-4539-8F7D-3C7596992374}"/>
      </w:docPartPr>
      <w:docPartBody>
        <w:p w:rsidR="00000000" w:rsidRDefault="00000000">
          <w:pPr>
            <w:pStyle w:val="7BCE1EDAF875412796C3C1C7CD2BB89A2"/>
          </w:pPr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DF3CED7DB5C0474DBC40E88D31B2F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5DDB58-6E90-4408-8519-7CED7D72ADAB}"/>
      </w:docPartPr>
      <w:docPartBody>
        <w:p w:rsidR="00000000" w:rsidRDefault="00000000">
          <w:pPr>
            <w:pStyle w:val="DF3CED7DB5C0474DBC40E88D31B2F5D22"/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D77FA46721A9406995509AB11F7C1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8D9B22-EB0C-4C06-9CB6-B7C91401992D}"/>
      </w:docPartPr>
      <w:docPartBody>
        <w:p w:rsidR="00000000" w:rsidRDefault="00000000">
          <w:pPr>
            <w:pStyle w:val="D77FA46721A9406995509AB11F7C101C2"/>
          </w:pPr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E8316E4F65474E07A8611FB028951A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D20E77-4A37-42E4-A75A-3B092D31F74D}"/>
      </w:docPartPr>
      <w:docPartBody>
        <w:p w:rsidR="00000000" w:rsidRDefault="00000000">
          <w:pPr>
            <w:pStyle w:val="E8316E4F65474E07A8611FB028951A4F2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8.</w:t>
          </w:r>
        </w:p>
      </w:docPartBody>
    </w:docPart>
    <w:docPart>
      <w:docPartPr>
        <w:name w:val="915C56AEEA0B4F45B3BFA1144C6CD3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46CF4F-DB15-4C9F-AAB0-D29ADC6B2CED}"/>
      </w:docPartPr>
      <w:docPartBody>
        <w:p w:rsidR="00000000" w:rsidRDefault="00000000">
          <w:pPr>
            <w:pStyle w:val="915C56AEEA0B4F45B3BFA1144C6CD3BC2"/>
          </w:pPr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0FEAB8C81F1942BEB43B67962AFFE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7648D3-87CC-4C16-B34C-C91121F72A53}"/>
      </w:docPartPr>
      <w:docPartBody>
        <w:p w:rsidR="00000000" w:rsidRDefault="00000000">
          <w:pPr>
            <w:pStyle w:val="0FEAB8C81F1942BEB43B67962AFFE63F2"/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D1C67C8628924BA4A8ED00CDF053FE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05E11-3EE0-44FF-8B40-0287B12EB93A}"/>
      </w:docPartPr>
      <w:docPartBody>
        <w:p w:rsidR="00000000" w:rsidRDefault="00000000">
          <w:pPr>
            <w:pStyle w:val="D1C67C8628924BA4A8ED00CDF053FE8E2"/>
          </w:pPr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A8B84E8ED25C46E8B701E4EDEB6A77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EB35-1683-4C72-8C18-B2ACF1B7CC6A}"/>
      </w:docPartPr>
      <w:docPartBody>
        <w:p w:rsidR="00000000" w:rsidRDefault="00000000">
          <w:pPr>
            <w:pStyle w:val="A8B84E8ED25C46E8B701E4EDEB6A771A"/>
          </w:pPr>
          <w:r w:rsidRPr="00A16CB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0419F073FE44D3849E2C2A087008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1B6DF-988E-459F-B619-4BA17B99B1C8}"/>
      </w:docPartPr>
      <w:docPartBody>
        <w:p w:rsidR="00000000" w:rsidRDefault="00000000">
          <w:pPr>
            <w:pStyle w:val="6E0419F073FE44D3849E2C2A087008682"/>
          </w:pPr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0AC8FD37FA9D4DB7866A9B23D39232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897085-F720-4955-ADDB-8625DDC0BC13}"/>
      </w:docPartPr>
      <w:docPartBody>
        <w:p w:rsidR="00000000" w:rsidRDefault="00000000">
          <w:pPr>
            <w:pStyle w:val="0AC8FD37FA9D4DB7866A9B23D39232892"/>
          </w:pPr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6027A284B35B47DE8144AFC0AF85CD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063A8-BEBE-466E-8796-A06053D163E1}"/>
      </w:docPartPr>
      <w:docPartBody>
        <w:p w:rsidR="00000000" w:rsidRDefault="00000000" w:rsidP="001068AB">
          <w:pPr>
            <w:framePr w:hSpace="180" w:wrap="around" w:vAnchor="page" w:hAnchor="margin" w:y="2806"/>
            <w:spacing w:line="280" w:lineRule="exact"/>
            <w:rPr>
              <w:rFonts w:ascii="Times New Roman" w:hAnsi="Times New Roman"/>
              <w:sz w:val="24"/>
              <w:szCs w:val="24"/>
            </w:rPr>
          </w:pPr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</w:t>
          </w:r>
        </w:p>
        <w:p w:rsidR="00000000" w:rsidRDefault="00000000">
          <w:pPr>
            <w:pStyle w:val="6027A284B35B47DE8144AFC0AF85CD732"/>
          </w:pPr>
          <w:r w:rsidRPr="003E47E3">
            <w:rPr>
              <w:rFonts w:ascii="Times New Roman" w:hAnsi="Times New Roman"/>
              <w:sz w:val="24"/>
              <w:szCs w:val="24"/>
            </w:rPr>
            <w:t xml:space="preserve">  </w:t>
          </w:r>
        </w:p>
      </w:docPartBody>
    </w:docPart>
    <w:docPart>
      <w:docPartPr>
        <w:name w:val="571C53E37ED24084AC5FFDCB857554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1C5B93-25DD-4957-9F3D-8B13728E505F}"/>
      </w:docPartPr>
      <w:docPartBody>
        <w:p w:rsidR="00000000" w:rsidRDefault="00000000">
          <w:pPr>
            <w:pStyle w:val="571C53E37ED24084AC5FFDCB8575546F2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2.</w:t>
          </w:r>
        </w:p>
      </w:docPartBody>
    </w:docPart>
    <w:docPart>
      <w:docPartPr>
        <w:name w:val="4B77BEE538384E41A854D8BE8F634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968C9-AF84-421C-8366-2EDE1C75BCAD}"/>
      </w:docPartPr>
      <w:docPartBody>
        <w:p w:rsidR="00000000" w:rsidRDefault="00000000">
          <w:pPr>
            <w:pStyle w:val="4B77BEE538384E41A854D8BE8F63480D2"/>
          </w:pPr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F26EE97EC4B24CCBBCEF9D3625701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35465-F67B-40C6-9706-DB1D5AE697F7}"/>
      </w:docPartPr>
      <w:docPartBody>
        <w:p w:rsidR="00000000" w:rsidRDefault="00000000">
          <w:pPr>
            <w:pStyle w:val="F26EE97EC4B24CCBBCEF9D3625701F132"/>
          </w:pPr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E6D20F4993BC4761B02B77867131F6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4ED0D1-27FB-49BD-B48F-D6686048FB1D}"/>
      </w:docPartPr>
      <w:docPartBody>
        <w:p w:rsidR="00000000" w:rsidRDefault="00000000">
          <w:pPr>
            <w:pStyle w:val="E6D20F4993BC4761B02B77867131F69A2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3.</w:t>
          </w:r>
        </w:p>
      </w:docPartBody>
    </w:docPart>
    <w:docPart>
      <w:docPartPr>
        <w:name w:val="9720EF5DAD824CBEAA9AF4B91CD056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F257FD-E072-4134-A6B6-706C51DC0CA0}"/>
      </w:docPartPr>
      <w:docPartBody>
        <w:p w:rsidR="00000000" w:rsidRDefault="00000000">
          <w:pPr>
            <w:pStyle w:val="9720EF5DAD824CBEAA9AF4B91CD056EE2"/>
          </w:pPr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3B50590EE22F43728D7637D48942C9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FC6B81-1830-4872-890F-F5AC6FBF2B52}"/>
      </w:docPartPr>
      <w:docPartBody>
        <w:p w:rsidR="00000000" w:rsidRPr="003E47E3" w:rsidRDefault="00000000">
          <w:pPr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pPr>
            <w:pStyle w:val="3B50590EE22F43728D7637D48942C9CB2"/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07BB9CCCFF9B4D50B8D623C5B52FD7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63C79-9E69-44D4-AC55-0D6F3169CC32}"/>
      </w:docPartPr>
      <w:docPartBody>
        <w:p w:rsidR="00000000" w:rsidRDefault="00000000">
          <w:pPr>
            <w:pStyle w:val="07BB9CCCFF9B4D50B8D623C5B52FD7202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4.</w:t>
          </w:r>
        </w:p>
      </w:docPartBody>
    </w:docPart>
    <w:docPart>
      <w:docPartPr>
        <w:name w:val="BC807C3D367D4A8DBA84E4D92369B9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21E58-DC8E-488E-854B-5A2EB72F62C5}"/>
      </w:docPartPr>
      <w:docPartBody>
        <w:p w:rsidR="00000000" w:rsidRDefault="00000000">
          <w:pPr>
            <w:pStyle w:val="BC807C3D367D4A8DBA84E4D92369B9EA2"/>
          </w:pPr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92AFCDDFAAF5452688DD61B25999EE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481F2-53A4-4E5C-80E7-D2454462650B}"/>
      </w:docPartPr>
      <w:docPartBody>
        <w:p w:rsidR="00000000" w:rsidRDefault="00000000">
          <w:pPr>
            <w:pStyle w:val="92AFCDDFAAF5452688DD61B25999EE0E2"/>
          </w:pPr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BEA32B902BED419C887077A78AF1B5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8E7FD4-80C7-40D1-8981-38A7BDA7C155}"/>
      </w:docPartPr>
      <w:docPartBody>
        <w:p w:rsidR="00000000" w:rsidRDefault="00000000">
          <w:pPr>
            <w:pStyle w:val="BEA32B902BED419C887077A78AF1B5FD2"/>
          </w:pPr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F855E7C05F3F43C297A342F6BB019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AA0E81-5D55-466F-849D-CDD1B5F82FB5}"/>
      </w:docPartPr>
      <w:docPartBody>
        <w:p w:rsidR="00000000" w:rsidRDefault="00000000">
          <w:pPr>
            <w:pStyle w:val="F855E7C05F3F43C297A342F6BB019D0D"/>
          </w:pPr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3963CBF62C477ABEAF94CBF81C57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D3D31-F76F-4B43-90A3-39C7D321B69A}"/>
      </w:docPartPr>
      <w:docPartBody>
        <w:p w:rsidR="00000000" w:rsidRDefault="00000000">
          <w:pPr>
            <w:pStyle w:val="BA3963CBF62C477ABEAF94CBF81C57082"/>
          </w:pPr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529DAABC1A7B4283BC6873B000D99B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56F454-0535-47C0-8834-F0FD6C31D20D}"/>
      </w:docPartPr>
      <w:docPartBody>
        <w:p w:rsidR="00000000" w:rsidRDefault="00000000">
          <w:pPr>
            <w:pStyle w:val="529DAABC1A7B4283BC6873B000D99BA42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5.</w:t>
          </w:r>
        </w:p>
      </w:docPartBody>
    </w:docPart>
    <w:docPart>
      <w:docPartPr>
        <w:name w:val="5C29F42A5A4C47E8B28804F799DD5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EA81D0-EF53-4C04-8967-8CD39D03381C}"/>
      </w:docPartPr>
      <w:docPartBody>
        <w:p w:rsidR="00000000" w:rsidRDefault="00000000">
          <w:pPr>
            <w:pStyle w:val="5C29F42A5A4C47E8B28804F799DD52542"/>
          </w:pPr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BBD1034C2CEE4BE6B80D3FAEAE228B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D3E89B-8EAA-4262-8BD5-39ECE0D200CC}"/>
      </w:docPartPr>
      <w:docPartBody>
        <w:p w:rsidR="00000000" w:rsidRPr="003E47E3" w:rsidRDefault="00000000">
          <w:pPr>
            <w:framePr w:hSpace="180" w:wrap="around" w:vAnchor="page" w:hAnchor="margin" w:y="2806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pStyle w:val="BBD1034C2CEE4BE6B80D3FAEAE228B8D2"/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6BD519ACA4C64908B1B9D1A8582E9C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07BD54-8D48-4580-B5BD-7291FAF1063D}"/>
      </w:docPartPr>
      <w:docPartBody>
        <w:p w:rsidR="00000000" w:rsidRDefault="00000000">
          <w:pPr>
            <w:pStyle w:val="6BD519ACA4C64908B1B9D1A8582E9C392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6.</w:t>
          </w:r>
        </w:p>
      </w:docPartBody>
    </w:docPart>
    <w:docPart>
      <w:docPartPr>
        <w:name w:val="D9B2A7D8B9644D468D70A449D6B869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5368B9-B574-4B09-8C32-B849804C582A}"/>
      </w:docPartPr>
      <w:docPartBody>
        <w:p w:rsidR="00000000" w:rsidRDefault="00000000">
          <w:pPr>
            <w:pStyle w:val="D9B2A7D8B9644D468D70A449D6B8698C2"/>
          </w:pPr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7F694A76393A4A02935324045E3275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B54D8-F998-4E2C-9EE7-F436A21518D7}"/>
      </w:docPartPr>
      <w:docPartBody>
        <w:p w:rsidR="00000000" w:rsidRDefault="00000000">
          <w:pPr>
            <w:pStyle w:val="7F694A76393A4A02935324045E32753A"/>
          </w:pPr>
          <w:r w:rsidRPr="00BA1FF0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CB2CC085CF0743A890660E7C93D3B0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2AEA22-B03B-4351-9268-1E060055472F}"/>
      </w:docPartPr>
      <w:docPartBody>
        <w:p w:rsidR="00000000" w:rsidRDefault="00000000">
          <w:pPr>
            <w:pStyle w:val="CB2CC085CF0743A890660E7C93D3B0192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7.</w:t>
          </w:r>
        </w:p>
      </w:docPartBody>
    </w:docPart>
    <w:docPart>
      <w:docPartPr>
        <w:name w:val="6575700284A74C61972B185A9335A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8A6D12-8283-459D-BF16-B34805CF2116}"/>
      </w:docPartPr>
      <w:docPartBody>
        <w:p w:rsidR="00000000" w:rsidRDefault="00000000">
          <w:pPr>
            <w:pStyle w:val="6575700284A74C61972B185A9335A8CD2"/>
          </w:pPr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2F3C58DC24C54C76B6699A7F705F7D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CAEA72-0F1A-4A24-89CE-DD8A35F45FD0}"/>
      </w:docPartPr>
      <w:docPartBody>
        <w:p w:rsidR="00000000" w:rsidRDefault="00000000">
          <w:pPr>
            <w:pStyle w:val="2F3C58DC24C54C76B6699A7F705F7D982"/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334CCF5B3E834127B44314E0804E90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0E49DC-8B79-4E14-B6AE-216D470C86DB}"/>
      </w:docPartPr>
      <w:docPartBody>
        <w:p w:rsidR="00000000" w:rsidRDefault="00000000">
          <w:pPr>
            <w:pStyle w:val="334CCF5B3E834127B44314E0804E90472"/>
          </w:pPr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7729A99D7F724B09BF4CE82752A1E0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61015A-1499-4B90-9C29-D08FB80B0207}"/>
      </w:docPartPr>
      <w:docPartBody>
        <w:p w:rsidR="00000000" w:rsidRDefault="00000000">
          <w:pPr>
            <w:pStyle w:val="7729A99D7F724B09BF4CE82752A1E0432"/>
          </w:pPr>
          <w:r w:rsidRPr="003E47E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8.</w:t>
          </w:r>
        </w:p>
      </w:docPartBody>
    </w:docPart>
    <w:docPart>
      <w:docPartPr>
        <w:name w:val="2464FFD584C24C348776055346458B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127B25-FA1F-4695-955A-B391ADCBA89D}"/>
      </w:docPartPr>
      <w:docPartBody>
        <w:p w:rsidR="00000000" w:rsidRDefault="00000000">
          <w:pPr>
            <w:pStyle w:val="2464FFD584C24C348776055346458BC12"/>
          </w:pPr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137251E407C64BC1A36781C3CDB6E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0357EB-F703-4E9A-8644-73728D275F0C}"/>
      </w:docPartPr>
      <w:docPartBody>
        <w:p w:rsidR="00000000" w:rsidRDefault="00000000">
          <w:pPr>
            <w:pStyle w:val="137251E407C64BC1A36781C3CDB6E20A2"/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151593C64F9F4DA189D46C6DE34480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125A27-F62C-4648-92F1-9A447B395882}"/>
      </w:docPartPr>
      <w:docPartBody>
        <w:p w:rsidR="00000000" w:rsidRDefault="00000000">
          <w:pPr>
            <w:pStyle w:val="151593C64F9F4DA189D46C6DE34480442"/>
          </w:pPr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672C83C987FB407EA18A3A6A2D3C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819C8A-C4BB-4984-81EC-ECCF1D4960AA}"/>
      </w:docPartPr>
      <w:docPartBody>
        <w:p w:rsidR="00000000" w:rsidRDefault="00000000">
          <w:r>
            <w:rPr>
              <w:rFonts w:ascii="Times New Roman" w:hAnsi="Times New Roman"/>
              <w:sz w:val="24"/>
              <w:szCs w:val="24"/>
            </w:rPr>
            <w:t>3.</w:t>
          </w:r>
          <w:r>
            <w:rPr>
              <w:rStyle w:val="a3"/>
            </w:rPr>
            <w:t xml:space="preserve">Место для </w:t>
          </w:r>
          <w:r w:rsidRPr="00A16CB0">
            <w:rPr>
              <w:rStyle w:val="a3"/>
            </w:rPr>
            <w:t>вода текста.</w:t>
          </w:r>
        </w:p>
      </w:docPartBody>
    </w:docPart>
    <w:docPart>
      <w:docPartPr>
        <w:name w:val="78306D0336CD4AF3AC2E1CAB0BE01A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C14A1B-BA8C-4D23-83FD-A51A23BF793E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ADC5DCC77CBD46249E98DF496D5D8C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41585F-0503-4375-8AD6-3152BB3E95B6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4939EDAF67AF4B8782CD8079E2061D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D6C383-1C93-42D5-ABA6-EDDDA5746C6D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7C00FE39A9C246FE9E1C39BEA772E3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A4BF04-BD72-4E58-A0FB-48C98F31B7FA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1441546D043E41FBBECE27B3F71DBE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FBF9A-13F4-4645-B157-205742847756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4A7E936363DF4D7B818AA4C03F7909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6031D2-D55A-4F51-8FC8-99DB30438BF1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05D8158D1D8B43E3BE09E95793BB67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389606-7B35-4F60-99A9-4A2C217EC5A3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8F52EB1186EC4EAB8AA280F7994F11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166693-0A99-46EF-A84C-BDF37CB21831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0C9CD86628914EE6B89558BD01D0C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07816-E027-43D3-BDB0-AC8F075F5CFE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131DEA93EDD94C13A126A0FFA1C9B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95D90-D9F5-4F43-B028-C89D489B05CA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D3AA1481F4004AFD9B5751525E6F77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4DDE7-B49E-44F4-938B-FF7E59498496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96D4C050BFC041068F33832E294FCB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0C447C-90E9-4AA9-860C-7A3777AF9FFF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DF8731AAAA2642718B2D39C1472C07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21C8EE-1A9F-492F-9F1A-C224F70941DE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2B45C34166DA45DB9335A2C364D813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F920DF-4D3B-4F32-8AA3-B94BF9D47841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7A27D5921546F794E001DF8517B1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8F213-22CA-4B33-BD20-89008C82C0AC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009322E27D1246AE8AF4244D38F89A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C48A9-2405-4577-BFE4-7622841B501F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24B79DA8D59A4DF09981A6BF3BD16D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C80C12-CAFF-4923-B9B8-261857980127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19738AEB71684219AEFEEC1B9E0D37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598D62-4190-4384-9725-831F475557F5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AD446D4C46CA43DC8D2265C3BCFD67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C4F1D9-D626-4DBF-AB62-90846E7179CE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5192C73F6E1B44F1943B7716C907B8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E80FFF-7847-46C1-9C29-9EC399B4C242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B0D074454AFE4592AE9C6C31D5C05E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CC00A6-1A90-4FA7-A73E-809ED4C8067B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C85D61E667D443DC8853296D5FCC5A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4AEE8-FFEF-43A0-847D-7E76B377E921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ADD8387B3EFE49A1A51E6297EFC22A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CE1CAF-6608-46B8-8A91-C1984CAA3CE0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7D90B90A40E74FD49C08C82A0170D4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49AE4-A2CD-4A79-88DD-0FC792715C3C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D9F059E67EFE4097B4C7EFC741BF9E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8820A2-28CE-45DB-A813-0BC5F9A671EC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16BC4230B5B241EB9EF1E16BB057C5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D090A7-203B-4166-B61F-93E2F89C410C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35A539231F574F5DB9BD408C12818E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8701F2-91B1-46CC-AB4F-D9C307DB91E9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B5C4ED59ACFE4101AAA50B83D44D56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AC8F49-6152-4272-8DD5-C80FCCF8ABBB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90D3CCEDB6F341BAA0527B38972BFA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11CDF9-C8C6-4823-8F46-3D76FC7B2CEB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E5B5A33C82AF431CBCB27A2930F273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2820B-B1BF-4786-937B-17B505E17C73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E5C4E90F36354F5DADA98EB77DBBC8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BF1B50-78B2-4D76-9BCD-7692C7F2CBFF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1BBDD52A8B9442D7AD3062B14C89D4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7BA2B8-0B10-4D62-A4F7-776EA261EE3C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1572FE20A26E46D987775351A0E8C3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34F08A-B2B6-4678-B5A5-597BD7CD8852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13BB2117E43F4466B10281BBE6F4F4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EA0B2C-E859-4582-8A60-B4722C509EA0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5F0E711AA3CB4F3BA90D7795EDEB01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060A2-5DEB-456D-BF54-BAA391A43A85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8265F73ECDC84125A34644D02EBD2F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5D6DCE-3E05-4414-8F7E-AA724E41E0AF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9EFC07B5AC68469D90D43D2D172C6C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4779D5-ECDA-4F47-84F9-8081D9108917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9DF4B8ECF24C488F8A3DA47B4D4471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7C47CA-4E4B-4B3C-ACA0-B22A6552F6DD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061AD0531A38403BA0FCF62139547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8FBB03-53F7-43C6-85A2-B90647847121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C87F745AD0E94ED4B4430CD11FDB2D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2079F0-CB07-41AB-839E-53CAC4901938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1441784228C54AC3ACEFC1F59E809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27813-1129-4FF4-85BC-1BEDF2E76553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07D1514DCA9A4BAEA04F509EF6795F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A6DE4-17C5-468F-A82D-402C7EECEC12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625938A2480347C2ABB66106F25736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5670D0-08AE-47B7-9DE3-B202DCDD3651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A577521B04462A8D5A390B5D58C4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3576EE-CF14-4A7E-8365-6DDB8871DA89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BBFE8463BEB441A3B443D25148BF0D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1DC7B-43BC-456E-A473-0C9217EE8626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4E007E58CFDB4398B6453197F541E8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B347A7-5077-4514-BCE1-4D63781D6D1B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FBF227DB2A5A497D8EA06158D268A2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3BCDA7-383A-4978-AAC9-2E88A7262018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A83F42578E7F4FC1B12658D9A31DAE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F25915-A87F-4DD4-8F61-4FB5349F6C38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6B70809A51A2450F89A76D9AF2444F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A11D6-CB45-4DE6-AB68-AAC1F656CC76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68B39C7B611948BABC8C2EF61B1D92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D6A723-8042-4FE3-B927-6561AFB02CEF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C9378296B51D42FAB6F4A41DA560B3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ED9888-3C11-4310-86A2-8C0A42FD2C96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7624B953BBB24ECC86F486C2B2CC01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174AC7-D854-48EE-B84C-842BF4111115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8F0F21161CB44C7E8DB2960CBBEE02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AA76A5-88AD-41E1-A8D4-2672BF7CE9C9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264785D144074F5FBADBDAFE349E37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CB61F-AF85-4AA8-B90E-FE17096EB9F6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0D29D636F25540D2BFF754157FEF8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F0FC0-D53F-4DCB-9AB5-FAA80BC5A8C7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7D3CBD4DCA8C49A0ACEEA0FC827759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793681-6EFD-43DB-903C-EA1D6E6372D3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12F15E8A50254EA286E016C321B9A8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CFCCB3-EEC0-47B0-A751-31B922CEF7A0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F1935A71802F48FD934BB6383BBD07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06B1A7-C1BD-4248-8883-8096BDE1304E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B06AA5BBFDCA4AE1B66FC7E41F35F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F35BBD-E153-473B-A0C0-F62BA06795FA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F374BEE4EC9148DDB85E191E18F701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9F66F6-821F-4BF4-BBA7-F72A73A87B1C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E922B9B68BAE4D0C9D64E82D1ED01A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CFE295-3A93-4E70-BE67-E3556618ECE7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1068B41CBBAE45F18DBBB119CC86E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544EA1-B926-4883-89BD-EFEBB212D71E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2541B735371B4B259685B92DFE249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7AA329-BEB7-4CBC-AFCC-1B3B7DB29657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B66BA21361AC47C4836FF6EEB3D9B2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9CEE72-F911-4D24-BF57-6FC47BA17A92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9A4C37E7E6A048CE8582491B04C965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AF3A0C-C447-4F22-A404-401A4AE8D9C0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A900ECBBF03846C3BC3056C6224AE1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BAC521-31E3-4567-A18F-A52D20D07B9B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ECAD81C9634D4997B171BBEFD0C61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C01035-93A7-4B2B-8322-A5E6457A9D7D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8CA03713E21B46C2AE98C64A7BA939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27E3B7-B8A8-46D0-9E07-A53674DB7C5C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6E17B4901BF3461CB219933476734A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D856-2BFC-42A7-A0CA-371F4D525E08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A6AADB7C6F1A406CB302D29C022C1F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A3F45C-5A40-4C21-91BC-03756D3665AE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3BCFEBF2089047DFB40D47A81BE579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A9C4EB-4640-4AC1-8E5C-625D2116F003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706B4CDC1A7B4993BB38C9AE1DE1E2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1AD93D-3397-4EAD-8619-005EA38D7B7E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F96BED3F0F4B97AFBB5B1AA95BB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A427CE-A4BB-4CCA-A26E-8CD76304CB94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608DA9BC1C9A4918A4A5F5597CB0A8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B23747-F041-4BC5-BBAE-65402CDEBAC3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F5E5FCDE951146C396EFCBF7844788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D8426-9438-415A-89FD-8351B444C23A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60D0C375A61C4EC9A624D3D2F7B572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5C93EE-9B0A-4D97-A16D-3445235B6181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8D53DEACA69544FEBA4249670F1196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EE8D68-CB39-4A94-B65A-785FED774B42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A74E912236DD4E17A5BCC5A405B41B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E64022-9FB0-43D9-9F70-082FAA5ADA45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5130CBDCF46449AAB09FF2F54F4DF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79F681-935A-46E2-A904-7DDD123E7B4E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FB9DEABF53544AE8B1C319373BA992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4AA29-2462-46E4-899E-E94DCBC7062B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AB1097727E4B4DB6A6DF22A496B40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FA2A7D-E927-46FB-8520-F621402B8E8C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3FA7FD49340647AF83A5FC542EF86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3BC42-01FE-41CE-B6F5-72ADF9F9D4AB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A70756BBDB7049098B53054EF378C3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627688-8FC6-4170-820F-988DE47DB33C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29F868646FB0428D8D1851FBC46BBE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FD9F6D-1445-4C18-A213-B886B00E1EF3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20684C83040C4E57A38113A924870A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B674C1-E649-4C53-8407-74E21EFB98B6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5169F7A035904CD1AC501495877E53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74EA8D-B24C-4803-AC80-F786309E9691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8139838F3BAB4D179B2D768B23C3F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27611-4625-4817-80B2-DE996AD6FF2C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04D564F273BB42BFA38BBAA3B87A08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145C27-33EF-483A-8BF1-607EDA0E2902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D2467B067B5A4E4999AD7103C21EFF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8C6B8F-2044-48C1-B75D-A5E071FB9BDF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9566C54D472743D68BB4B4919A112C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0A5C00-E4D2-486F-879A-51A1AFCBE4CE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9AC33085F2E04969BBD647F32B1748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D534F6-C05C-4E1F-9AD9-BDA911BC5C61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7EB1A6C80C4C41E4B6B29A92A07AB5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84D994-7E96-4FBD-BEAA-CBE7B3A32A0C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D71ECAD65DD24830BAA7A2EEAAD655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D60C82-3A1D-4987-84B8-C94349298BD8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978414D2EA974079A08D1D661B5881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E535D7-F85D-4691-8C8C-8279B3C2F920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BB75A276E87840E380BC78C6E22163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D9A796-554D-481B-8807-474B1E7DDF26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11DCF12AB10749E698E6A1784A3DB1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6CD71D-7100-4AC7-AC81-42CC9555CB7B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40CA628751B944EDBC0BC3C216B51D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8874EC-DE6B-4212-8FF5-25C93D3D4D8E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FF2C4D7105C04601B5600F70D2FAA6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599FCD-DDEE-4D7B-B284-19AB15764410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98C6B099035B494CB38D67F659302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5BC0F-62D7-45B1-A12C-8E6679F3A3C7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F620FAECB6C14C0191556EAAEF6814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4B2E8A-41A9-42AA-8DA1-30B5E9E70953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E5161C0ABE1F46A9A2851035E8FE2C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AC1FBC-1A22-4AB1-9023-9AC3DDE30790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7730E11CAF4638849C619BA0B828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DB3BB1-C0AB-43BA-9A33-EB10ECFA97B7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D175B061F5AD467496AF1704D81FB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0283E8-58DC-41DC-B6CD-0508DB303DDA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397349343F0143C884CB5A52AAD20F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D52403-35D6-4C85-B287-16840AC8A1C1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240269BA10E6432BAF30EBCC56AFC7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67215-54E9-4FBF-A28A-5711F77EA8E8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21F37C51D73645AFB8A959009981ED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9BDF7-0E78-4098-A5C6-2FD275469C35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587FCF1A2EC14A3691819AC889D21D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49C7F3-AF07-4678-A695-1F28D6467250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7FA0108F37524AA39CED6FD28BDA83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9F18D6-85D3-451A-8B3F-C40CD39215A7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DE977350542946438D5B20774C43B4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144E7C-AE66-47D7-9411-F353273F62CE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39BA32E9C29D482FBE3FCBC84B659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7B0625-1D36-4061-8E62-7A497A3E3DFA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6A4B9D0914B5478EAD332A4B183848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6B2CF0-D17A-4358-9437-DB39212989FF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954D09287DE14BA287E3EDF24375B6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F25E07-D0E8-43A1-8CC4-78301C80D1C5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13EA793F6C09469EBE251A641ED09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ED5E64-CE59-47F0-B1FB-66ED869E8624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6055067565404CAB8E959CFE255249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0ED94A-DCFC-4B0C-BCDD-3E681C4924A4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ED0B9CA8B99444DF87B855591C60A6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CBF9FC-039B-4C01-B8A7-F900327737FE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0122003CF2664C45A83C95177FDDC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D1406E-3A39-4ADF-B797-08C88CE936A6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14C01692CED94AB792639E1A795E47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3ABEB6-857D-4AF4-82A3-33FDC4A91A80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7F0E98B471274E539E7C290FFDF900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FB9817-008A-4DEB-AB15-14028BFC145F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92A4BAA847C5425CAA2881BEFD2734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6643D5-F98D-4B5E-BFA1-4AB7BFB53089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133C6B913B5E4E01A69E4262D02A8F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962C6-A46C-4B21-9425-461572212F27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E11A13BDAB3B4302AEDA5D9664E732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B3BBF2-7FA1-4A98-A9CB-B0B95858C46F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8C1D4F9AE97B4AB0B3A35219754EB7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AC1FEB-2663-4198-BB58-6AB196042461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50FB0D9892BF46F7B6153545BE42EF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B30AE-074F-4A35-9617-8E4EA27097BA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9CD1F11571864292A924684B007D96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F673FF-3AE4-4559-B0BA-71BD54F432CC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5B05EB05844B4E46B355E816D2929C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4D3C12-6A6C-4E29-814A-4C1AACB97715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346821C7FA004AF0ABAB8811422312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E0E2B7-6D48-41AB-B154-FC153EEC0FAF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D4E05E07720B461FB9ACC63949042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B51ED-5298-4BA0-845E-718CFC7D111C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C567E0C879F84E1DBC38F27F43159E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A68E0-4347-4FFD-9E95-9708DF8C3E90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77CD6D6190D74CCFB831E94D19F1FB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D83F4B-0CDB-4E62-88CF-08A252C4C604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B1A4DB7B3C68499EA999241F061CF1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6EEAC1-42D8-4CA6-982E-48FF2B65B97C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8E9010CC124822A0943CF8538CF2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729ABB-47ED-4277-AB90-22A19F07528C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B44F57D53D5F4082A05214E296719B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582C3-B0C6-4685-B561-94914B866DFE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6A398451C7D14351A64B859246F0F7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D0862F-AB6E-40AC-8E35-57EA663B72C1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4E397B4F77E44CA1AF3271CA75D61B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48D2AF-14B7-431F-AFC7-53DF7C82948A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6F2DD6C407B0458E8724FB09FE8AC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7187A6-B8A0-44E8-8499-10C5F1FCA714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85F23E64EF0D45FD8EEEA1EF71DF2A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F4AB13-0701-4B80-B95A-8123E906407F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EC3E2052A1E54D0AA58AD4772F9BBC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55E10-2689-4917-8252-D41A9BC71A82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C7AF6F09BF674898A10D24D41BDBA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ADDE80-2412-424A-9152-AABA26FC9175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114A93C0182C4901AC344B00A8225F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EBB735-A249-4FB2-9634-29D3AB6DE5D4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DAF701B4CAD84C649A875975A6563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CE4E0-8463-49A2-BC12-22E3D08571CE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35A6E8B173FF4D45ADFD80D446C809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D492C3-59F7-48F9-A880-7EDBDC7A3FD8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FB9F57D6E20C4A8F9257ED9FEA3B76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FDEC7-6ADC-4858-BD35-A997129639A8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075476BF90CB4422850BBF64730DDF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2F474-B60C-4C7B-9EBA-0EC5A8A37BC4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C886E20E1DA2477FB9350E7EE3C14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F42DEB-5978-4D6D-BABF-5ABF714CDF7D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326D26D1B49D4BEDB112C6B2B3A79B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37ACDB-80C5-42C4-8E2E-44A6789A05F9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889DF22F61874443B9CE2A765D6199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275332-370C-4CD8-BB80-07BBD1561FFA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1B990A0BBE444C1797BAF72F0315B1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751DA1-6DF8-40D6-871A-FC03BCE38ED3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FDA5ADBF254447E48CE21DB4BF3625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BB4F8-F2C6-4BFF-A7D3-DA05AFA9897E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6DBC9F20613744B99764B5EB16942D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008AFA-ACBF-4871-8B40-2D0DF4F279A2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5469D22FCA354F7DA3D79B08E6584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BB9429-C336-4F8C-B026-C87B57CEF084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E7A317422BAB45E58E1D905AF0BA00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77635A-7B1B-4FD3-ACAC-AC85096F3C07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AD29606467224E26A69B82C0AEBE31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9366B-5F66-418A-A5D6-19B287EAB95A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0FC9A32709AA46C5B2EDF90C709FD5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2DA7BD-DCF4-4017-8DB5-B89B29570AF2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44176CC1A3EC4AB09F54A555117AFE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621A06-D5CC-4CA3-8E9E-533565BEC7FD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8242196E89A44293A0F707F4D6FA23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F44CA-AFC4-45BE-8EB7-36CA2303ACD9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ECFEBE52D45D4DB283E3E597DD2E7D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03DBF8-05F4-4BDE-BB9F-AFD8350D843B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05D66520FFBB40F696C6FF5CAA2EB4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F35B1B-07EF-4FEC-B5AA-C01AFD2ED1F2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41D2030F9A2F48F8B9113F6161634D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B895D2-875E-46C1-A783-86D3037F57E1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B861C0B76F254CB29C178E5EA2EA03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566942-8E33-457A-B033-51A3F9CE152F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1D5EF0C47C4DC0B3AAFE80C4B32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6232ED-8CE9-4351-8272-A18DC6096D5B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CB77A69ED30842B7B2CD8FF8CCA305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A6DA4F-4B48-4452-B8A3-9B9E0CBBE09A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FB437DD03D214B2A85547A8A18531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EB3C53-720B-476A-84A2-F2C65B571688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0FC4748037694E44810F6DBE85AAF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055048-5A64-463D-B8CC-D2B97F8BE693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3071E2A067EE48AF9A1D0809F23199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8A450B-F2AA-4B35-B09B-5DF0508A72D1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11D4D521581844E0AB9B662117E28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D50006-BB55-475B-A46A-12A05263BC44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4AFC783AC7214A588D3BB2461402CC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B1CD48-A0B9-48C1-8C34-06FE6C4BC62E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45B8738F57234C53868A3F6B4B48E6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7F1A2C-2BB7-4D13-8FE2-7553D77079F5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D2C91A89B5A443D991D0ED47614042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AEAE75-7BA9-47FB-BCBA-FCFD7BF5F062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7F5A90DF68B34BB2AE9A4B05C209CF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72E4B-7446-46AA-90EC-6A8A6B2A162D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CC507B7148C64FA582289318B4BA40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F4FB12-6579-4B72-B3A0-7FE4BE6317E1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64CE2613F9D6496887FF91B399C79A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7B2D03-6E02-4DC4-A66E-E04FD1E7E23F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EA562B22CF114FE3976CE8F2F792C7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6263D-5C6B-4F3B-BBA1-85C813FC5819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B99CDAF074A84E3A9E72613791ADD3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8BC69-CC7F-46D4-ADAF-C07B1912A299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8B1B393B97704C70807815BE21570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745C3-FA40-4FE5-843C-74A360E80B0E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3C9C075DDD94434B8F9823031F316D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5A3047-4E1F-43CB-B228-9DD6A53E6BBD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6AABBCD5B42245C18A8E1774D832A7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A8D0C5-3DA8-46F9-90B2-76C9D201D05B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B64FAAB1E70B43AA8E14F744E0584E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C7982-816E-4715-9C8C-C997EB6830EA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E03BA78E4CA4463FA329B66EE8C6BA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ECC415-3213-443E-A58D-AD1069766117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C60FA88D499C44658172112EC1DAFA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97CCBE-F6E3-4BEA-8DED-5F2EAF4323F2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8509EF3375AA4A1D85B3AC42CA2033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504EA-F574-4731-A468-4F039886BA4C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FC541D474884484990FD6825367D7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1E6801-4657-44B0-88BD-461CD1D41FE4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B1D9E5F2F6B04637A8B665A09E814C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CB64D5-07EF-4646-A80A-35B41B383C0B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0A1CCEEA7DC9424AAAA9B2861387D9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835C0B-AF0D-4F6D-A8F5-7A8A662B8CFD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99341B6932FA40D183E97983176AFA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7CB85-D600-4227-BEC7-CA91B9D320A3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F30960E81B6C49C28C4FB10F475172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2B5AE-814A-4927-A569-A76AFD0E9091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71F41907AE2141D1A31DEABD26EDD9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6900D0-9F45-45A6-B7D8-8B63692FEE8A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ECCF3B0031C741A197FC762C87796D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70F49C-64AC-4528-BA3C-A5F21518352E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1D4E7148A7CF42AD9E3CE2DC4DA396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9E9B95-C4A9-4991-901A-DEF233128497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D6970068044384BD3B2FFF7D98F9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0D228-08FF-49D3-807D-A71F0CFC3F7D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AC585DDBE1D54C26A5E31B02135108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60EE30-6AC0-4761-96F8-58FA6232B878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40451DF44C1F4B13A400EA65DADFA8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7A4EE5-D0FE-4994-88E1-7ACCA856A3DC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D32B183044F140459BF319AD062436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7315D5-78AA-4AD4-A413-995F155A91FE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E51FF0E58B9E4FB58457171F4AB569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4ADFB3-240F-4C6D-82E0-8BE0F409E5D4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E458CDB7A2FF4CE18B21B618EF34CA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372C40-E4FD-4F66-A825-96EE2E5C8B3B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43E272F6DC874539A068DE076E7E26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D56291-EAE7-4557-A9E9-27A0C774DF75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6C2AC9B743204DE5AE33EE9DF2119A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F4D12A-D7AF-4875-95AE-540A5B3ADF0B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532F961EEE794D8EBF69432E208F99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8A4552-0ED4-4E8B-8C16-2D2EB1C9F53C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CBD8AD2F42854C5EBE421698BF38BD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FD1391-7555-4488-8850-D45FEC96C89A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38E0B0E862EA48B9936033121902C3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43F16E-2110-43F4-9E6F-DFE796CE9700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90B4193743E446E8A415693F0E7DF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7118A0-F557-4D9F-95EA-27E5CD99AA51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F4E9F0CB44C04567AB82F6EC2DA4F5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A0DD8E-1019-4F7D-B459-161FE8014FF0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0AA8874E812D4A7F9F0CC5BFD1C6A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A1BBDB-0EB9-42B7-B2A3-0020AF20D5C9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651648EC27324371A5F30234D205D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D0916-BCBC-42BC-BC70-DCF7459BC1A1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4AC39D334F3D4A42B6699A5F6A3AB8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2D42BC-562D-4482-BE2C-3613651FA4C2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A9B54422BEEE46A4B8A1E73604FE1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C8E930-E059-422D-885B-CBB3C2EB93DC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07227823FC3D48218961586EF94CF8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591BC3-214D-4263-981A-1988CE801D69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0A18542250624A25976DC19D660EA0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C6431-6180-487E-9568-E6AFCA030CC4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16DF24A53F6344AAB946E7D28E2D8E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A53782-CBF3-4303-BA61-3100C7745FEF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DD3E4B2A40D24C4088259108FC7B7E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BF073-4230-4A07-A720-8C63E22471DC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BCB0FC10DDE3481897F6FE7DB0580A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8D068-C2A5-46F7-BC90-C380E5DEE8AF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06AD300CAC5B4AC9A2CA4A80AB71FF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4D97C9-81FF-4456-BA80-7139DD497760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AC609D171D4F41EA96347D422152FE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0B2B13-3137-4D9C-A4AD-1BCFE48C50B9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2CE81281DFD44D73A812954C0C7904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738CB-5B59-45D4-B959-1147F3096E1F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A85472F010644DF49322D1D2B78E6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BC2AB3-7499-4462-88A1-CDB3430CD11E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EB16D27FAFA24FA28965768AFA767D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90375B-B710-4B39-831A-8557D7360EA6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76710177214A5CA563716F0D053C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C38E28-18E6-4721-BEC1-7094D227EE10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D6C0D42610B440E28755D297071B08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22F42B-2688-4A82-A970-3A432B32133E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823B968197254D389ED1E4EC720397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0E835D-414C-4217-88A8-31EA16CDF07C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53EB70AB610F4C8DA843E5FCE86D7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87EE37-6308-49F8-9134-8B598D85495C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2F95C30C0D8646A880A9AE0CFBBBC8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A8CE9F-BD5C-496C-AB62-2A025B431909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5C634573BAE24912BFC92B25BF0148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FACD2B-037F-4AEE-94BA-84E4798A40BA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BF9D2322EE42451AB475A7653228B9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95C644-8670-4CB8-AAF2-EA529EA9B7DA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046FD74AD32044C4BD67BD290BE44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D3D5C0-EE0D-45C3-A3EC-E64C2F79DADD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4D8F773AA0804B4683E3DBE2952B89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ADDAC-5D56-4B0E-AE1F-1C2F34DE6C57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AA71B5AD19A84B37AA496BB804CD75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FE82BD-BC18-4922-AA35-73D0F5E85E2C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6A75C4FB5F2145618B1F70B2FBF59E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549CAA-964E-4C85-B1DA-24ACFFB062C8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6AEABA02431C4B4D80A9219C65C26D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088D5-2958-49BA-8A5B-F4F87E384A50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8D223172E0BB4EEB87AF1D9DDC9530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EC0456-44E0-457E-9D15-0334B578DDCB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D7470FB01E574480901F4047A4C75F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410C47-6C9F-4312-89B0-836D4A70842C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A33E7B04AD2D41CF985A9F3B83FF10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785F16-E2A4-4685-AEB9-BABBE4AE241D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C87A779AE7114A46902679D2C3CF02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05C8E9-0B80-4BBD-90C9-A60E44CE86FF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7CFF089BC9E74048BBFDF2DE2A4D9C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E44B01-3850-438F-9486-61933BF3ED06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2775C6E9980D446D96EE2623F19BF5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C4AB56-8A47-4F22-A7D2-8DF10E3FCC6B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663BDCF2CE1C4E60B8E9F755B7F44C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EBE4C7-D4F4-4A29-9A4E-A5A7B8858319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0F8623CEE1324CF785C0CAE0D59592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28864-B6CB-4376-9545-2A33985B49DA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A2334195005D439B8FD952F8AF5C36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4F32E-C488-469C-B564-78F4E4719E4F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CCDBA06BEAAB42A4A4BAB46F1342D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F3C50-4844-4A86-A977-9707B9F85E68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9E5CD0718627487EA3F94A9C83B81B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C0C762-157F-4E7E-A995-D218D61AA765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08D43493138F4C8F94343A27FED75D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3065D-B3D2-4B74-B989-B840B3B3D7F6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5279928F39504F0CABCF73644CBC89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79BF73-3FEA-41DC-A336-8F1EAAD94787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EE73E80831CC4F97AA239B4339152E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2575B8-E10C-4DD4-A384-DC5DECA9BAE8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11395586A09140D1A7B7A4B0D4CA5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3EF68D-2675-4B8A-93DC-7B3C6FE4AE19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4E114776CF404236AFDF5108CDD4E8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F476F-A389-4005-B494-967E04FA9F74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E5869CD7090E4835A8FF76B0074E67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2AC448-2DA7-4FDE-836C-4C4EF7F9FA8E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0836A0B96547D0844A8143E45948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494D54-3EC0-48D6-B2D3-69AB90E6BF3A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000724794B8247ED9881A368A866AE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179F6E-1470-49DE-9E6C-49CE6264414D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9AC3DF1F78FD4735B97676A506049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9C6E9B-3885-405F-A749-024D5E5626BB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7725B725CC2740188CB210F081DB8E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C95252-E29A-4E06-8419-9BD128E8C870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13F7E2733CB64FF6AA2B7AD4889512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C3CFF-AE4F-4B4C-A21E-67B592B58EA9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89A7B7DF2AFF4F9583E905CC85A44B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A59156-A9B1-4408-9422-3C2B2848708B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E8EC9DF6DA784EB78DAE3C13B23E47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DCF652-C719-4434-BBF1-DD04CE09DF80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AB27EB5F59DA4A9F92822FCFE4FC4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4753E-EC4A-4AF5-AFCC-165A4F79C32F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4BEDB9347A734314A26BEFA9EE9BD2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38A01A-8FE9-4771-831D-12F3C99DEAB0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311A3930F19A4B468A333FCBAEDFD6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88C99-1DC3-4B86-8D58-4EC33679B690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EFE5F066FC024D8C8F1AA1B2A04FA2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B27CE-2C5C-461E-814C-0587D6DDDA8A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5C313D6EBF0245408184F1360EC7FE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276A2D-BA6C-4F6A-B876-D2C3A024FDBC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F30092CF6F6C4278A6BC98728D82F6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FE5A30-B634-46B2-B1B9-E8EFED7E9407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FAAC9408BD4848BA9405E0D51AA1DD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461788-5DAC-4CF4-A301-0646FC370110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46FF23D731CD48679B3BD62BA28988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758962-76A4-4485-982A-E8B0422489F1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6CC2E236A31344C89122D7E8E8E23B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69C89-65C9-469C-AE7A-D1DC4A772F57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BBC06865552C4E519DC3ED7B2D3C11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19B187-7D8B-471D-B2CD-9332B891A060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9249A6B07920455198870BA36D7E75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9EAC5F-A6ED-4603-967F-263259FEE22C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50AB55C74E80490B8BCA5B2D7A67B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9C6BF6-4767-4F8A-A052-8CA46A5E7AF4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D0A2B7BB104F42E49512D4D2C2181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DEEDE0-BF3B-47E4-94AA-96B5F6AB24B1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D109D172EA304B3095D1277F9ED683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F34A6D-462F-4746-BEE6-3B878D4C3462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E89D91B136114B77A325D45010E011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CE38EC-89C9-44F4-BAD0-66B49CF27920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00340771A0874D2CBF730F09A3552C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A3F121-2345-4711-918D-ECDDF7B73CB1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07FACDA27214473CBCBF53439E0E6C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F5196-4A88-4F50-B05F-9FDB56E559C5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C4C54FD2546346EBAB81DA2455453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70BC63-BEA8-4DCD-ACF2-1342A8C28EE7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D6CEE637BFD844BB8CCDF28C13F103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A8EC11-2596-478E-B169-C7A465C5ACEA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1B6B40B5CC8D448EBDCEAE2E4D926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DB8C98-290A-414E-BA8D-DC96C8DC19E9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51EBFCA0C21B4D8AB3F6A8FA734EE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6B0320-AFA8-466E-98C9-C1BD3715CCF0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FB16673C26D04E258BF95376D3BE24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8C13F6-9DAD-4225-BFF1-CFD9665A3E41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52CC2352C847DB80230FB48EE2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D0A8AA-1BAC-43E1-966B-1E7CFEAFE4B9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421318507E52473ABECDE816E931CE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6D03E8-A4E0-4E20-A19C-78993FFED91E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BAA308F7EA1A40BD86E26E41E77459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F83E8-C992-486C-AA97-F4EB91582398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BAD62DDFB52949538A57734034EC95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C39126-1309-4094-B1E0-8CCC533096FB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F76DDC9B59B74280A997082A956133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DD682-0080-4D8A-A6EE-4C0A4162E231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A5BBC77D563042489E0BE3F1AFD970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845A39-FD47-4292-A8E5-DE813C3BB445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D338A37955D44E969ADB8CBD285AFC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BBCA9A-EC05-4B23-8514-F8898C2F7E06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66CC365676B34DDFAB89856272FF88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4A1D50-D588-4AF5-84A5-31AD9CDF4B32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7CD2DC4D93A84075AF49F50ED49DA2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B555EB-B97D-4795-985F-80014540FED0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AB128ABE782946F798F72E17362099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AC2A8C-DCDF-4796-A50A-5419CB3AEC8F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E1FA7F9874354D498372C9D8F3C3AC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1FF7AC-796B-48D7-B45B-FE770B6BA617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C39754133FC74A4097A0A9135085F9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97336F-9A0F-446B-85C2-2FBDE58D7CBA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2F3111B1DB8C4E9792622F530E22F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C7D37A-32D7-4C5C-9C45-696AED4054A1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10C1C3CF9CC24BB4BC4D7BDE5D7FCB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2691B4-0D11-4686-B564-FBE93C8D88AD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91B08DB8B7EA4170B00CE5BA4E5BB8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7C31E7-5906-4EB9-AAEC-039A046DECA1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D0D7179476334E4AA8B08D8E1C00EE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DB8697-900A-4DE7-BAE4-1C748DEFF938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446BA4C828534FE395D8618A92401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AFF1AA-17B4-4E13-8260-599F68574607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C33B63C460CD4925BB3D9718FBD90B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0AAD9C-2F8E-462E-ACC8-F0E8C611ED66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5479F1C021794C78AD9C4A96128129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BDFB1-FEB5-49F2-B71F-DE55348A0CB8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0934F978D9BE4F5082B8852AB298A7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AD998B-50D5-40E6-A1F0-40595D372F4B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7801C45F8AEE45FBA4E12AC4AB1A5F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7FDD40-152C-41C3-BF16-88AE2E1A86E6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CFEC636EE3E84CCA9C31786D528503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2A156D-D2B6-4747-9FC3-A709F45ADE7A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35A063A31EDD4113A96496F257F9D0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0163B-DB37-4D9E-B2D0-A1B11609F426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A14DB4F0ED8E4CCA85046C0EC181E6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06823-2133-4231-B5DB-483A203E0AD5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2C48BC778E7B426EAFA1D98CD85909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5DBDAE-1ADE-4F4A-8A34-8E6F49889712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7D7E044E369D431D86BC3141132C8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DD4FD7-82FD-4EA9-9B29-2608D3A01DAA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85A2C22F5CB84D188D2468DDD8AAA1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FCC992-388F-4A86-B2E0-6FB42051E603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A3D83692C2004C4B834D26E2729F9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530C79-942D-4A67-86FD-22CBFC8B6D10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9811CCEF51BD48F99A89199F4E77F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B1231B-9670-4636-944D-A9761DEE10AE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B9F535D407412CBDEA08E8323743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8C76E9-B329-456F-A5EC-041471B7D374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D6A0C2203A174275B8642BB1740AFC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CA9518-C285-465C-BE9F-1A48A5740E52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57196863CFE44091B3E8357ED98353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CD6772-9C8D-486A-8621-8B8C98FE7A17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5D83C70594024127AFA7D81FAFE911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50343F-4553-4EAF-8BDA-8CCB5ED8F0D2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CA14871749B94D5E81D07C0208A342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ACB53-9FD6-4237-BE8B-2A3D6C43A5FB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E1F3FAB7AE264EFCB5B24CAFC44DC0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52B472-3320-491C-9DDC-077852EA4B60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4EDD88EFE33D4E3EBF272A965CAA3A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4BDD53-4995-49C6-98F5-77ABFFE0C766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6B4A8AAC5EFA45AEAB9CCFAC40D28A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A07526-A7AF-47F9-B01C-DFBD669C7451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9C02F0AB2EE84EC09EBDCCCFDD5FD7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54321F-7DE1-4E84-AD91-11813B742C31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2BAAE79B5ADE49E08F1D020F01523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1CC3B-252D-4BA0-94C2-F6C35863C69D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97B240262B104D7A881183460CD82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5CF0F7-7955-46CD-90AA-E7ABD21DD3C3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1C691ECE88C84D3796A7808FD7DC87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9677F3-03E7-4D91-A071-A5FAAB492E88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7286FA81048747BAA5B1655C46B424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8CF81D-1FF6-4072-A3A3-3AF2CBA45545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747F058465A14326A44C97EC8952B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B09B5A-ABC2-4B9E-B842-2274F90F55D5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E846A5FB91B0476FBEA8943E0724A3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BDE480-96AA-4BE6-A8E5-6747F447A7D9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4D2659E45862430AB2866AAA3C6169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741AC1-9374-4C74-B335-7F4D664D14D5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DA406A3720D441C1A92CE260B97903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E4CBF-78F0-4131-BB43-C79773F993E4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CAA4A6B8F0A64121BAE81E949063A8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9A13F-16BB-42D6-B51D-3CEAAE2B23F0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B28D35361CF441B8B64089A8D7B3C8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85A3B2-A270-4634-ACA8-A3A6E174A2F6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87FE597DF2814A5DB32519071F10F7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9CED1B-3FBC-4E46-809F-B937C7A4B1FB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CE8917E1A4844BD9A690C5C43D0C8D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AF9EC2-562A-414C-8DFD-23F1D1E381EC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9D029F98DBF5414B9D32543F71E18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6B8F0E-288B-46C3-BD9B-26E23D2159C3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A4F427ABA0FA4679B717B99CC47917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4EE8EE-B90A-4908-B973-D31FD733B159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0A072597C23445019E738D0AD6864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C2A8EA-F980-4104-B9A9-4E0CA5FD1C0C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1263F59254DE4F8AACD332B25E6CE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805D2F-1741-4590-A7EC-012061F611B1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33ABB0FB3CEC4949BA4D4C6B4C9AE5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211D48-4315-4E3C-B469-7E74A1600EB4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3E33F85733BA4855869BB6AA461F3A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349E19-BCBF-4081-A938-B05127775DF7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FB428CC30A15488BAE775CFF31B72B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2BA13-D2E3-4C33-A1CE-B8F7414B1C4E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6CE08DEC1E6E4F95A02B0A174592AD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6B5DE-38A3-4A95-99FA-A435C7E46643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85DF1ADFCA4C889CA1CB41C1DBBC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0DE1D-9C65-46A8-884D-2EC5DDA68C33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61D1914118164D8B84768BDEAFA9FD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631913-68B3-479C-80CA-4FA2960253B2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D6025B82B8974532BB6EA66FFBBEA3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750920-437B-4DA3-98C0-0ED725B9EE8E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DECE687EC27A47C3B2051856F0C6F0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88E6B-ED32-4C87-A70A-7FEF8019B59A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8256AE5B06814D0495FCF267DF98B0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2764DC-FEEF-460C-A2A8-4D314312F0B0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D451059FC06845C5A059188FA00522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F4EDE6-1D64-4623-A9D8-EFCF04900C84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3277D3FE51B5402FB5C45C3CC461BB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A38725-DBF3-470B-B12A-BC19AD2E1291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CBDC791E53D8449BB0D7793B074331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39679D-E634-4276-BFB4-B78A734A716C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9048CD4E6C16478B9DB8DCB96AC870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5B41B7-F941-4605-9567-2BA608444E93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154CF5BDEA8B4BEF96F38A0035BBFC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AEC2E1-0381-4652-9A39-6B3C12B4AD52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2C1A087ACCE04DB698845C61B0DF2A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B7D34B-2087-4CE5-9A2B-20CCC7E405E6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E341E2FD9BDF4BB89FF211507AA8CE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9F4EC-D6B1-488B-8937-D24D8D2A5315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DB932755DB6A47B3B3884BDCE76419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6B4BE-CF2E-455C-AE21-DCE5991B5117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535420438ADE4AF0870E025DFA66E9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2E72A2-1609-4111-ADB3-97B50E312417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798259FD11C04D458909E9A60F24F0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B6D32D-5F19-4228-94E5-1276CA16651D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39999D2CD87E421D87BB80E254DBDF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A046F-A72E-4F41-9761-4E3D4A5482ED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BA404CD03F6E4283A43076893214C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F0E06E-E349-49F3-84A0-8FD1A60CF3A7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610D2DFD228F46D0BCD475E1708FD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84C991-1BD0-4193-A93B-1D9AF99032F8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6C1C547A1D3B4BECA117602806014D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87A25-956A-44A8-97A8-5C04EC44A51D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E1358B03928C4FADA19650A2F655D1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E99E5E-D7A4-446B-9C66-A077B0A32D00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96E31AA571454C42B2CD00CA98310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4FEEDB-FB25-407B-88A1-3C9B85CEE53D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E91800625A104CB284D04B272715E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E767CF-72AC-4E04-B943-1C0512092126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A1DF59888D4D48148E47069697AB13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BFF8BE-BA19-4002-9ED0-33EB317F5EA8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B739946F321B4EE2A9860D257FC6F9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56F5A6-4494-4693-B8B8-93ECBF545E79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B2D894014BD940848A0FC60CBE81D5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092F-9A63-4CE5-B2BC-187883D2A342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D46B819B69384BB6A75CA3B9EB10DB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800C46-E827-4F3A-8D5A-28D813D41E6E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5DBA2020053B4FCAAA1E216ADFA892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B7BC98-F574-40DB-A385-10F17C14E57B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8B615A06059E40AF87B47D16BE0BC7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BF814B-8857-4AD4-AAB7-FED67DDFDA21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C78F780969844C73BB7123F86CB22F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5DB2F7-656D-4087-A9CF-212653A10EAD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7C41E0228A4E8990ABBB49B2A007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ADD906-8442-443B-BE8D-D93BD62A6D52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7AF610DDC0144C40AF53F9B91AA3C6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6A5C6-A194-4EFF-9C6F-55A221969942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325FFD7BFC8A4A84A1BAC2631FBBBB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C0A9B6-8C85-4990-95D6-26F874E7116E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1DA5E10416E74C0A84C787B93C078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5475C2-9FD6-4945-AEE5-EE0FB252EDED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4827A1A727B64210963F98212B3C68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106F4C-5B7C-4558-85EF-D3281D53A120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4C66E557970944A0AF87FC6C66D5F0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95A79B-DA36-4E88-9EF2-A58DE19DDE3F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F51BAFFC7B34445FB7E6EF4454FA85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5CE030-36D4-4344-A9DC-E15417B8D543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BA17EF5208D347149D35365DF0D3D8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525F04-2D24-477E-9505-C725FE7F9A70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B2FE463BEB75461589D450DA08ED34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8F062-AD23-4486-9917-C85301A29727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84B7ED63923547E382FA23BAEBA3B1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0366CF-5886-4D37-826A-EB57876C741B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7F18A74D1FE34B3B8E1554BE6E2D09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DDE55C-40BA-4E9B-9F23-02A83F0813C5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06E746CFE77C4F70B7D6A871909C3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E66C91-7E09-4A0A-89D8-3B8924A8171B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0DEE6E6E0F06421C92690F5D997A7E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234B79-A1D6-480B-BCA1-C15DBAA13F4B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EE375962211E408890CF134DA663B4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E92159-1468-4A81-9095-2750BAD4657E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DF63F62D9AB0400C8D1FEA9CBB3F60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739AB5-91E9-476C-8838-B7A5A2074CA8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641A06623E364D52AE401B3627D3C0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8483AC-76BC-4A6E-8075-8F87F6CB4C41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1AD4825E1BDF4AC0A22750E241561A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3BB723-D4C7-43A0-BB7A-6BE1080C69D9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3A0327486A704565A717262499FFD1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B21E5-7899-4259-A576-4064FE8C3DC9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AAF1573BB3AD45C48E8406488EBB7A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F98F2-E577-4917-A60F-68A864867533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5473E32D4DEE4860A6518149509946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AC937-B1DB-4B92-9E1F-DC3047E9C188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9AC367716C32423F8BE84A90E147A6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4260E6-9136-4429-9094-D2440725B6F4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74C963281DB4469AAAA807A5F0A2D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F0179-1113-4CA6-9DD2-2F89510FF043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D6DC101AB8AE4C6884FA7D41B9F044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600310-0D4C-4913-AA45-1EAF0F737EDD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96DFF0874A404924B3531EDAF7E579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10F77D-7779-49E1-8ADB-DAB83B980BA9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025A51912B274391BF3C6C5C2E4335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49E6F1-CBB7-408A-8DE3-BAECA7E28FF4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8D1F26046C574FA789CE32F5BEEFD5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567020-6C95-4786-840F-3BDD878ACEA3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234CC21C481644D4BC515F5A3CD7AC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5F5CC1-2F34-441B-8D18-801DBBCB4DF2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9D791BA9847C4AF9BE1CEE57F6431A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1D0F10-C5B5-4E7A-90A5-700E8F7FE230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C4DDE55C5E3F412C852BEB9E4230E9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0647AE-8EDF-48D0-B1FC-BC50CE376C6C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320BD2C95B4147844FFF28BC75E6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BC316A-B67F-4860-9C7C-CEEE8E57DD8C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98398B1517284D7A81E6AF5F05EBB1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A0E9ED-74BC-40B7-9B73-BBF8BDC1C5F6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ED47B387C0544F15AE09BA1E96C458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BB8873-7794-4D78-9EFF-4D3A28004292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7DBAADE050AA49AE8446E4082F791C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043103-B6ED-49C5-8E17-3FF6EC69992C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BDC66B963B954E61A19BEAADAAFB1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2B01CA-247A-4F09-A535-93B27B469DF6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91EEA44C1E0F409D957F3FCF39A60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1D2B1B-A92B-4301-BD59-13AEA8B33447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717311CE89B4473C8FBBE7DDC17C61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D0DF09-C129-423D-99B0-11B27F700CC4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EC8FE173D2DA421DB000DB2DF503C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928884-9EFF-45EB-9DD0-94C506A03747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FE03F8E611EC4AE9A9EBC23CD912D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D88BE3-2396-45AA-BE86-2C2D25057C22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C76572DAB2FA4EE4A0ABD19C334589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83BB50-CD89-4C50-8DA8-765CF2555B28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A32E45C3CB0D4F498281495051F2A3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EF9372-E4E0-46BA-8AB5-436F4608CAD1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786EE4855C8249C4A3E0DA116BD31E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95D791-1945-4F89-B1E9-39A58B5131B6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E964D80550FE4873BBB7E671B6141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A034D7-5CEE-4AC5-9750-6EBC5D5C82F7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3AD51188727B4F3292015544BE2FC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0290D1-B768-4773-85E6-A9F5AC485C07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3BC33802ED4A46E48C2998CFE21D9C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834A0B-F51B-41D0-BCB7-A8FDBD0D5F2E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E4F8E811C1B54A059ED8BBF3B26C0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3C8D5-3CA8-43CC-AFC0-8581E7C00816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1FFC84B9AAA042ECBB661A63C2FB47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6CC4B-1718-45F2-88BE-8170E8023480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68FC37221840491993AA866931648D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1B5805-6AD4-467A-B9AD-78240949B950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8E35AA131BF6483C8ABCCD5F06993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B4CA46-9A08-4AAE-801A-E75CD87CEC4F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0578E2F9602743BEB155A4BA83D9D3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E4E58D-21BD-451E-94CA-56D54C552B4A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C8229060BFF94009BF2D9BADE8BE0D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34FAEF-591C-4620-A42E-1ED6959D8B64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348D2D8B04CA4861A8ECC5A8308BA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AD5156-E2D3-4FE7-A51D-BED85FEBE000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03249A1128DB4BF882F978FAF1CFCD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02E870-69B3-4302-9A01-BCDB33F447AF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5B27C0004A0B4F218B95C45C28CFE4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05E2A5-3CC0-46FF-A2FA-82DC3ED9AA82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5BDD3527FDD847C6A09ACE8DC54622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1E6A51-2C30-4F14-8C49-2D220779EDE9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02017D4F0D0C42C9BE076422599AA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2C78BD-D0F0-472B-A869-00CC94FA7A68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534F67F2B73641ABACCD4E1DCE92B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BDB65B-563A-40B7-AA20-631E2D9A38CA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4430F8B127574CA3A7E003B5C362CA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05444-3F0F-4E9A-8E75-3D7EBBAFF077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280D4475EA8D41B0BD398987723CBE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569FEF-6A16-48B7-B63C-F3142385BF75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667A1B2B0B448F9CEAF405C08549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8317CF-050A-45EA-AA78-52FA8FB0094C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E20824DEDB87482F9EF0955307C9FE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4A10EE-5B93-4CFC-AD33-D2CEF8DF556E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355DA5EA37F14D63A83695902C89D9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378A6F-6471-41C6-AA06-E1D578AAE8DD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AC62E9255CDC4029B16AB2569976C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8AAA97-1521-45DD-B8FC-8AB6407CF065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5EFF958C112949A58F6E52388B2A02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33B55D-F320-41EA-94C5-1E50101B7EC5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411F982817614EF497BDCBE4B83CBC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FC76D-23FC-466E-A71F-5A605605FD31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357167D892FE4B01B16C0F7B88C5C0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E4C99E-CA09-4AA0-8859-96F9E2A08FC1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6FA26710EE1B4266868E7CA10F748B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725FCA-E9F2-4D6F-9EF4-4BDD8720E636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35FA2140521943B8AEC017C5C1A598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F38EE-C313-4FF4-8791-EA52AA007DAA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5AE29B6B808D4AD6B77C32BBC2476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CB9CA8-E84F-4646-AF16-1BB0A2883A57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3420BE7C8CB049BAA41B37A0FFD84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47C64F-E8A2-4DE4-A049-F989E378084B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5E2526118D384E37BF258629E3DBF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39E3A0-4265-4E65-A045-7730F485A58F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44E379392EB44293883C001D39F546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B4CD48-81D5-4F37-9CE5-DF6C869BB1E0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D51A59269C364163A7358B7CBF83C0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ECFD64-C718-450D-A0B8-5B4901BA101A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6EAE0BA09D8947CB88F013EDC849BD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7EC8C-94A0-40F6-B717-CD9BE9F1042A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960341FDB7F24156B46B18630B7F3C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4C4F52-22A0-414C-AABF-EE5250B10972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8212F11A250A45338A48306992F46F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E38066-74E6-47CC-A0ED-F2E62036C738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90D65C4856CE4A8EBC4EAEB7793A1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B0FA87-7ADC-4A18-8F12-E9C46AD502ED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178E463ACD33435BB034C2FF4491DA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E654DF-B762-4707-91D5-014F8ED79705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E7C072C32DAF4C55A2AF9FA71477EE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B7C5D4-5E02-438F-86EF-CE308C26D54A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0214D40591614C3AB1259584D582CB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727B8F-BFEE-4AD8-9676-05230B8BB508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92A4F310B64D4F929BE15977E95E07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E93F1B-A40E-4A7F-B78E-F6F186014706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7E44D23802DC4571A8AB907AF3DCE3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0A4EFF-603D-4702-8C2C-2AB0FBE12BC3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623708981ED7475D960ACC8624B903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A88FFC-C69C-462B-ADAD-76DB1CBD9AD3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743F0254EEC547F3AA0F59EAE9C3A3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D1BE76-8066-4F3B-82FD-7010F003BBEF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F7EB3A5F21DC4C1687651F9D1D2E5A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3F284-F5D3-493A-AB76-C7C4F425D556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4C68D88DB70F4A4BAC97BF9434E19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4A5D8-5B3F-4310-B6AA-E673289BB03A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3A606DB801A94442AA12BBD0062502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8573AD-EF79-43D1-9917-EC5CE4B0C3EE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1BECC9AF53DE49ACA400ED0A054A5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8BBED-9F22-4755-8990-C565D05D529C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75E260E40C4E81905C6069C13A69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CFAD19-E216-47BF-A7D3-BE174F3EC80F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921C5348C32D4A6C9FB385F58E61F2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2F6168-17E6-4450-80E8-13E7550A2D25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E6AE8B0689064989AA72DEA0BD675F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23AA3B-395B-464F-81F6-080FD5933BDF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261ABC96DEAA4F43ABAFA7C57B0716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379CA-BFB2-4545-B664-028599E68353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D943C45BBB3F4C858380FE82200F50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E52CA3-2D30-42D5-8202-86DEE8C05D2E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A0E343EFF5144A678ED48398BF5643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2E18C1-E1F4-4DDD-BBD5-1153F4E94891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04AEBD6F7E6141B694057A72BCF5FD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E8D41C-5A6C-48D2-A1DE-C1E3C01E19C4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BABA90CA1D1C408A80073A32B87E48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3E574-35C0-4C6A-8801-093A2EB3D918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1BB09F94BD764394913E9C7EC2FD57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758994-E88A-416F-9C7B-90D1BC575243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A84D4D5556F641C2B37FE9A61E414C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AB9369-2120-4519-922F-C5E3A3934463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092B9AF573F74D38B90859501FFACD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BC013F-1494-4EBD-ACB1-1D58784CCF4D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0CCC84121ADB44958101B8FA9CCC22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B02698-105D-4428-89CD-483AACAA6599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CFBB28573FCB474C9DB8614447FEBC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476A9-4D0E-4C55-993E-DA7CB1C7E14A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6375D9EDDF754340A410938174F46F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14EB9F-4DB0-4DAD-B483-4D975FE712B4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61DDB5812D8640DA866AE10CCD39B6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33214C-311F-401B-BE7B-5E0AE13B85A8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EF05E55A111E4460BE515798FF3411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807C5-F962-4810-8BA0-63A03774766A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A6AE2D9E881F4A95BD78EDC2126003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B45894-4232-4687-A115-F50025C69E40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9AC564BDEEB945DCA190CA3B0D55E3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BABF9-4423-4E0C-AAFD-CBBC9F1773C6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76274FCF0A694BA089CC2596684D0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656DBD-3D15-4F69-8695-6BA175DB8278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718B5CB307CF47E4B411D9959BB671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CA663E-FC08-437A-B3D2-A94C3F3112B1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95045F50D236489E83F946561A591B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DD941-FBFD-4980-8B8D-CDFABF356334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CEC385569AF84CCA85954F60F36BB0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C843D5-1580-4BD7-B12A-47D61108C2C6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C9AFE64558664865BE275F3B737A6D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5CE3A0-A4E3-43EB-864E-16B738F16EE8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791D38E1538D41BABA777B6E36AB4D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8E8363-4D6D-4B1B-BDF6-F60F4A91F63A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A83522BFC5F24ACF8D8DC994F730A9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1BFC42-6597-4691-B1EF-8D6A2410577A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2AB7635663B8472EB099E374F4785C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4C5A5D-724F-4EC9-81E3-CA719DFCD552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C5CBD9377D8C4A768965054BC41AC5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E69669-067D-4429-8222-BEAFAB6984CD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89F74A3EF3E64AB4836C9614406E4E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63300F-038E-4512-B4FE-D0F79B80FB59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E3372B8C3BEC4AE2A1794D43F22CDE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AC036-EBAE-4211-9D55-120E546A5003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6ECB7065294359A1D416B3A094FA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FB71F6-8894-4B3B-8B22-9351760FAD72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44D8D31CC6CB4A8D9702ED0DB20DA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D9D24E-2473-4EEE-8C89-ED1EE7544F23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60A84CB368B04B7086912EF3A25826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BB56C0-81A8-44DC-B9B3-1A276996555B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9DE847AB42C9499980C38606D7D374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17EF44-7F1D-4199-BEB8-6CBCE7C39427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12F27CC053E8441C97621D979A8F2A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19D712-6709-44A8-A73D-93F23F7016DC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97EBE981D7D64E11B01145E25A980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41EA48-9D30-4A5A-AFC8-B4E41F4372A8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164A38C37296429FA570EED69B30E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1CB74-E014-443C-B6F5-DCAB0D31D2BF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ED68F4B1F95640C19DFD228F95202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0AD02B-AEDD-4D27-86B5-E81BD1543012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D5BC7B6AB947411C99A16F62FAB99A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2AE139-4494-4F00-849C-A16F6796E4BE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2C85108A9B8C4BD480C5243BE36771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A53FDA-FCE8-402C-B6FC-BB85E420D606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4A58B3DB200241FAA1A5A4CAF250A8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A75CA-C5AA-4A84-8C93-2396842E5A40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01BA8B8E3DB3408B82F5BE435E62D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3820F0-3200-4ECE-BE08-3C3F45CE7626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2C703354C3BC483281040AC4E1C78B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87304-0C15-4881-923C-4352CF332712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6DEE0E8835464628A9E0F4B497FD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97A633-5D86-4884-8EE0-4CC6ADF50570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CEFC8F5E1D914EC7BBFF999AEE7B2E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E86C8C-989B-4D7F-BE91-091AA3C4174E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523728D04F0445AFB0E6F1CD2EB79E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041FA1-9C5F-4640-9A2D-8C10C0967CB9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15EBF855263242969027D15041C36C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6F8623-5B58-4B2A-8AA3-5387E97ABBC2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9363B8759EEA4E60BC1E1B8D7A17E7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FF2FCB-FA5F-4305-9527-D127ACDFA090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9E446D40BAEE4E86A615DB260E7299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E81E5F-30E9-4886-B9B3-C0CD0983CB23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9141D9C983A44127BA998A273F9D69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8E0BD-4AF2-45C1-9AAD-4762506F669B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B677A175C1774A5F8A8DDE7C70E6D4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06D322-F3AA-4649-A4AA-EC8994FAE47D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9835B3C69DAA48D49D7AEFE4B40A6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EE479C-EFC7-424A-94F6-72976266EA46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A8A29B796A064EE78B8BF169A7D23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89B9D0-F044-45FE-A21D-DADEC80ED12D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0861892E74C04724AE776DDF16CE7C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5738F4-D39E-4CE1-A132-1147B4A4265B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4B78160A2B174D7B9504553A7A3BEF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6192E7-94BF-4A3D-B2A8-D150A1A271AE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40791F8DD22845AF954696D81EE0AE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B4DBC-1CCF-4674-B8CF-EEA6FEB31AE1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0D0F8A54288847ADA7034F931B16D7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E12EBE-12A3-4B6B-AACE-0E3B8B099FA6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8C0C95357049437593A1EE6F788923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051F45-FA6D-4577-BB6C-F9E31DD9D24D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9521D35FCA274C0BBBEA6CCC8762C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A4D5-BD85-4840-815A-99B2B509B6B3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2753FABE354D5EA2B8785D123B44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07081B-A329-4FEE-8374-AA433BDD6D36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20126EBEBF604658AF453D85B33717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AF6325-462F-4891-9F68-1F5C9F948F54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0E73E46447C24F0D88C8A0EB5C8F8E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F6D15F-1692-4393-AB91-D66BBBB5D1D1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1B866DF484554CC39DD8A379376A7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512024-22A6-4524-9354-D0BD24DD7D0E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508CB2099D1F4CE6992D1753BA80F1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03E989-1244-4F08-B095-68884E8FA2EC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17E495AA8B4243788F9118A7DA5989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057E24-8EAA-43EB-A229-89D837237172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87FE522DF473461C9427CC36D58EB7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1EC865-BE70-43AC-9ACD-B0B7A8890ED4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3E89E9BBF5464391A2569BE13F6723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E77B2B-15C6-4446-8822-E51AEAA4B40B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AB467E407E2B42E8B3808F614AC598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064C1B-68C4-46BE-B732-AE026D801C2E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F38DADA89E4840758D2C291F42A1AE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4A74A6-6D49-4252-A5F2-FBB112CE679F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861CD69027A641C1B58F593D73580F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37524A-801E-4623-9AA9-49C5DCCE5C90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6041CD5EDEC348EA9C6DD1B5266876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61B8DD-95E0-4040-84D4-C1A4F54D0A0B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BAEB7854A4CF448FBD95B5B127941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FED5CE-0938-42E2-A9F3-569017630237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BA8B60DB15AD44EEB2CA2392786F04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F7C748-F665-4268-9747-E810C8A9C0AD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62AF8E6217BE486EB7D83ED12AF587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D42A56-2410-4E50-80AB-6F9522AB8A9D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DD4D4C676D3C435086941BC859007D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263026-2FA7-4AB1-9A3A-95A67B72C41C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366C67F20A244A1EAFFB8336A4840D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89D459-D02E-4424-9B63-C7C33C3AE867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4111B5F2CFA94A47BE314B469C791D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7CF31D-1006-44F6-BC5B-C9A8145265C3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9ED0ED71F0834D369DB1F42EBE227E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46F17-F241-4A6B-9FD3-5308FEB8D47C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A20B88229F4D40269D616E8E81994C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B61E9-F76F-44F2-9848-8DFC8EF207A5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389BAE1A9E4E433C8CBA679E6834AC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6D6243-51DD-4996-8763-CE4DF6D6AAC6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DDE67BCA8A8D4E6B88F513A5063507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8C1582-074F-4A88-99ED-7C481CAF545A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73BD75D565E544E98E2462697DDD84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E3022-A30B-4077-863C-34C87FACF8B7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4C270A066359401A88010737D79B3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BE24E-55A5-4443-A31C-A7F5A03EC1F0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4FD98F7B21C940B394FBD18EE2BEB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1BFE45-F017-49B5-9EFA-773B7B827373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E3C7B6C7B8CF4744BD53E1B97B8422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81C2FA-A7FB-4DA9-9F2B-FBFACB1C53C6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74D8A703B2464483AA427989F9E469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428BC1-82F3-4FC3-80B0-C50162A2FD14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C7005B9756314E65B261BCDF456569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66EBE-BFC8-4540-B474-990FA15776EA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292EB141DC5F4D8C95CDB518CCE385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84134E-43E6-42E7-8F38-4B9F2D7C8186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A25DBFFD3A47C0BAD69C30A2017E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9164F8-713C-40EC-801A-DEAD3099223F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C4B3C8FE225B47DF90B3FA15D6258A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933378-B3FD-436E-A7BC-6CF832131FFC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4B0F00862FA3474D8ABA52C6A39686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1B8C-2918-4FA9-B5F8-F5C9A21836DB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51329B75DB62404398084563C455D4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D790BD-817D-4E9D-8E89-373BB50E13DA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E6CFF641095040C0A5FF06A5262C1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0A4633-5C4D-4A33-829D-D410F2F60734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ED7911DF679044D58C3AB02DD3BCFD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0D4806-E0DA-4C5C-9557-2D9AD444CEDE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47BF6B8D988A497582996CB20BA05F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BEB51-0167-4BF4-85A3-B1FBE779C9FB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8BECBEC137AF4E4C825DC57816419B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1727E4-6305-4E48-B95A-6E60E5F88431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A77A5A7DDD1049518A9C423DFEB8F4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F351F-A3BA-42FA-9FE3-271AD0745477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32BE255C294D43D9B0639CF23BAAE0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B5D8BB-D94B-4EF7-95B2-35EC13A67F6A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CFD0868A223B410D8AF222F704418F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0583D5-C7CA-4DD5-83CF-2A21006C501D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7158D7A810AC47C9AAF0CC70E7D9B5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F0D5BF-0D8A-4882-8D49-6E73B46727F7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7A89236EBAD94A8181B933487E95B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CDBF20-37A3-4DD5-B40D-5479CA1DE9BE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DA43230DBC1148F49A3F8985C58831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62F3C-8183-4714-8ED2-2A37F9B3A96F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31F52A1F06C241E3BB23E31D9CBE49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994F0D-12D5-450E-9DF1-17BFDA302750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85633F4D1D7B4B1983593AAD324E0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736ECD-66A4-4539-8CE9-88BD5B9D065B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0265ACD224B7406F977A4FD64D193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EE76F5-119F-412B-8A80-91113BD982E6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B5ABC969BB94427AA99E7561E55969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35D796-D657-48A8-AAC1-9C6BE2365B02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0B3FA09B2E6849FCBE32E59DDC133C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34F33-9CC8-4FF1-B34E-11397DCE236B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A9776F73033C46059C084B7FBD1AA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2FF8A6-EF7C-4BC3-979A-26A4DA927178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1BFE6CF3A641425084E71BB456177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0B5487-F0A7-4EFE-B3F8-1931A16E4897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3B6A516989F6465DBBC68807F95A1E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A127E5-3794-4BA3-A282-92977F7C6328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BD2F44E4699044D390B908C9539096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80C6E-ABE4-414A-9CE3-23646553C53D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13311E2BA76D4D229B496623FB017D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17E600-BA66-4DEA-B0AF-F8E65DBEEC07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F323966E4FF94F25AADB004FB1DBB4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0B8CC4-6831-46ED-9AFF-2F802BBC88A4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A6366D5D3F23410DAE1BE14F7F8888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F19B1A-992C-4AF7-A925-EF4A538342E3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47D43D405E644126AF544ACE5D7D6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0209A5-BAEF-4150-A0BE-84E395880E58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3B288C9E66134AB9B655EA8F2AC7EE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D4DF35-346F-4B6A-8EED-359818C16691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0F676E3621214B6DAC1FB3949D19D8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76F1DB-1C29-4B1C-8AFA-03DC9C934184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F0F0B26D654D9B847A0250D3F3CC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21F603-3F48-4C5E-A8F0-0418F1148B89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54CC6C83EACD4D678D3609D275E62E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C351F5-1054-415E-AA78-A0E63A219FFC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3E77F20BE70F413CB13A4112C0C34A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0A2B8-C5F5-419F-B8C7-F522F1623FB4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5CE8C84A321E404B9A44555705B1F3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0BACD-99DD-4BAB-A02C-1DC9B39A0BED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3BD342ECDD1C401DB7D7966EB34F60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00B4D0-A054-47D2-B2A1-9222BA907869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2E9C2F161AA5430D8250BE1CE9206C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3DFEE2-309A-4B29-9217-CEEED900C23B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093FC372175648B8B20C5031C46E96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7E7D7C-ECB4-4AC7-8236-56948782EEEA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E2758F6C4A784751ADEA9BDB883E93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A0C1B0-2D80-4247-A66C-41200D3DDCF5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0682F16F42FB4789B0089C24ECD451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ADBDCB-1E1A-499B-BD1C-45092D87E6AB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B95F344256364910B49D650EEA0ED1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4DB846-EF9B-40AB-84B1-047345A3540C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F4555689117C458E8DFE0FFE41948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3E5343-D0A6-4328-9C01-9221C065D37B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14FAC2EA7E8740D7BC329FA2571DDD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96750-0FDA-4406-83EC-3420332B9525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E65BA7C00B764B20A83BD64DCD11D7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C58107-D48C-41C7-B256-F781CFE83353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5161287641C24936B039F5959E705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A0E52-4BFA-4390-8482-9EA1B5D43F1E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AD95E022D6E84656A5C39FA6574D1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34612F-32B5-494F-A697-D25BBC605EF7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BF01A5098D054D51AFDF723647E7E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D4DEC0-ABC0-4575-BAB0-8965911ED418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AF8E7FA20D3840AA855877D262EC88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24F2AC-AA80-4AE8-B3D4-3BC9896C30E9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38DF6267A8B24B22A7AAA9BF82840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DB5FAD-EE82-4CA6-966F-6E84F8C75DF3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5947ECDB525D45079B1ABEF90E0400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0C4CD1-0A1C-47C7-811F-A6A558F60AF5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A9D8F9C6137B4E37B7E474EF5ED934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53E297-1FAD-4F91-B890-216BDEF9B1FF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F1835405CB1940EFB14E75E8E765D0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0C6C2B-0D1D-4755-A482-5B06D34A3C13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70C1945743B24DF797A944B11FB880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5E9281-D66A-450E-88A2-7A5020D1897B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ECF20D030F6F44788CA59B10157D47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EE9E9-C023-48BF-BFA9-92FBB52DC931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951FA0E85DBA44419790A70345643F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2ADB54-8ABF-4BC5-B3C7-C3B91D2F8E19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774333DED9C74CBDB160CD894C3609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C25BD7-7B18-4AFB-9164-F349DE031CA5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0C06E0F3391B4628A9AA95C5A17B00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400BD9-0A42-4C50-B6BD-6ACF9E39CB65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F5869428F8BA4B6997B31E56366B4E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E05C62-6361-4AE0-9720-7C5D88CC52E3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B944DA98AE42475D8CB38BEC094448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A472BF-40CB-4706-BCEE-EF4887A4CAD5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DBD98BEEFAB446D9B3850774BDC0F7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3B525E-3524-4816-8405-55723072D027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1B459D2C6F48878A9518C3E7641E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5B4D50-2DEE-4BE6-AC4D-7B47CA36C878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88539066213041A6AF8D1CAA83F48D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C8968-9578-4DAD-B296-F29DF1035342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46B3C5A51F304E039934E4BCB7AA79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853D7F-718B-44A9-BAB5-288D04A66816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7F938DF682E049F1ACC635529850B4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DA160-408E-4639-8363-54E0BCDB6FDA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07907483740D438FAF619931F7AF6A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638CDE-993A-468C-9833-BCD291AB2A8A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1451AF75C43D40FBADEAD23B81716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13B60E-ED42-44F2-AF7C-336193E8FDDD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6DD7112F6D2F406283FEE4969F416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8D6C74-E6F3-48D6-B8A8-D0A62C2F5B66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6E9E9A9C593F44FF9C5322FEB47064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23535A-5C4D-4B8B-AD39-35442C258FE1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00F4CB61A387426E8C85F6C7312D85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CB4DF-531D-430D-A3DC-EEB2BA8258DC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7EC7A60945D44B3EBCE91188F3C5F5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F3AA1D-6ACC-4D40-8CC1-956B988DF1F6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B864311FA67C40B3A86C18CE5FF8AC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36FCA-11EF-484B-94B1-65BC52FB5540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DBD2DDD7BEF5479B8F821D23C0B7E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DB03C5-8EE7-4C60-AA6A-3E246CADB902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533F5FFE6E964552B2F717D4C249B3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34EA2B-3210-4053-9F44-34F2BB4A9DBE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6946A472EEC44D15BE0250AA3B1E16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43030-9FFF-478E-8AE9-287427A206F1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550AC7F1DF454997947F7517CA3E3D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5A3AAF-026D-4832-AB48-2453617DA5EE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77E46B11A1E04065934437055C0DA3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9546C7-79A0-40F2-B090-CB817DF47037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4133992F4F9D442C894C5A8AD2B46E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2E4A08-571A-468E-9535-1999362CAE99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090DEB13C170427FA7F5D400AFB5A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8FBB31-BE29-4557-99CE-2BB1A2EFE5AA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927BF9EF39FD459FA514AF02827682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23BDF1-CB50-4E36-894C-4F434FF2B5F9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BDE09E41271841E3A00CD67FA852A7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CF2327-BF0F-481C-8A2E-5B102519788B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579A5AA39D4045A8B2A51CD8C38888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9E6CAC-18E4-414B-A157-1238B51ED4D1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134731A966EA4FADBF2F0D7F65D67A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73B240-4464-4F1B-B5FB-F8A86A7F501D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26193F85A8924D40B9320129C4EB3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EF712F-9582-4B7F-9750-2F6B7AFBF1AB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6B42F27EBAFA4F65BA4DCCEFD6A33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48B4E4-A7E1-4EA8-89F2-38B179AF6393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0C61988DB5A647A39C03C6AEA6E1F3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4509FC-CCB0-4C6C-AE62-E3937F22E262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D88201D411674F40BA40475454AB94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59E86-B049-4FE0-80E4-3D6C39E2E9B1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E041A7703EB5455BAA41F85BB81275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E8F2FA-99B9-4263-86A9-4B884091AA9C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A5AE2782911249EABF71663489662B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96BE4-8ABF-43C7-8AA9-D294FD4B780C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271F434C88DA41C5A644DBF5DD7AF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DFCF63-940C-4061-A083-BF1334843CCE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0386050D6F4AAEB281F8BD0B9ABD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E241E-A670-4C98-A816-DB812E2C56B0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672C72B29C7C4016A9DB74704405FB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224D8-D5A6-4990-8086-0DC3701398CF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2CA12731899B484B88B2A09392E29D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BC6ED9-E62F-4963-9CA6-21DF5AACCAEB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31811A53AE7C4EE98FEED99F61DF3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839A9-1C9E-453F-BCA1-D715226155E5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EC4048B071114807A0F1ADB011AAED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D43B3B-7A5E-416C-922F-82E5E1BE73F7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805AFD3E6FA64D5A9BC2B62D4B5731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7FC451-DAAA-418A-BDFC-FE9D64A1C559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18132CE5150C48BDA74CA41DE23AF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C86A41-95D8-44E7-8837-E4EFF16E18E6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CF51E61EF18B44ECAB8C334898F08D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7B833F-B830-48BE-A1AF-5C7ACE11A246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0195DBEAD6AB4D919A67FEFA5DC3E9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1B98D1-E841-4AF6-A67E-CACBAE48BD4C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93605666505743E58CAE72DEBFFF3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458FE8-FEB8-477D-89D7-5236498C3562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7DC20B72A9D3429EB45E62443BEF61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E3CB83-CA5A-4F4E-A08E-B2CD6F8721C1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ED66DF62F43D47139547624EC899E4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034272-2AE9-4E58-8309-A863538F10EA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022F08DC52DC40478420F496E77EF2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EEB730-E69A-41E5-8E8A-CA4EEB7A5A68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D5CA39A0EFFC44DAB78EBF735ACFDA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DF00BA-A0C5-4341-8579-CCF21C2D71D0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3FC97127B28346E99F723256481CBD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22E518-4D50-4255-9924-B5B4B7A73BD7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7C7BA3EB22A34B0492DF04F8F53FF4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72509-D3DC-4E91-8D9F-2AA0D64D9C24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BFBB9A50980E4F3ABCE80D1B2FC6C7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D1350A-71D4-4279-A7EC-161197B4DD09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CE9F22E765D54DFC8FA1F1C611C737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5AFAB0-7693-4D57-B476-8118BB2919FF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476BE360B44D4226A31D2F0A616CD6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DEFCE3-A251-441F-A36C-17CBA3408616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AB1A838BA7BC4B80B4A1EE4FAA46FA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9BAEA8-EB8F-49D2-AA67-E473EF602AA1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614E1ED3D9364F67BE74B8A2A0C85A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72B3CD-2A13-4C91-BF46-AFDC868DEFEA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1BB935A6C39047AFB3DA1A320961F0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8560CF-C785-4D27-8E79-6FC60B340098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E9E1FF61D7CF4DB99AC9E6BB33C5E1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E68276-F575-4497-AC0C-62649D6553E9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E49455ABDFA7467CAC6B5C4B45807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0C41BA-80DF-4646-9A1B-7C8546BD5C18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FBFB3B207F30436FAD7C1F4BAEC3D3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6A2705-A0E1-4D8E-A42B-322851F3969B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5E934C63F0254D80B11CC0FB80244B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0371E3-B52D-4F7A-BD41-5256A1C6B57C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0ED1D5D0D6E14B15B805715B99C257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0F014C-EB9A-44ED-9DB0-8222ECDFF535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3A9746A6C173480693DA55301F504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09FB2D-1700-4AF9-B804-E0EB10CCB5F7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11F586248CD845F98C3607AB73FFE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FE702-5F2D-400D-AB9E-C573CB52C445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02032D9FA74F52B7E9176AAE152C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40AEA0-F772-492B-BA43-59287C9B4BF6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538647C494374D64B67629AE1B058A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EA9CD-3467-4E0C-8791-49FA74E60ED9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5A52805B102543A18240674EC195AE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462C6-6D41-4E30-8AE3-6431CD51454A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52C4A2C1B0F4445BBC510531293C1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1B1D4-B5A9-41EA-9A7C-469CC9B3FF0A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011911E64CCD4E7796EDF5A07A262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CE89B7-13A9-4D25-B57E-8CA3A235F749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1C3DF8414DD34FF8B7F28369E0CC8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2DDD89-60D2-4EDE-B852-5FCBD31FF4F6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7DD00E1E9937483CAEB6A419244EB7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F55676-C291-46C9-B69E-47D747025F94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0B83156EB3704CC79A96DFBE76A85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DB470F-CB37-4496-8FA1-D9897195916C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658559A161CD45AF81E763A7528596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1A55F4-8D49-4A96-BF06-4CD5839A77A7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14C7519837234784AAC3BE769787A7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59CAC2-6D88-4AFA-8046-439DA1D7BFA0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0DAE1C83343249BDBFA9AC8FF1480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0B5B5-DF02-4331-8D64-343EC370BA76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B4D43E9CCCC44EB8941FB9D9DC4BEF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1505BE-83CA-41F8-8A00-A1FCCC663133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A43EE59608BA4B86BE11C28FD723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2855FA-2ABB-4404-919B-AFED27822832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97EB28563D4E4F0D8896A3DF692A23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BE3B82-D951-4060-9EC4-952C4391E57E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3FE80B22D59A49C5BFEE2A9801F7E1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80E88F-3A3A-4C65-A2D9-F7D6CF21F15D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1392D1D5CAFA426FB2DBAA3E817EA2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999CBB-828C-48F6-AF3D-EFDE99395AB5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B6603F7C646E4210AF5FE26581555E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F6507B-5D28-4F5F-B8AB-AF3D8458EBCF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D024D27AB50640FF9B7CEC5567FBB8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31FCAB-A0E1-4B2A-9FEB-9F0BE85F28AD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D84EED7C11EE4E098F9A70CCE91C67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EE985C-EABF-4305-ABEE-8F9C9E669BA8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D5D84CB248244B0282FB085FCF1906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3971BA-87E6-49EA-B740-7D82D0A9EF40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CBAB204DC3E746CBB4A919F519D224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84460-B80C-45B3-AB2C-F05B44E43E97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DEFD4CF2EA1240C9BFE6DF8D1C4EC1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5A289F-B9EB-4667-89A8-49F51E951088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B0573FCBB10246BB8959F9B501EAB3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E926A8-6E75-4BD8-A373-220BE7D1A8FD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3690E294952A47B0A0E51EFCFBE03B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C8BC6E-1C17-4B58-9C4F-03041F8F0539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4CA00E65D60242F7BED226535EAAC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83DBE-D150-46C0-9898-F0BCC02A9C25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E6A8E3432DF3422D96A511925B70D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6EFBAC-E693-465E-BDF6-9D52286AEF4C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11D1F15D931543FAA59F01C438B55F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CEFCD-9B63-499E-926F-D8795AE146D2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08790F27FEB24DCDAE29ADF60C311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367CA-29D0-4534-8B8B-C043E0B089D8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890BE28E803042959ECF248F7E2D6B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6BE2E-0191-43CC-B9C2-6E44934202D4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33666DC88142259DDC092E83AB82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A55427-4A3E-4C2F-9A5E-3F758216BB15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2DC4DB4619794585B724F66C9B7F02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8D2A27-459C-4CBE-9F37-BD4EC56CB20A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0A46315AA9EE40AB9CF0745331AB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3A35A0-970D-4D93-933D-7C3A371C91C7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BB10D9A96C854CD78DE77FB535E9D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935D65-8836-4ECB-82AF-FF8ACAC5A42A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1F97CA47468645F68D2823846881AA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D0E34C-F99F-4459-A68A-65D5546850AA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C89483BABF0A4ED2BF0DF08ACDB23D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EF8652-C8C1-403D-AA5A-25880EF2F874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AF33F81D96764C03A0F1071E7ACBD4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825A17-998B-42DA-B56B-1EAD1749ACA2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587889C731DB45E68741A6CB906E9A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838C9B-63E0-4712-8D51-351E9457B3E3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9C2F9059C1324E419FB0CF28A628DB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F13C9F-CF6B-4264-AE5D-DACF1B30B17F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A035DDBAE55646CAB3E35EC4D921C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B86BF2-A3C2-48F0-8C3C-9550951F79AE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12811C2578C44E89B13631F6D92D80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F3ED8F-47CE-4109-8DBD-DCB4E75E957E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A1663FED9B8B4A5AA87BF3599FD155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B24E07-945B-4D0C-ACA4-FBF4A6E6DE34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06F6EC92C590400EA98B7CDE5269D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FE8C86-A417-4F0E-9A11-8CC3B652C942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F770F446F6FE4568A2691FE6081C1C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FD711D-2A44-460C-AD4B-8CF0625FE6D0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6840CBC6176049E1877C53BE334C6E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466A41-EE1A-4C17-AE53-7B63B221A53A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A0697507DBD844DFA337766013D367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F2BA74-96B8-4BD5-932F-2ED0BE9A8280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372803077D4B49F9A999DB1B9CF56B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E23DA3-7281-449F-A46F-DAD85CB8A8CF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879F219962744BCF9CCD5938EBDA98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AE10A9-58C5-4357-815F-5A905683B567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D6FCC1A63E664B78A3F8408040AECE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65A89-0197-4E16-B36E-7C9E0A398A1D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684E41B2FD9F4B4F9E5F9D3AFF2A66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2457-D51B-4B6F-8A8B-D43A55A53FBD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C6E3FE68D5CE42088F6C99DC0CB4A1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BD4CC4-5438-4697-A2AD-39D456BC4854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3B8807699EBD450BB852FE3C7DB3CF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A246D-3E90-4FC7-BDF5-2B8DB1972070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1F6C53CF3FD64EA79F01165E8CF8F6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E192CB-354F-4085-9CFE-66F2B46081CE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42FA3869E03949FEB6A7187446A0FA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9A2F8D-68F3-4010-B7C1-BBC48CB3E0FC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E89C5738C6A743EE9A7B8B4FD4EB05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CC71DD-5EDC-4190-B44D-F8E158460B34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2D9F711BDD9945CA8DDBCB047F1010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FD4D1B-35FD-4D19-B834-2CFFF32A3F61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E8218D5960954C0EB1B24B82AEDD37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51EE1A-C305-44AA-B03F-4B22C8481B8A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C4CCEFB690984258A27E3BD0688EF6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A0DB8-BC4F-411A-BB14-CC4E50F49799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A54BA486B444C8B69F00B6D1E6FB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0A53E-7846-4031-A5A0-0C4CC4022754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69A4F4E035944AC3B0CB5A6EEDADE5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9C34D-F02F-486C-9B38-2BEEF1028BAD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7B0A1CAF8B3545DDB959BFDDF7A850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D0243-EEF0-4310-A907-7DB718D7B4FB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23089AE050EF4A67A8F842B257E13A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A28212-F4FB-4A4F-901A-16A92E7B1F26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303B3D28D12943DA89A86F5FE72C39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540448-6340-408B-8C5B-AFF24BAAAB3D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45A92A6EB36B434FA9F2E6DF52076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A92564-A7F6-497F-8402-33B060C1D23D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A10BCA0041B74C6B98A5E4D3ADF3AD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CA5DCB-8F74-4536-A26C-5FFE8CF3273F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7E56B9ED82BE4D2EB3DE4F522E732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EACD8D-C27B-4120-8D9D-E9DF795875AE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1BF1D6D9205A46039B0968B46009EA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CFA9EC-C28B-4876-A27B-4404FE397CD8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298CE5FBA81F4344BC3F49F287DA96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285B9-05AE-4DAD-867C-9A9827135E90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859C4E20B5144EC8B3F9D86AAD9C0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9775-3942-4001-A287-160E751ABC04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529903FC1E664B03AE086F0C72E0A6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0C501D-40A5-4984-A16D-B2D750413071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0FEA0230E1E041379C9C691B3BDDA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62947-30A6-4EB1-B19E-1191DE0F0B71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AB0129B60BC64CCBB8041A94E4A0DB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968572-9D43-40F8-B609-B0A117FE9EF1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AE59A9FAEB694D89A3E143605421FE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7B9A8-B1A8-4DF8-BC52-0F00C78F752C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87918F42A25C44AAB92C217FC66B30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34DD68-669F-4679-A4AF-12BEB66BA6FF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63ADDB2E688B409FB92A1D1EA27ABF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978E2E-5D9A-4281-9F88-92A3F4C1D3EA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C5EED7FB28214A77BFAAD290C1B558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4421FB-0A60-4D20-8D4D-46F62BC4A0D8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72B48A6057E240FAB3886E8AEECE71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9C4AB4-C6A6-4CEA-983A-8F57C8B63355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F522B3BE382748BE845A2EFC9CBFFC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1CC37C-CD9A-4AAC-99A6-846EE1C592E3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DA4A12337A18489BB8D8F542A6947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ECB204-1699-4D4F-968D-42632F6EC582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DCF0BFDC8A044356A731F4917E5F8E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047BA6-38E2-485B-9B10-C68ADA0676FE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B00899FB61284FE4A1896023A9E496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7EF9B-6572-4BA1-8749-DAE4DB801894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15BF9509F7C04E548F5974BB259756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C18925-4D74-4DD6-8DD2-BE438ED0CC04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80D0335965E0483A92AEBBF6D6DC70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D5B959-8A44-477A-AD39-D89C9DD6C2AD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A9C16BDE6366422C9A3A7A22B7EE1C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CEDE32-2147-40FA-B218-A68DCEBC1695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91BBFEC44C344A3D900FA7502192E0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76FAC-C1ED-4C69-9726-9031860A7D64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F1824657211A4C8DB3AB91A9EC5A3F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580AE2-5784-4DD5-AD0A-B71B6DD08A65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65B40704BB4FB7B267900E5C5B06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7A6685-018A-4970-8DF1-89187C99AF06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95C8FAC6AB7847E0B7B1E8B542B2DF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D52295-E0D4-43BA-9011-B1C1C2FE1164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FA098B2FF98D46F6BDA7D15604CC76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116ED-AA38-4F7D-A284-F1E89637434B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FD18C822C8AA43EFB0BB3C11FFFB32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5B55DA-C91B-4567-B138-C7D969A53BF1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305B2CA2AF764D2F960708C6421319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695A32-ED83-467B-9506-CA8D3FDB14AC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D8207F5C0E724E8DBE2AB7CFB84A9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5C2DCD-67A3-4D48-977A-CF91D635B347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EB2167C4F0E94C269FD4BA8521BC86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E11721-BDC8-4E0E-B81F-C789EA5CB9A0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E864A292B5514F0CB671BF1DA98449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079B25-2BDA-468F-AD82-129E06D4CE52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5C31FD10507442BBAC0F129BA10CBB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9A34D0-9A49-4D24-9C23-4B3043A688F7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3CB2AEEFFB7A480785EC8A6ECE25F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DDAE0C-567C-4038-8EF8-92C3A893E629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6B84B77C30044C03A11CDAD5BECD87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72B652-F411-480B-AC55-71ED448A3B86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FB5B69C5DA4B43B6A4C48532DDC478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E300E3-A52F-4AA0-8CE9-3CB7AB41848F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9D68CC224CCD412485346034AB816D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730B4E-95C5-4705-A8F9-B2B9D239797A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D930A820113B48D58C46592CC046FA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BF6B34-5DFD-425E-BADE-C8110A363D13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4614FD7C59F54ED89D9307E4A978EB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3ABB15-EBCC-438E-A970-DBEC49387E98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78415F6005B447EEA80CA6CF40B411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208E50-1AB2-4FBF-A48F-4120D35A0044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58202326274742A484909192DDEC96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21C3B-2054-425C-81A4-05949957CED8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335346DF5E7A400C8C669EAEA331E2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CA125D-66B3-4F01-B1D7-19F6B7847F6C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B6D71FC8B6A84BA6B7223622FAFB7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83A9D-8717-470A-A0BF-536253C848B9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1E668EE541CF45D49143BE1CF53FB5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E1B887-9AB0-48B5-9C43-EB0CD1E1F08B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5F43F5A82D60446B976697FB0D7A62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663205-47F2-40B8-9929-617F702BE091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498133E6FAE747099CEB4F5736EE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EA5F8F-CB78-4AFE-B4F3-CDE1D0150196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F56649530C544CF6917DD87CD4CC3C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6DA824-F2D0-4E44-8CA6-9B1427789FD3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97FEFC3376024940A33CF0C28244C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32A0BD-F0D6-4182-BF08-9A24824C98E1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9D3FC20213D04ED78DC8E192CC57E3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1459B-1A56-4E3E-B46C-AA22784F583D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DE664C60AEF441ECA53799D9882208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B92D57-DD87-4FD5-B32B-AB364ABFD542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483BB4E9F8374A71AF6B3CF06A7063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A4C325-C704-4BB0-B775-D83106072C8B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A8700D0DF4F84887B5FE51995E66F0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527159-7E01-4BE3-801A-150AB5AE0248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10F8CE2ADF3943179C4C51D6FFC136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CCEC35-1270-4849-9664-30B0BAB85E1A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C743EAC92C445FAF96F286F4E319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D6A7E6-354D-4827-BA02-5AEE7641209E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8F08CB7676F34A3CA46B08C353551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2E0A0-3F70-446A-AE73-FA7363105BC8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5830DFE6599346F28C4DF540656263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E6F1DA-0566-479F-A893-21063C2DFA24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96B19B0CB6AC4AE2BD0E96B8AD7F88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364CC6-BB52-4E95-9C2C-806D44CDC805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81AFCB6713674240819A2A8BEE1082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C5D6FA-ADA1-43EC-9953-0D8FD9BA288D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1296FC2C8AE342D699B79403957F7B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CD21D-8D6D-4E80-9F67-63A96C5E3FBB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18AFCA9FE23A4CAF96C6D2E8BA8F69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6D6EB3-765B-4990-A1A0-D2DB94EA0175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3B0339B5757749F38DF8FFAC1C31C9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7E4FDF-14FA-4857-A9EA-F2F0D7653CE4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3A216A75311C48E3AB0BB897B60858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FECC8B-AEA7-40C9-8EB0-A89F2A2BA700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9C38EF34806A4923BD9FB37D0F0EF8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8C5A27-FA6E-4A95-8CE1-08F6BC62C546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E1D7E178DA2A4C05BF6D7CB4C5DD1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235158-C493-47F6-AB5F-F5E92C46B870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1FF16BDD1FB64176A5033749E3A505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3E470B-ECC7-44F7-8D42-FDD495BB17FA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06D91BEE7E8A4D0487152D786A1114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5CCDB3-7338-4855-A970-08DBE4719762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16D7A1D081DC4455BD716E942BA7E7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12C5F-FED1-43E9-B166-DCB53D821FFC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8D5B47C5263542C8B1066E23559FE1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6E1FD4-186F-4D76-828E-BDE45136C18A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C92E840733B24BDEB5989032012C4B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ED4AA0-5150-4CB8-87BD-96C7CB4559F1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BF441D36F3B14ECF9B55386AB63454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F11DAE-DD80-4149-9419-AC11DABFA98D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65C52624FF084C179DA4E9AC278546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60862D-AA69-45A6-B30F-2A383242FB11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0B7E39DDC4AE4FAF85EF86A53408A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13FAD-C3D0-4F96-B85D-913893BB6E60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F11EE5BAFEFC4A5B91AD14C6CDABDC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A46F90-1DDA-480A-A553-F8B04444D8CC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CD37B1320E8A4E53A1A96A58495CFD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31C2D0-3FDB-41F0-9533-E81F399069DD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9EB42FF31C2147F880A770A7064CA6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DA76ED-0184-4CBE-B2D3-B18AC08560A4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20B947E71E67451AA0F2326D6900C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3E5210-1F0D-4EA5-994F-5640C1545F77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31FA11864103411F87A3CAE0F6E0F2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FA5BB6-4C4F-4954-8D00-9ABC0C554BE9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C00F9F95194E483FBDE493B72E917A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E3484E-4E53-4C1D-B84B-127F4194120F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8163638B3061427296FF079954CDD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507A46-BA71-4927-AE3A-4FC173D4E498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5633AADC7C7844FD871E3D32ED4089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0E978-6B93-4AA3-B7CD-2FEE3D8164D3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6D6B0099C9FC4371889EE89DE7027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79E26C-91D1-4329-B178-1928801B3B74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F5D6E2CCD692422D8FF92A9D7AD706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0E3C0-5CB3-4AEF-9F0B-16F2B84A6696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D7A99F6B084E7CB181938E2AE34F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6F8480-606D-4D05-A02C-AB1030513E14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D491E756291346FFBDD9611D08DF8F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E7B40-BDE8-46A0-B45C-28120055FBC9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0A7F6D63CBC04B0F899D100BC7019D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A12755-13EC-4421-B99E-E3856EA423CC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6F747C586C5B4BB39A509356AF9A8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484AC9-B06C-4EC8-8FC2-ABD5E5DFA13E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0F770C3980F94FE8B4420AB151790D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FD53A6-93C5-45D9-9A94-A557C3917914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EA3DBED85DCC43ECA12FACB55AAF24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9CD65A-C3DB-44D7-8412-02A5379BC233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131A439F03AB4F17A630C54573AA0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B23190-BEC8-4D61-BCA0-82C09FC25E22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D33B429ED1254ECEB0AB1FA2AB199C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9C3637-957E-4E32-8BDF-EC5360DCCF46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509DFED7DBA54C5DB2A00FFEDEEF5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0327E-5DD8-4D0C-9828-D5179EFEB919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9B140E85FB204F0A80B3CFF9E3D7DC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02EB7-2171-4E07-A91C-C3AF492D0FAE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BBB85E505974418B80EBB8AE0F00C0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6971BB-D730-497B-845B-E305B8D48301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E56B0BC6C6BF45BCAF256D75F1A727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FBE36C-4B6F-4575-A908-3EF9DCD8B197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C9EA513F47C048DE802837EF4C8CB0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D12D7-44BC-4D33-B3FB-8D77A2C5E567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C589B554B58A4412AAE847D8D5218F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FE0772-6536-49CE-9BE2-775F7C3598E2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FD273E7D2EF449349624B570456CBD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6D918C-EC23-48D2-A74B-9D68E5948C8E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520AEEBF5B8B49ADB178381227FE2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91344A-9E56-4EBA-AD2E-754F2333035D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FA45135E47924DE8B498A84110F2BA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E3E96-36BA-4A80-8C1B-81F29E3001D4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C8C7D0B8F5154CFB829B8BA648A4D9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BC0EA-39FA-41C3-AB4B-FA3378EC4577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A2CB30F5D4804DD3BED2969FD081F7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23C176-67E9-4305-A90D-AF44904BAC43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3CBA9D13682543E395C62B0B0435C7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FCCE07-787A-4728-994B-69C0DA9BFBCA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BD7ED7A62D464866AF2744CB369F5A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131BC-C478-4768-8620-E7B2C6CCD000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3BA87F23BFEA47048EBCA0104547EE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EA8755-D330-4AF1-BF80-337A08086269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E36D7DD496694408A05C2FEB5D070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9A2363-CB44-40BD-A31F-C1414B91AB36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8113480AED9F4EEBAAB28AA977D11F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141BD5-5184-458F-B3A3-FD80D78B2D6E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704B527A644A43F094DB15C50E86D9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384005-72A8-4E57-A34E-B9CBD446C64A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0BDDB3E95EF146FDADB716D9FA1C9D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019AFE-8600-4DC5-8FCB-326E9502B054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52FC1DD5EFDC4AC890572E0930B32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6F9A0F-C23C-4F54-B2A3-E220A14DCB7D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4B36ACDE316A4D54ACC2274CD8FB83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6B6C70-8489-44F8-9E92-1A9D6BEAF5A6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EFCE97439AE4480BA1CE8D0860613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7A69FA-CBF3-4E93-A1E5-56C50647D0A7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4CE12082504666B117161181B95C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4EB78-880A-4A43-AAD5-308C73174F6A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DDE3F0219F7B4E2B94D631E05F2A0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4EAE42-B1FD-4692-AA35-2F34E62F79C0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C76EE94DAAD9467D96F381575A5CDA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CCDB41-CAD3-481C-B47D-EE03C447D5AF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2B3105BCE57744F883503508605D5B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2514F-3FCA-46C4-BF18-1CDD0F73B3D1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DF1B1D04840E4CA59B88E67F099A32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7309DC-ABF2-4BDE-BA10-DC236F4C89A5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855A2D218E834146A51E51EC0FE650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C88F67-1465-4F2F-9C8F-05B67B7880FB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A27AEF04B83F47BA89BB8E34A7A686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D84A2-FF47-4E82-ACE9-FCE01441E1DD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2EE4399E32DA49B7871F8E439E63D4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CE8485-7BF9-4738-BB2F-4BF464FBCD8C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51BF614156D049289E46036640E64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C8FC3A-A9B4-4985-A241-E01EEE933302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03BEE607AE9E43EF9FE1390491A59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808E5-DE31-4262-8F45-BF3FD1F1B0F6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BAF1CC434D6A4D11959819294CAD93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A7272-E5AE-45EE-BB41-CEC87E42ED63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2BAA41E7705648129464F92AD92BA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F3C2C0-0098-4978-8CF6-018BA4DB78C8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587FD82C854248228E3402A7D239B8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85CE0-FB86-4B94-943E-557F6D96C48B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F63A1EE18CF14983868399DB9EFEDB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BDE26C-980D-40F1-A0A8-68B406EBEFF2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3C4F715E2B0C4A0F94F639C128388E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039E08-0C15-4AAE-B355-EBBEBC02C795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ED05087021D6479580DCFE2381B718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A36084-BA20-4966-B888-7021A690D482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F0B652F8A24949AA9C6900AB8D3708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CFC73E-B008-47B9-B3FC-F2FE0ACBAB41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F2FE30BF6E5846D8A5E4A2C5724CF7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1CD304-41F7-4356-BCFF-F086EBFC7E13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2773B86EAE9F42BCBD69A0979BAD7B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72ACB-E9D7-42A5-AC9C-A5818EE5A510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F73ADF9DAECD43649D8B2FF7478F6C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BB82D8-5F15-4752-9888-B43242ED0635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6CF28B532DB144D08801FCBC711B2C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7931AD-51B4-4FA0-873E-37B595437783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9DD57D1A985D46B38A534A5070868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D260B4-C047-4AF8-BE8D-2DB85C9E8517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DEC56709A7B1474EB5A151627AC0A0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08E05-F0D1-4A72-B8F5-59BBEC3C6CC3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40FC26C27A8B48F1BC4ED7A16FC0C8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2223F-2C21-45EB-8B3A-D9775BF37812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611CFF8A37A74E85B9DD06DF4E8B7E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F08339-2E95-4A88-BEBC-1354CE3B622B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D4F7ADA847D2425AB9890B866790C2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8CC96-CC17-4D50-BA17-D5475363384E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52D26D1BAE4B49F28C7B5EEFD7D770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7E9B64-178F-4FEA-BF3A-F9C26C29E15D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AF2F936489524346B319BD7443514E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D2972-3F5D-414E-8379-30368998361E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B592682D2BD54F1491A66AB7FF1990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107230-A61C-4232-B268-A01E89E70E04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356D4EA81842C2BE861EB936EAA3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8FD046-AC40-477F-9F54-94B07BAEDFCC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ED39326D1CA14A9CAACAADC2F1AD69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835FE-8343-4DC3-AFC1-777103706A16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71EFD187C74D4F8299905F37E2D99A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0E8FBC-B571-4FC7-BE98-E9E951527655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7955AEA7445040949370F4786C8B03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98B46D-9D5F-49E9-B907-4E84196B311F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3D156B7EDD024E89B68E46BD6CF12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9DE868-7D6F-42A7-B2E2-E01CEE150FDA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EBD2E5F4D0BB4D389DCFCD3B07391B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22A325-15D6-4543-A642-DCEB7BE1E454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DCC286B7FE614AE185B395440F575E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6A9DA2-314C-4C23-BBD2-2B3916F41D92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0337FF244F4A4828B69AA1552E9F3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3A2AC5-3019-4A1B-8302-4BBBA87E6D15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E05EAB2CD057444DBC006F05311E49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E6EE9E-B018-441E-99C6-176D0FA2E303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0EECDB32D43F46EA9D1E61B435CCE1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2915B7-9F6A-46DB-9B8C-1DF1D4CCE8AB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8C08205106454C6187CCBB7AE21193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43D347-51D7-471D-AC33-8B7DF8FA9BB8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97AB6A7BE6DC435BA56EB7D497DC15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668438-9A05-4913-A3D7-C68DDC0B7A16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603CEB10AEE54D9FBCED3B43E3D38F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F4E5D-1575-49CE-B9A9-A97109D49BAE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0EF70338B1034393A11F4BCDEFA7E8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BE81B0-7127-4518-90F2-BD8740EB3674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073A49CC216E4EB782A1863AD2ADAE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6619A-7561-4C8F-8792-647304449E07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DA7B222BAAF14A48A127EC2627544D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45CA6-882E-495E-967D-E2059336433D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8A8F520EC29F42D995C0719E4A3B07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C4239-97FA-4779-A133-4FA489C23D7B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325ABA36BAA04138B01E8387721A00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C03BA1-B0F1-485F-98EF-0B2B763D48A2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AFCC4DBD0FC94B85A71375D868B391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69EE4F-5501-4B5B-8D1E-12524BB3611D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B3F64C78C6D64D57ADCCE3AA34F720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C54F8B-AD8F-451F-AD32-715E80D97C15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8C06C8719FBA48DB8251E24A35E0A3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CAEDE7-2333-4FEF-8FF8-7802517ECFD0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F0450693C6BF4F6F8561280D1BE7FA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AA995C-8B27-4D00-9498-1853AA3F5306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27EC799674E541EF84EE243D310D1E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02D62E-A208-463E-8057-C173DB5C2A3A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22A404891FDF4314B0905A5383EDB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152671-3459-43D3-ABCE-82D0438A9A38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B611CE0CFABA40BCBFE338171BC3C8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C57B7B-6D16-41FA-A36E-5520D6BD1F5E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D6F06B9B89CD43EDB57DACFE78FB24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09F665-F20F-4B18-A990-4ED42F749DB1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5DC9261A0FD44E5F8F6B1E62026BA0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7D4C62-5C90-446C-9D80-5AADDDFD0535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773D3C71D8774D4096DCADAD56CCA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F7E1F4-F8DC-4966-90FA-1A80040A10C0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90008E3592954B29970239F2DF9509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2B6E61-0D66-492A-9C15-E6F53A11118A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E1830F2C4744A8B14E37D012F9E0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2209D6-CB39-4617-9CE1-BB7A0DD08F09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44191867621147E6872964747A41D7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C29C94-ABEC-4EB3-A59C-0536B042DD19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573C645B4B7C41CAA7AC26C9380690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EA27DF-F63B-4B43-9F45-824A81BECF36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D81B721275E14938B3B9F311FD3CBE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13EFAA-CBBA-456C-974B-D5B837276AF7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4DC5403830DA422F84158417BC1A0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631AB0-6626-4CC7-8F84-F158006EFB06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580AF14139DE4F0FA2E55D67C1AE14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C5761A-B531-4D16-AFF0-7F4B4A0F8D5A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4C4074C5BD6E4FAEA47C86F9C77F8E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948D55-8EF7-430A-A3ED-CB95273734C0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D692210683AC42358BD6015ED7772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6D4747-1026-4CE4-BCDA-07A16C5F1832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923FC13A2757480CB3401D364F480A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3BA622-8FB6-42A7-BF2B-B0A4A7E95B67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02125A9C4CF942229CF239D4B214B4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8C89CE-3FD7-4555-8DD8-5F5B6F96D06D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C6915BF9BCF94CF18410D190ABCDB8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A7EB86-9BF7-4FA9-A8A1-60C01A94B77E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5C6431DD4A474939B7EB9CB036C7EA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B020DF-16FE-47EA-9936-38F174F30D81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4D86E9AC38614236B65F3AF48C2074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06D96F-D56E-43C9-BA5F-9F2E118D19F9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E99AA6A8230947F6A435A547F663AD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5922E-E03B-4A50-BE83-D2563A512114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51310BCE8F134EE08CAD52340C171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D0D6EF-035E-43DD-9E70-1BA692A3C510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2DD2717FC0B848DB8A30C51977DE57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3B5ABB-87D4-4149-B37C-31BD1F87FA22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24ADBDCC60CE420C978751ABFBC165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34D71D-AC6E-46C4-9BB3-33DDA47020CB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58DEA24AC27A4DF9846B893F0855FF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34D53F-8DA6-4614-A3C0-4B0177DE73EA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778531E336FF4EEDA20C11C5DF7240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31F800-388F-48AE-A154-B8C5E7E79842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F5CECC038896478AAB685DF3ECB882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9C8B2-9E8C-4A39-8E84-14F4BBEE9E06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D7FFFA646AB34D97A697087BFDC92B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5CFC1-1B9C-45F4-9A48-0C030FBB6683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B0BC66847E584F09ABD053C406A5B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182216-D55E-4888-9072-794D49589B28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9C35B77031094D4AB7EF58EA8668DF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8CB7E7-1280-4D44-8198-82EDB23FCAF2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550CC1E2C8484DA2BE5241CFBF483B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1BEDB-1F1F-4283-AD19-979BFD012CBE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0D9BC7003F1C4BFCB7564EE1C55728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24C026-5956-4377-AC24-F01515D41184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1D8990E9A2E34D72BA1D6DFDC5BEA6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10E8D4-F908-4FA7-84FB-B880C108CE5D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9447C37745A64D6BB6924AC1B103F4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9A7BCA-375E-4522-966E-632C8E752F46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D937DB52A4C5483384DCF80DEEE97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0909BA-48A9-4731-8663-363D947B6F00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E920A19A1BC84882ADD1A55369869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A7661A-0743-4C78-BF1F-C28C4AB6A706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5A4B2CED154DBC9C91F50B2E5F6F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8739FD-BE4A-45EC-8169-8EE0DEC012DE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2615B7412F9F492DB52CF85B43AA6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A8851-7861-48DE-BBCF-DEFD659351CD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4C39D6E618AD4A76B4CD0CE30421C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94D799-8356-4E26-ACA0-922260D9B790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A97F37A310A54D32B119FAD1A1DEE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B38920-93E1-47CC-97F4-CF92BB2ED35F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75B6AFD2DF4147C3ABF3A83C99DD6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3BCC00-C91A-473F-AE6C-652440026548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106EC4A71BF843B4ACE59755E489CF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03F146-D255-4B14-B092-3E32CB0BD7C6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79B63A75E1194B6886B536E5005753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EA4DF5-3273-4780-8CAC-D2830D4BEB21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3479E9B3C6304E01A88E949A321869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F5E80D-A1C4-4AB1-A857-6B89F3FF44C5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1B7387E40A13446686C620565D7775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6DFAC3-3295-4C35-BE66-DFE99602B433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1847736209174E13B2AA94E1C8F942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D369B6-910D-4604-A00A-487916BA8B7F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65865FDCCFAF4CD9A6C4B631A20C2D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DEBA4C-5826-4DFA-A23D-41C967926AF0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8AAAA03F85CE40A19AFE832BA5EFE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B52FEF-ABCD-4026-AADB-08A00FA46F25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5F4DA0E80A0044A38F8BDC80A681F1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256FD1-1002-4821-9ADE-DB1464430CEC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F096A89E807C47FF9CB2D6ADBCBD2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6DB91-0F29-474D-9DD9-335D3439727A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4CCCE10E2BD04A0591CE5E0B1846A4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EA0526-1A83-487F-B8A8-9A7DC34F17A6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7F59A933AAFF433D81EE9051372BA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712F95-1888-4396-9674-89E5560369C3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59C125847EAD408AB2BA2EAE449C20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6466E-2438-4F3F-85BE-730F4FCE9B0A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EB36D9F46D7243BAA482491B3C101F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C62D5-C86C-4737-A332-B186503957DD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A00CAB407F2144B6AE07BAD5E00E4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A9B42-5EA9-441E-AC7E-9854D42D0CEB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5FF0E03D6EAC45C1BFA10367CE470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FED142-52E3-4D21-8A2B-8BC9E74C6FE4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CF85676C186749B39686F32C5B0846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C5B49-B907-46A5-A3C5-A3EA7048AF55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83B570363AB44EC89B1ECD423F800B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B5A85-46D1-4CF2-A3FC-88805D85F41B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EF470F4BA38446B594ECBF14AAE3F4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817FD4-9972-4460-9585-1CA27A076119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11528663C2834AC3AE40D64F29642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5056C1-16BF-4DE0-8A1E-31BB5ABAE312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92F8A76FAE1D45B8A568CC893C8F1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EA4475-7FCC-4B7D-97A7-31C3580AD233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A9E8F2DEF8D4472A9690DEC0326AF9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09AEC-1FA3-4ED8-8321-67A7BA96B89D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BD138DCA34AC4E0F90F8D991A829A3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54EAB5-99A0-4FCD-8B3E-0409A1CD52DF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964A3DCEB4244918A6A16DD6F15B48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4150E1-119C-4A3D-B2F1-A4769AD27E42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324C66BE01F44B20975BCCE09CE7BB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6CF67D-35D0-4961-A563-B05955F0E5FE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5FE13FF84B43E3ABB1D0A211319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6C65A4-2553-4FB0-8989-0F8601E3E223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E9F0469FF5E542FA917F9FDBDC53B6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D68999-C287-4CF9-BE06-C62FC95BD3FD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F588F8CBF680437FB6A55734436FD0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EFBF6-5DC5-40E5-AE45-F64961B4CF3C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FF7B877A7192409E98014B5A237E00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9A48E8-209C-4AA2-BBB6-820E633CE165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408FAA7A2B0A42F38AA3D012F84FB9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4D55F1-7BCD-4C9D-B676-E85736F148D8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A358C1A328EF4C99B2360F726F1611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E21AF3-5E48-475C-B6AB-22578A9734A7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B72A356500894182BCF8B718DCDF6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BF2820-A733-4BC8-BEDB-11167DBF02C4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218BC3DBDD664778A499462C152559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5EDC1-2D20-4E07-B9BB-A430BF669638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3A96D7B20D244AEA9113C36E4DE80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CA04C-B2E8-463E-86A6-01B078E5897A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9E1995B7445C49D984363B0D020BF6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1117B5-970E-4A31-B196-9DE5A8011A45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5B06789028674BAAA365583A005062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469FAD-073B-4983-8DB9-B868F34EA94D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FFC65C9877A04D418166E5E98F7749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E7F51F-0AED-4A35-ACFB-6F960BACE6F1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15223276034840FD85602A4A776DC8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5D0D3E-7BB2-4385-8D08-44D17E40FFA6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09F2B831A895489C9A70389F455EAD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784E6F-BF7D-4492-84B8-FA7297023612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215295EE03414C9BB6A3ED9C8B6B54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405CAF-23E5-4318-8B56-357E80792173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97F597859BA94E5AB78A78ACEE726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B0D3C5-AE7B-4552-BBA6-C4472D957FBF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95A833116538480CB64C67E6853C5E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B3967E-AD36-4D42-854E-69CD17BDBD61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5E316EAC7DFF4F2180AFF1A66C1664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201F5F-075A-4EB1-A1B6-0B6541DA907D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48D48C0A65F846E8BFABFE1E5BC0E7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54F34-8261-4C71-BDE0-0D638434A2D7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9131CD29872342FD9C7A228B764491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53089B-73FC-43CC-A6DA-BCF9B5A474F1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60D5AB5F467D421095FD9CEBD0666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3B42DD-6274-4E18-86BC-396F641930F6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8F8573B929F746F98FF5F106F219E1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2BBBD4-6D9A-4A45-B4A3-5AE8581CD4C8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2E2670289C1E451FB43245B83E9D0D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2B6430-8A10-478E-8AAB-DBAEB7E19D67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A61917F4AA6A4C60A94563334FC7FF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9708B-51FC-44B4-B35D-D088B9D5250F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6FB3A4986C174B9FA6E73B0679950B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7681E-8A49-477A-9076-34F88334154C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57A9280A2CF54CEE87432B9B7CF3C5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F13AB-5C11-401C-AD78-406D44373FB7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458EA96721454B09B89B328BB2732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DC46F-E993-4F6C-8CE2-B91FAD88EC7E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5BB066DC4B264398BE57E7D17BBB9E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D01CAC-37AB-4FE6-A115-977B4B73767F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0B28AC42E0904A21850F2B0DF13B7E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C98730-9BB9-45E6-AE05-7F2EBA3E2CEB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24153E19BD44338FDD4943C7BCFC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3C22DA-8865-4FA2-983C-AD8C50AC1748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5E43E3D17F254EAAB1D085635B86ED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507A50-AE57-4D64-AAD6-492048ED798C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2802F75994444F3E9DB143195C8BBA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DFE8CF-FE6D-4E35-B3B6-0FAB95E908C5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8811DE2B80784DA5B7176DAF46E785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2EFF08-CEA4-477B-8991-FE8D561AE3A2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1F4CB677C1544921BA76C0194F9FB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402D14-F214-4057-BBFD-45278FE7C61F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C2EF375E60FF4C4398ED58FCB44CA8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02B92A-513E-44AC-B363-E1DAE47B636E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9765F2FECE92408F99106436499E35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81EA9D-2A82-4856-94EC-661BC66D7892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89E185322EFB4B45813F60A7348C8A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159CE-484F-42EE-A741-85272ED287E6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726EF14B5F194CC2AF05AA3A224052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4A1DDA-D513-4397-88CA-A6E0C60D574C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DE16417D71AB4B229B20ADA8E2BBFF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9427C6-42B1-4BAA-AA97-A35C55CAB642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2FCC93FEC09D4B47A8737A9BB51F76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AC1680-0E82-48A4-83A3-A43576046E4F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4E957A323276414ABA27163DC54789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5DE60-0DF1-4316-A2E6-81C672852337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30558C30BE2C4A3695CD26936AA6E7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892AA-EBB1-415E-90AB-F311CE0725FC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7F26D567F17E474199729F34DBCEBB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00FE6B-3A4C-49E0-B0EB-DF4B24344149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74F6F388BAD8428A9B5AA299E9109B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4D1620-A762-4871-B18A-AE44C86D6A8B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9AF601D50B30458F8D536C4EC6669D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3E8BDB-2717-4253-B8E7-A1FE3477ECB7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4DF749379885443EA1BFD0ADF9F2C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A752E-1C35-49B9-9278-BB46520D4E09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69936DB935444253A8CFE5E077B13C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F54677-2120-4BBB-8585-982C86812804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3A53F0C64C154A8FA5B3A461386C7E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37521-0EA7-4185-8F78-CE942F6D83D5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0C1472C8D0734D4DA7A0C8AA84A9E7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31570E-7A4C-4BB1-9486-055EE77890A9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425E3809E84C450098FF0BC6817186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9982D4-5482-4999-9B94-831AF9B1A8F6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81C06D2655E643C3AE70EA186E2BF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1EFF4C-0711-4E5D-9F0B-E3F91617992C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9E311FE4DE0049FD914A61F4241D09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8376F-AA77-45EC-9D6E-83AFC3AE4A1C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25372AC350C549118A8E92915E6B16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B07BF-F240-47C7-BAF2-399CA889924C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8C69A83908694FC1BB3000D997D9D1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BD442A-C9BA-4ADF-BFF9-4D28CC9FA32E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B8EBC236E5CB420CAF2A234A9D1EC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9E705D-0CFF-4100-BBC4-EADCDEAC5D17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BB3CD7570A0144CFA46644E302930D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A4E4F9-CDD7-4ED3-8433-50765D575BF2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AFC7DB2298D641DA8A6F27392647B9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8B23CD-3E10-4BD5-9292-8252EBFD6A8E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3FCC6753330140CF941A7BFCB46A3F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B90962-2A8B-4BCF-BDEA-4A863CAF55BA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56111B0B4840389A0354BEA32318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0A2DAA-7D04-4B28-A14D-C5AC057A901E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B8CAA2E7C2FE4F3EBD782C4F389AC1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CBE4CF-B926-43D6-A6FC-18C0B40BC4F7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8D5774B926024823B0F319458E754D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36E4A5-E42A-4625-B3AB-699CF83568A6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B72CB031B90243DA9425DCEAD2C5CE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AF526A-C2CC-49DB-81F1-E80CF5204B6B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DEB16A64B6FE40D29BEB4953CEA2D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A1CE53-D6DB-4AA5-AED4-8591CBD68312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2C9C39754B294E6A938F8C10B89AB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91A1D3-E3ED-4594-A0F7-1B49F573AFBE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9E854547D89545FB8228D968ABA19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53D62F-0C2A-44C1-B078-E9661BF106FC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508F8E7018534249AC0D1BC68783F6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7E1F75-0CA8-4C75-910A-DAA68EB1FF7F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8624BFDE47AE480EA9F14F63856842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FFB034-8742-4703-A6EE-1EAB91F1CDCF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00C97A14271248DDB59A622276A767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DD23BB-4B84-4A32-BC54-9BE970B463CC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5744FD9FFB7D4754952ACF3D402F19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8DDBEC-72DE-41D8-A9BE-8D0AC997837C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562DBC714E694849987AFF4B4D749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7F3586-6D10-4305-9434-8680BFA6849A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042702F7DDD24ED4B5DF2A87815321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193B63-D9F8-48AA-B105-7C1C4138C32B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9B5A7C542C9D414D8F2A786035019B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C4B9D3-C440-4B98-B02A-BCE54A4CBB19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A9A4D8A1017144EDB62BBAFD133E2F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28CAEE-8E0F-485E-A383-EE4E6ECC73CC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C4D73E6193CB473F82306331A2C1E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1F2E09-3AE4-4157-B34F-A49F50341441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697CC5BC81D047BAA65BCA5CA0095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4BBA03-CA36-4E8A-B440-D5DDAB86CD73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Полное наименование и местонахождение                    </w:t>
          </w:r>
        </w:p>
      </w:docPartBody>
    </w:docPart>
    <w:docPart>
      <w:docPartPr>
        <w:name w:val="F9C39324776D4BFEA3551EEE393194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406D4C-445D-4FC9-974B-4A91F8E38EC9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Открытое акционерное общество «Небанковская кредитно-финансовая организация «Белинкасгрупп», г. Минск, ул. Либаво-Роменская, 23                                </w:t>
          </w:r>
        </w:p>
      </w:docPartBody>
    </w:docPart>
    <w:docPart>
      <w:docPartPr>
        <w:name w:val="54540F8C0A0D4479A6D5339975DFC9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2D3B3-6ED9-4A6F-A637-F000132B483D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2.</w:t>
          </w:r>
        </w:p>
      </w:docPartBody>
    </w:docPart>
    <w:docPart>
      <w:docPartPr>
        <w:name w:val="2DB086DCAD004169A9A25621EB801F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32E81-D812-41D7-88C8-C6A006992A02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Дата принятия решения о совершении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40BC7AB4F764479581152CB1626C7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9FC9DA-94F5-4756-85B8-615FB4033291}"/>
      </w:docPartPr>
      <w:docPartBody>
        <w:p w:rsidR="00000000" w:rsidRDefault="00000000">
          <w:r w:rsidRPr="00123506">
            <w:rPr>
              <w:rStyle w:val="a3"/>
              <w:rFonts w:ascii="Times New Roman" w:hAnsi="Times New Roman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19C7295EFA734C1BA400A2EEB55DE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552C25-CE97-4673-B44C-EA530AA31B38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3.</w:t>
          </w:r>
        </w:p>
      </w:docPartBody>
    </w:docPart>
    <w:docPart>
      <w:docPartPr>
        <w:name w:val="C91E5F7BC8974EE4A9ECAEC84EEB3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F402E1-266D-4CDB-8797-7F1618DA451F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Вид сделки (каждой из взаимосвязанных сделок)       </w:t>
          </w:r>
        </w:p>
      </w:docPartBody>
    </w:docPart>
    <w:docPart>
      <w:docPartPr>
        <w:name w:val="647458CDD43248309C63867E45F0CE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F93EA7-0580-4FDA-BC6E-A60F7E69B56F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Место для ввода текста.                       </w:t>
          </w:r>
        </w:p>
        <w:p w:rsidR="00000000" w:rsidRPr="003E47E3" w:rsidRDefault="00000000">
          <w:pPr>
            <w:framePr w:hSpace="180" w:wrap="around" w:vAnchor="page" w:hAnchor="margin" w:xAlign="center" w:y="2551"/>
            <w:spacing w:line="280" w:lineRule="exact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</w:p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</w:t>
          </w:r>
        </w:p>
      </w:docPartBody>
    </w:docPart>
    <w:docPart>
      <w:docPartPr>
        <w:name w:val="51B7CB86E08C454D820C77819E99DE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68DF66-CBA2-4656-9507-430D72059F32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4.</w:t>
          </w:r>
        </w:p>
      </w:docPartBody>
    </w:docPart>
    <w:docPart>
      <w:docPartPr>
        <w:name w:val="2E85E6D806F141FA9224FAB3CC0084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4C08A9-422B-4057-BF51-213CAFE46D5B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Стороны сделки (каждой из взаимосвязанных сделок)       </w:t>
          </w:r>
        </w:p>
      </w:docPartBody>
    </w:docPart>
    <w:docPart>
      <w:docPartPr>
        <w:name w:val="081858EAB6124F76804C83D444819F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6A1C21-7B0E-4090-A9FF-A1F4AD907F0A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1.</w:t>
          </w:r>
        </w:p>
      </w:docPartBody>
    </w:docPart>
    <w:docPart>
      <w:docPartPr>
        <w:name w:val="97B88EFB91E74C2C8E0139C2F0F74E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65FB41-7559-4523-AC99-A0DD249DEEEA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ОАО «НКФО «Белинкасгрупп»</w:t>
          </w:r>
        </w:p>
      </w:docPartBody>
    </w:docPart>
    <w:docPart>
      <w:docPartPr>
        <w:name w:val="80418581E69446F3A12E368C0360F9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571663-0CE9-465F-8B4B-3DCE6E02ACC6}"/>
      </w:docPartPr>
      <w:docPartBody>
        <w:p w:rsidR="00000000" w:rsidRDefault="00000000">
          <w:r w:rsidRPr="00E324A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B4D13B2F3D4086880697C3634D64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BD73E-3D36-4B65-9248-8BFDC531C964}"/>
      </w:docPartPr>
      <w:docPartBody>
        <w:p w:rsidR="00000000" w:rsidRDefault="00000000">
          <w:r w:rsidRPr="00D42E07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59565CBA18BA44238D141C325B80E3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B5E7F9-E317-4F5F-A3EF-D45C157A7620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5.</w:t>
          </w:r>
        </w:p>
      </w:docPartBody>
    </w:docPart>
    <w:docPart>
      <w:docPartPr>
        <w:name w:val="72824B1684444AFABF9CCD31D5812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05BD20-97B8-477A-B7EC-2B787EC11008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>Предмет сделки</w:t>
          </w: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FBF46AAA59DF4E7F80E3BC45FAF5FE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BE6D23-D9ED-44F0-9B03-CA9DB05131E1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DFA76A72124747459925A482F89E61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2C3B3-6EDC-4A82-8D57-02DA3F32B5A9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6.</w:t>
          </w:r>
        </w:p>
      </w:docPartBody>
    </w:docPart>
    <w:docPart>
      <w:docPartPr>
        <w:name w:val="A67AE971186E45C39AB9F6B7686455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2476E1-9CE1-4428-986A-8E63A338ECA2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 xml:space="preserve">Критерии заинтересованности в соответствии с частью первой статьи 57 Закона Республики Беларусь «О хозяйственных обществах» лиц, указанных в абзацах втором - четвертом части девятой статьи 57 Закона Республики Беларусь «О хозяйственных обществах»    </w:t>
          </w:r>
        </w:p>
      </w:docPartBody>
    </w:docPart>
    <w:docPart>
      <w:docPartPr>
        <w:name w:val="35DA190741474F90BD7F65CFEAB3D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95A59E-4527-483F-AEF7-7C160691F6AD}"/>
      </w:docPartPr>
      <w:docPartBody>
        <w:p w:rsidR="00000000" w:rsidRDefault="00000000">
          <w:r w:rsidRPr="00BA1FF0">
            <w:rPr>
              <w:rStyle w:val="a3"/>
              <w:rFonts w:ascii="Times New Roman" w:hAnsi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DDC573FAD3F04A3F9393CB38712925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E51B5-5172-493A-81D1-0E253CF165FD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7.</w:t>
          </w:r>
        </w:p>
      </w:docPartBody>
    </w:docPart>
    <w:docPart>
      <w:docPartPr>
        <w:name w:val="1B3FEB98F07F4FDCA3636740DD2075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2EA5F7-AB97-4AB7-A1CE-36DF2FD6BE8F}"/>
      </w:docPartPr>
      <w:docPartBody>
        <w:p w:rsidR="00000000" w:rsidRDefault="00000000">
          <w:r w:rsidRPr="003E47E3">
            <w:rPr>
              <w:rFonts w:ascii="Times New Roman" w:hAnsi="Times New Roman"/>
              <w:sz w:val="24"/>
              <w:szCs w:val="24"/>
            </w:rPr>
            <w:t xml:space="preserve">Сумма сделки (общая сумма взаимосвязанных сделок)       </w:t>
          </w:r>
        </w:p>
      </w:docPartBody>
    </w:docPart>
    <w:docPart>
      <w:docPartPr>
        <w:name w:val="9C076E1088A2497CBBB460B5335947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CBA610-D27D-4BA6-B1FA-D6DF3F4E7831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4B8E049A0C494CCEAF278A531C9EDB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655951-3933-46A7-BD65-8A774BAFF6C7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F06BEFFA46C94E0CABCDFB50181F1E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4BEF48-8CE4-4203-BCD5-307CDA9E91C3}"/>
      </w:docPartPr>
      <w:docPartBody>
        <w:p w:rsidR="00000000" w:rsidRDefault="00000000">
          <w:r w:rsidRPr="003E47E3">
            <w:rPr>
              <w:rFonts w:ascii="Times New Roman" w:eastAsia="Times New Roman" w:hAnsi="Times New Roman"/>
              <w:sz w:val="24"/>
              <w:szCs w:val="24"/>
            </w:rPr>
            <w:t>8.</w:t>
          </w:r>
        </w:p>
      </w:docPartBody>
    </w:docPart>
    <w:docPart>
      <w:docPartPr>
        <w:name w:val="A489E4395AE1443D8F3C8BED336480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2AE8B-D260-4F02-ADFE-84186B0C4CB2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242424"/>
              <w:sz w:val="24"/>
              <w:szCs w:val="24"/>
              <w:shd w:val="clear" w:color="auto" w:fill="FFFFFF"/>
            </w:rPr>
            <w:t>Балансовая стоимость активов, определенная на основании данных бухгалтерской и (или) финансовой отчетности за последний отчетный период, предшествующий дню принятия решения о совершении сделки</w:t>
          </w:r>
        </w:p>
      </w:docPartBody>
    </w:docPart>
    <w:docPart>
      <w:docPartPr>
        <w:name w:val="565C6CF954E94B8FAB68C937940600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254038-9925-4DF3-B9CD-5F965939AE9B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E52CB16C11F84D35BEEC7B6D641713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531CA0-E071-44C9-91C9-F7DD16C272DC}"/>
      </w:docPartPr>
      <w:docPartBody>
        <w:p w:rsidR="00000000" w:rsidRDefault="00000000">
          <w:r w:rsidRPr="003E47E3">
            <w:rPr>
              <w:rFonts w:ascii="Times New Roman" w:eastAsiaTheme="minorHAnsi" w:hAnsi="Times New Roman"/>
              <w:sz w:val="24"/>
              <w:szCs w:val="24"/>
            </w:rPr>
            <w:t>бел. руб.</w:t>
          </w:r>
        </w:p>
      </w:docPartBody>
    </w:docPart>
    <w:docPart>
      <w:docPartPr>
        <w:name w:val="3DADEB136BBE4D4F85E0F4BF40E007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A2583-EA5F-4434-95C1-6F300242FA08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3786B41D97A9488E85E91186DC309C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129A1C-C3F5-47E9-9178-120A12DB3BAE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663D1D3C1184420D9154EB850635C4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EC2EFF-D07E-43D9-8303-9D72240C7E13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93477E39CD9049ED8ED9E6808F8C6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B3C086-F8BD-486E-A1C5-D4040FDC5B87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31913E5D7B6E4935A6717D0877C2C4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52BCB-757D-46AE-9E71-44679D65843B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  <w:docPart>
      <w:docPartPr>
        <w:name w:val="2B6834A89BBD41F0962F8A70B4C920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6779EA-A8FF-4B8B-BD79-FA424E763463}"/>
      </w:docPartPr>
      <w:docPartBody>
        <w:p w:rsidR="00000000" w:rsidRPr="003E47E3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>Место для ввода текста.</w:t>
          </w:r>
        </w:p>
        <w:p w:rsidR="00000000" w:rsidRDefault="00000000">
          <w:pPr>
            <w:framePr w:hSpace="180" w:wrap="around" w:vAnchor="page" w:hAnchor="margin" w:xAlign="center" w:y="2551"/>
            <w:rPr>
              <w:rFonts w:ascii="Times New Roman" w:eastAsiaTheme="minorHAnsi" w:hAnsi="Times New Roman"/>
              <w:color w:val="808080"/>
              <w:sz w:val="24"/>
              <w:szCs w:val="24"/>
            </w:rPr>
          </w:pPr>
          <w:r w:rsidRPr="003E47E3">
            <w:rPr>
              <w:rFonts w:ascii="Times New Roman" w:eastAsiaTheme="minorHAnsi" w:hAnsi="Times New Roman"/>
              <w:color w:val="808080"/>
              <w:sz w:val="24"/>
              <w:szCs w:val="24"/>
            </w:rPr>
            <w:t xml:space="preserve">                                                                                    </w:t>
          </w:r>
        </w:p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B2"/>
    <w:rsid w:val="00E8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A53AD46AA34B89986227293B80D0BC">
    <w:name w:val="C6A53AD46AA34B89986227293B80D0BC"/>
    <w:rsid w:val="00E801B2"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CDB8EECFA614F5C84545EBB28299149">
    <w:name w:val="DCDB8EECFA614F5C84545EBB28299149"/>
    <w:rsid w:val="00E801B2"/>
  </w:style>
  <w:style w:type="paragraph" w:customStyle="1" w:styleId="D0F5B0A56FA14B1FAC15DC223B0E9455">
    <w:name w:val="D0F5B0A56FA14B1FAC15DC223B0E9455"/>
    <w:rsid w:val="00E801B2"/>
  </w:style>
  <w:style w:type="paragraph" w:customStyle="1" w:styleId="3F3C4F9AD9F84716861B616C35FB318D">
    <w:name w:val="3F3C4F9AD9F84716861B616C35FB318D"/>
    <w:rsid w:val="00E801B2"/>
  </w:style>
  <w:style w:type="paragraph" w:customStyle="1" w:styleId="7E5600FE4CE946CB84C7C38BF4E4FA6D">
    <w:name w:val="7E5600FE4CE946CB84C7C38BF4E4FA6D"/>
    <w:rsid w:val="00E801B2"/>
  </w:style>
  <w:style w:type="paragraph" w:customStyle="1" w:styleId="13DA66F9107D4639B3E0367187EF057B">
    <w:name w:val="13DA66F9107D4639B3E0367187EF057B"/>
    <w:rsid w:val="00E801B2"/>
  </w:style>
  <w:style w:type="paragraph" w:customStyle="1" w:styleId="89622F1EF5FC4E1D88AA447268487570">
    <w:name w:val="89622F1EF5FC4E1D88AA447268487570"/>
    <w:rsid w:val="00E801B2"/>
  </w:style>
  <w:style w:type="paragraph" w:customStyle="1" w:styleId="AABFBFF6FDE94725A806401EE8583994">
    <w:name w:val="AABFBFF6FDE94725A806401EE8583994"/>
    <w:rsid w:val="00E801B2"/>
  </w:style>
  <w:style w:type="paragraph" w:customStyle="1" w:styleId="707FD1AEA979486AA56B7976595F6ECA">
    <w:name w:val="707FD1AEA979486AA56B7976595F6ECA"/>
    <w:rsid w:val="00E801B2"/>
  </w:style>
  <w:style w:type="paragraph" w:customStyle="1" w:styleId="6D27C278E31D4EF998CD9B4AF8BAE9A1">
    <w:name w:val="6D27C278E31D4EF998CD9B4AF8BAE9A1"/>
    <w:rsid w:val="00E801B2"/>
  </w:style>
  <w:style w:type="paragraph" w:customStyle="1" w:styleId="4CFD6B8D2EDE4AEDAA6F8C77F75F6448">
    <w:name w:val="4CFD6B8D2EDE4AEDAA6F8C77F75F6448"/>
    <w:rsid w:val="00E801B2"/>
  </w:style>
  <w:style w:type="paragraph" w:customStyle="1" w:styleId="A8E289E24EA74BF99206DFB6E1D22ED3">
    <w:name w:val="A8E289E24EA74BF99206DFB6E1D22ED3"/>
    <w:rsid w:val="00E801B2"/>
  </w:style>
  <w:style w:type="paragraph" w:customStyle="1" w:styleId="C2FE3CABBA614A068A67F4C3A0FE7275">
    <w:name w:val="C2FE3CABBA614A068A67F4C3A0FE7275"/>
    <w:rsid w:val="00E801B2"/>
  </w:style>
  <w:style w:type="paragraph" w:customStyle="1" w:styleId="BBDFC094D3B14128A4DEAEDAD6E99EB7">
    <w:name w:val="BBDFC094D3B14128A4DEAEDAD6E99EB7"/>
    <w:rsid w:val="00E801B2"/>
  </w:style>
  <w:style w:type="paragraph" w:customStyle="1" w:styleId="EC2707CEC32648258B60CB59D5D6F4CB">
    <w:name w:val="EC2707CEC32648258B60CB59D5D6F4CB"/>
    <w:rsid w:val="00E801B2"/>
  </w:style>
  <w:style w:type="paragraph" w:customStyle="1" w:styleId="47F512FCFC9E4271BDF8C2469AE0758F">
    <w:name w:val="47F512FCFC9E4271BDF8C2469AE0758F"/>
    <w:rsid w:val="00E801B2"/>
  </w:style>
  <w:style w:type="paragraph" w:customStyle="1" w:styleId="DAD7FE82DE974DDFAFB47AC2854941BB">
    <w:name w:val="DAD7FE82DE974DDFAFB47AC2854941BB"/>
    <w:rsid w:val="00E801B2"/>
  </w:style>
  <w:style w:type="paragraph" w:customStyle="1" w:styleId="10929E46A9BE4C17A4ACF956D0860579">
    <w:name w:val="10929E46A9BE4C17A4ACF956D0860579"/>
    <w:rsid w:val="00E801B2"/>
  </w:style>
  <w:style w:type="character" w:customStyle="1" w:styleId="word-wrapper">
    <w:name w:val="word-wrapper"/>
    <w:basedOn w:val="a0"/>
  </w:style>
  <w:style w:type="character" w:customStyle="1" w:styleId="fake-non-breaking-space">
    <w:name w:val="fake-non-breaking-space"/>
    <w:basedOn w:val="a0"/>
  </w:style>
  <w:style w:type="paragraph" w:customStyle="1" w:styleId="A8B0F7A87C2A4E0D94C69FA323FCC5C4">
    <w:name w:val="A8B0F7A87C2A4E0D94C69FA323FCC5C4"/>
    <w:rsid w:val="00E801B2"/>
  </w:style>
  <w:style w:type="paragraph" w:customStyle="1" w:styleId="0A18F397010E4C749F4274D8872554FD">
    <w:name w:val="0A18F397010E4C749F4274D8872554FD"/>
    <w:rsid w:val="00E801B2"/>
  </w:style>
  <w:style w:type="paragraph" w:customStyle="1" w:styleId="F29625B565A74368BEB638FF31CE510D">
    <w:name w:val="F29625B565A74368BEB638FF31CE510D"/>
    <w:rsid w:val="00E801B2"/>
  </w:style>
  <w:style w:type="paragraph" w:customStyle="1" w:styleId="C255511721FE4FB88981F0F79419D575">
    <w:name w:val="C255511721FE4FB88981F0F79419D575"/>
    <w:rsid w:val="00E801B2"/>
  </w:style>
  <w:style w:type="paragraph" w:customStyle="1" w:styleId="DCAC299E0F284355AC1BF792F43AB41E">
    <w:name w:val="DCAC299E0F284355AC1BF792F43AB41E"/>
    <w:rsid w:val="00E801B2"/>
  </w:style>
  <w:style w:type="paragraph" w:customStyle="1" w:styleId="095BF41BB7F6452BB1E0972BAD0D97DE">
    <w:name w:val="095BF41BB7F6452BB1E0972BAD0D97DE"/>
    <w:rsid w:val="00E801B2"/>
  </w:style>
  <w:style w:type="paragraph" w:customStyle="1" w:styleId="92603D71D0434F53AB80E97AD6F58CC2">
    <w:name w:val="92603D71D0434F53AB80E97AD6F58CC2"/>
    <w:rsid w:val="00E801B2"/>
  </w:style>
  <w:style w:type="paragraph" w:customStyle="1" w:styleId="C3140F739F794949B624272021EE627E">
    <w:name w:val="C3140F739F794949B624272021EE627E"/>
    <w:rsid w:val="00E801B2"/>
  </w:style>
  <w:style w:type="paragraph" w:customStyle="1" w:styleId="DBDB4CF8513141459D2A9902655B71B6">
    <w:name w:val="DBDB4CF8513141459D2A9902655B71B6"/>
    <w:rsid w:val="00E801B2"/>
  </w:style>
  <w:style w:type="paragraph" w:customStyle="1" w:styleId="6299A6EF104A408086953B13729DC1D0">
    <w:name w:val="6299A6EF104A408086953B13729DC1D0"/>
    <w:rsid w:val="00E801B2"/>
  </w:style>
  <w:style w:type="paragraph" w:customStyle="1" w:styleId="41683A4A47C64AA693AFDE31530A9A52">
    <w:name w:val="41683A4A47C64AA693AFDE31530A9A52"/>
    <w:rsid w:val="00E801B2"/>
  </w:style>
  <w:style w:type="paragraph" w:customStyle="1" w:styleId="00D0B5E16B664A3A845F4ADA07E6D084">
    <w:name w:val="00D0B5E16B664A3A845F4ADA07E6D084"/>
    <w:rsid w:val="00E801B2"/>
  </w:style>
  <w:style w:type="paragraph" w:customStyle="1" w:styleId="FECC1A1FD8CD4D959B5D8D83EF6AB72D">
    <w:name w:val="FECC1A1FD8CD4D959B5D8D83EF6AB72D"/>
    <w:rsid w:val="00E801B2"/>
  </w:style>
  <w:style w:type="paragraph" w:customStyle="1" w:styleId="4463D92079164B8AA29A7BF349F93E23">
    <w:name w:val="4463D92079164B8AA29A7BF349F93E23"/>
    <w:rsid w:val="00E801B2"/>
  </w:style>
  <w:style w:type="paragraph" w:customStyle="1" w:styleId="60D41443BB454D8BBC7E439F03E22A3C">
    <w:name w:val="60D41443BB454D8BBC7E439F03E22A3C"/>
    <w:rsid w:val="00E801B2"/>
  </w:style>
  <w:style w:type="paragraph" w:customStyle="1" w:styleId="165FA3D4BCA845A19568A8B1906E6706">
    <w:name w:val="165FA3D4BCA845A19568A8B1906E6706"/>
    <w:rsid w:val="00E801B2"/>
  </w:style>
  <w:style w:type="paragraph" w:customStyle="1" w:styleId="A237DA9029E94EB49AF72CD882687D58">
    <w:name w:val="A237DA9029E94EB49AF72CD882687D58"/>
    <w:rsid w:val="00E801B2"/>
  </w:style>
  <w:style w:type="paragraph" w:customStyle="1" w:styleId="C71FA3A1E5C049A3A8BC55B023EB0F5B">
    <w:name w:val="C71FA3A1E5C049A3A8BC55B023EB0F5B"/>
    <w:rsid w:val="00E801B2"/>
  </w:style>
  <w:style w:type="paragraph" w:customStyle="1" w:styleId="C403990A4E264A02A98531EA990E058D">
    <w:name w:val="C403990A4E264A02A98531EA990E058D"/>
    <w:rsid w:val="00E801B2"/>
  </w:style>
  <w:style w:type="paragraph" w:customStyle="1" w:styleId="239AB94E16BE4724B40781437B1652F4">
    <w:name w:val="239AB94E16BE4724B40781437B1652F4"/>
    <w:rsid w:val="00E801B2"/>
  </w:style>
  <w:style w:type="paragraph" w:customStyle="1" w:styleId="35B3C1DA866B4927825D05881C819FB1">
    <w:name w:val="35B3C1DA866B4927825D05881C819FB1"/>
    <w:rsid w:val="00E801B2"/>
  </w:style>
  <w:style w:type="paragraph" w:customStyle="1" w:styleId="51849480C7E64AE1BD1D1412A1C7E39A">
    <w:name w:val="51849480C7E64AE1BD1D1412A1C7E39A"/>
    <w:rsid w:val="00E801B2"/>
  </w:style>
  <w:style w:type="paragraph" w:customStyle="1" w:styleId="80CE9544B4084A67947E869DC5C0A1D8">
    <w:name w:val="80CE9544B4084A67947E869DC5C0A1D8"/>
    <w:rsid w:val="00E801B2"/>
  </w:style>
  <w:style w:type="paragraph" w:customStyle="1" w:styleId="19960D6CE4FE4690AFA3E3C1277F8051">
    <w:name w:val="19960D6CE4FE4690AFA3E3C1277F8051"/>
    <w:rsid w:val="00E801B2"/>
  </w:style>
  <w:style w:type="paragraph" w:customStyle="1" w:styleId="5BC6505A8A6943EC9158B6DD227245AD">
    <w:name w:val="5BC6505A8A6943EC9158B6DD227245AD"/>
    <w:rsid w:val="00E801B2"/>
  </w:style>
  <w:style w:type="paragraph" w:customStyle="1" w:styleId="2F7A5840D4A64E90968BA904234DB2F3">
    <w:name w:val="2F7A5840D4A64E90968BA904234DB2F3"/>
    <w:rsid w:val="00E801B2"/>
  </w:style>
  <w:style w:type="paragraph" w:customStyle="1" w:styleId="2CA7751E49904BFE8CD270103BEAB11A">
    <w:name w:val="2CA7751E49904BFE8CD270103BEAB11A"/>
    <w:rsid w:val="00E801B2"/>
  </w:style>
  <w:style w:type="paragraph" w:customStyle="1" w:styleId="D0DAE081042143C1BDC523B6784FA7F9">
    <w:name w:val="D0DAE081042143C1BDC523B6784FA7F9"/>
    <w:rsid w:val="00E801B2"/>
  </w:style>
  <w:style w:type="paragraph" w:customStyle="1" w:styleId="66D92996E2BF4B60AC50EA6DB6E3902E">
    <w:name w:val="66D92996E2BF4B60AC50EA6DB6E3902E"/>
    <w:rsid w:val="00E801B2"/>
  </w:style>
  <w:style w:type="paragraph" w:customStyle="1" w:styleId="A6C9E614D6A740AF974D8A2AFA687E8D">
    <w:name w:val="A6C9E614D6A740AF974D8A2AFA687E8D"/>
    <w:rsid w:val="00E801B2"/>
  </w:style>
  <w:style w:type="paragraph" w:customStyle="1" w:styleId="FE620C12F5C24BD1942FE93DB924841C">
    <w:name w:val="FE620C12F5C24BD1942FE93DB924841C"/>
    <w:rsid w:val="00E801B2"/>
  </w:style>
  <w:style w:type="paragraph" w:customStyle="1" w:styleId="C9ABD31E07FD4AD9A3CF5DAE5007BA8B">
    <w:name w:val="C9ABD31E07FD4AD9A3CF5DAE5007BA8B"/>
    <w:rsid w:val="00E801B2"/>
  </w:style>
  <w:style w:type="paragraph" w:customStyle="1" w:styleId="2616A1389EBD45F5B48430D8FF37A7C0">
    <w:name w:val="2616A1389EBD45F5B48430D8FF37A7C0"/>
    <w:rsid w:val="00E801B2"/>
  </w:style>
  <w:style w:type="paragraph" w:customStyle="1" w:styleId="4767C7149CD94A7BA2CFCFA77603FEF0">
    <w:name w:val="4767C7149CD94A7BA2CFCFA77603FEF0"/>
    <w:rsid w:val="00E801B2"/>
  </w:style>
  <w:style w:type="paragraph" w:customStyle="1" w:styleId="6B83779E47F54D98AB411ED4B6A9D5D5">
    <w:name w:val="6B83779E47F54D98AB411ED4B6A9D5D5"/>
    <w:rsid w:val="00E801B2"/>
  </w:style>
  <w:style w:type="paragraph" w:customStyle="1" w:styleId="4394CB3AB794421791178CEB42904B64">
    <w:name w:val="4394CB3AB794421791178CEB42904B64"/>
    <w:rsid w:val="00E801B2"/>
  </w:style>
  <w:style w:type="paragraph" w:customStyle="1" w:styleId="089F474090BB426EBADF98409C8B661D">
    <w:name w:val="089F474090BB426EBADF98409C8B661D"/>
    <w:rsid w:val="00E801B2"/>
  </w:style>
  <w:style w:type="paragraph" w:customStyle="1" w:styleId="101EC417C54D4BD987B1B2EEB19129AC">
    <w:name w:val="101EC417C54D4BD987B1B2EEB19129AC"/>
    <w:rsid w:val="00E801B2"/>
  </w:style>
  <w:style w:type="paragraph" w:customStyle="1" w:styleId="7DCD92D06EA7496A9EE459EF8A47F455">
    <w:name w:val="7DCD92D06EA7496A9EE459EF8A47F455"/>
    <w:rsid w:val="00E801B2"/>
  </w:style>
  <w:style w:type="paragraph" w:customStyle="1" w:styleId="7C5158CBC7FC42AF88BF0F3872E7B501">
    <w:name w:val="7C5158CBC7FC42AF88BF0F3872E7B501"/>
    <w:rsid w:val="00E801B2"/>
  </w:style>
  <w:style w:type="paragraph" w:customStyle="1" w:styleId="F34929C33EA7491085F611AE9DE6B03E">
    <w:name w:val="F34929C33EA7491085F611AE9DE6B03E"/>
    <w:rsid w:val="00E801B2"/>
  </w:style>
  <w:style w:type="paragraph" w:customStyle="1" w:styleId="52F2D01307924BD2AC5E8C2A0DE1716E">
    <w:name w:val="52F2D01307924BD2AC5E8C2A0DE1716E"/>
    <w:rsid w:val="00E801B2"/>
  </w:style>
  <w:style w:type="paragraph" w:customStyle="1" w:styleId="DAF1C9D2608F429283F4D2FD12C5FAD2">
    <w:name w:val="DAF1C9D2608F429283F4D2FD12C5FAD2"/>
    <w:rsid w:val="00E801B2"/>
  </w:style>
  <w:style w:type="paragraph" w:customStyle="1" w:styleId="008CCC09853B42AFB2126F24B4D295D5">
    <w:name w:val="008CCC09853B42AFB2126F24B4D295D5"/>
    <w:rsid w:val="00E801B2"/>
  </w:style>
  <w:style w:type="paragraph" w:customStyle="1" w:styleId="0EFC33E011F34FB39F863E190E8B6981">
    <w:name w:val="0EFC33E011F34FB39F863E190E8B6981"/>
    <w:rsid w:val="00E801B2"/>
  </w:style>
  <w:style w:type="paragraph" w:customStyle="1" w:styleId="19FA41F13FDB4816A9AFF7CB6275F554">
    <w:name w:val="19FA41F13FDB4816A9AFF7CB6275F554"/>
    <w:rsid w:val="00E801B2"/>
  </w:style>
  <w:style w:type="paragraph" w:customStyle="1" w:styleId="C22160BF636443C4878DADFC0F41B3D8">
    <w:name w:val="C22160BF636443C4878DADFC0F41B3D8"/>
    <w:rsid w:val="00E801B2"/>
  </w:style>
  <w:style w:type="paragraph" w:customStyle="1" w:styleId="B66C2208024141E8BD7FB538FE7BF03D">
    <w:name w:val="B66C2208024141E8BD7FB538FE7BF03D"/>
    <w:rsid w:val="00E801B2"/>
  </w:style>
  <w:style w:type="paragraph" w:customStyle="1" w:styleId="0DD882D7CE394CF4A8611CE4D4EE0BEA">
    <w:name w:val="0DD882D7CE394CF4A8611CE4D4EE0BEA"/>
    <w:rsid w:val="00E801B2"/>
  </w:style>
  <w:style w:type="paragraph" w:customStyle="1" w:styleId="ECFDFE980EAC4486A684BA800A00DBB3">
    <w:name w:val="ECFDFE980EAC4486A684BA800A00DBB3"/>
    <w:rsid w:val="00E801B2"/>
  </w:style>
  <w:style w:type="paragraph" w:customStyle="1" w:styleId="CA597FEAD39E45D9B94AA665B6946FB4">
    <w:name w:val="CA597FEAD39E45D9B94AA665B6946FB4"/>
    <w:rsid w:val="00E801B2"/>
  </w:style>
  <w:style w:type="paragraph" w:customStyle="1" w:styleId="BC6F023E732946C4BEAAC9A924405C4C">
    <w:name w:val="BC6F023E732946C4BEAAC9A924405C4C"/>
    <w:rsid w:val="00E801B2"/>
  </w:style>
  <w:style w:type="paragraph" w:customStyle="1" w:styleId="D4C33C2847754D17955BC4C9181A170B">
    <w:name w:val="D4C33C2847754D17955BC4C9181A170B"/>
    <w:rsid w:val="00E801B2"/>
  </w:style>
  <w:style w:type="paragraph" w:customStyle="1" w:styleId="9F7D7969E730462299163E677B1A84B5">
    <w:name w:val="9F7D7969E730462299163E677B1A84B5"/>
    <w:rsid w:val="00E801B2"/>
  </w:style>
  <w:style w:type="paragraph" w:customStyle="1" w:styleId="7BDEDFF1DE1D49E3B5A521B9268645D8">
    <w:name w:val="7BDEDFF1DE1D49E3B5A521B9268645D8"/>
    <w:rsid w:val="00E801B2"/>
  </w:style>
  <w:style w:type="paragraph" w:customStyle="1" w:styleId="D46C5C5E068B446A8FED6E3DA367D686">
    <w:name w:val="D46C5C5E068B446A8FED6E3DA367D686"/>
    <w:rsid w:val="00E801B2"/>
  </w:style>
  <w:style w:type="paragraph" w:customStyle="1" w:styleId="168C506AEDE8423BAC90D17918473954">
    <w:name w:val="168C506AEDE8423BAC90D17918473954"/>
    <w:rsid w:val="00E801B2"/>
  </w:style>
  <w:style w:type="paragraph" w:customStyle="1" w:styleId="E025137D690C4737B10B686924C15D59">
    <w:name w:val="E025137D690C4737B10B686924C15D59"/>
    <w:rsid w:val="00E801B2"/>
  </w:style>
  <w:style w:type="paragraph" w:customStyle="1" w:styleId="D35A8B36773D43FB9EC39045A58A16B7">
    <w:name w:val="D35A8B36773D43FB9EC39045A58A16B7"/>
    <w:rsid w:val="00E801B2"/>
  </w:style>
  <w:style w:type="paragraph" w:customStyle="1" w:styleId="4C24173010024192AFBE6A00AF63D211">
    <w:name w:val="4C24173010024192AFBE6A00AF63D211"/>
    <w:rsid w:val="00E801B2"/>
  </w:style>
  <w:style w:type="paragraph" w:customStyle="1" w:styleId="48FDE344D10E46DC961516F063E0420C">
    <w:name w:val="48FDE344D10E46DC961516F063E0420C"/>
    <w:rsid w:val="00E801B2"/>
  </w:style>
  <w:style w:type="paragraph" w:customStyle="1" w:styleId="EF7651ED2EA54ADAA5DC334D16811769">
    <w:name w:val="EF7651ED2EA54ADAA5DC334D16811769"/>
    <w:rsid w:val="00E801B2"/>
  </w:style>
  <w:style w:type="paragraph" w:customStyle="1" w:styleId="217D6AF163754933A65E19AAA5A3576D">
    <w:name w:val="217D6AF163754933A65E19AAA5A3576D"/>
    <w:rsid w:val="00E801B2"/>
  </w:style>
  <w:style w:type="paragraph" w:customStyle="1" w:styleId="D68BA9641CA940669438F4116732A04B">
    <w:name w:val="D68BA9641CA940669438F4116732A04B"/>
    <w:rsid w:val="00E801B2"/>
  </w:style>
  <w:style w:type="paragraph" w:customStyle="1" w:styleId="5AEBF123C1C9494BA5454EEE90216D45">
    <w:name w:val="5AEBF123C1C9494BA5454EEE90216D45"/>
    <w:rsid w:val="00E801B2"/>
  </w:style>
  <w:style w:type="paragraph" w:customStyle="1" w:styleId="08FDCB15D4C94554BEC49EF7C4AD80EC">
    <w:name w:val="08FDCB15D4C94554BEC49EF7C4AD80EC"/>
    <w:rsid w:val="00E801B2"/>
  </w:style>
  <w:style w:type="paragraph" w:customStyle="1" w:styleId="FB92FEB26C004208A4681A4C780B1B4F">
    <w:name w:val="FB92FEB26C004208A4681A4C780B1B4F"/>
    <w:rsid w:val="00E801B2"/>
  </w:style>
  <w:style w:type="paragraph" w:customStyle="1" w:styleId="53C9BFC44298493690D600F97C9FCB39">
    <w:name w:val="53C9BFC44298493690D600F97C9FCB39"/>
    <w:rsid w:val="00E801B2"/>
  </w:style>
  <w:style w:type="paragraph" w:customStyle="1" w:styleId="DCB3E994134A4A8FA121558DF2B58FE5">
    <w:name w:val="DCB3E994134A4A8FA121558DF2B58FE5"/>
    <w:rsid w:val="00E801B2"/>
  </w:style>
  <w:style w:type="paragraph" w:customStyle="1" w:styleId="A55D8239AB2345DCBCCE135B71964AB5">
    <w:name w:val="A55D8239AB2345DCBCCE135B71964AB5"/>
    <w:rsid w:val="00E801B2"/>
  </w:style>
  <w:style w:type="paragraph" w:customStyle="1" w:styleId="DAB9E75E9C844BBC9D8EB476FFFE5336">
    <w:name w:val="DAB9E75E9C844BBC9D8EB476FFFE5336"/>
    <w:rsid w:val="00E801B2"/>
  </w:style>
  <w:style w:type="paragraph" w:customStyle="1" w:styleId="821BD614BE21497AA3D0E971B9CD279D">
    <w:name w:val="821BD614BE21497AA3D0E971B9CD279D"/>
    <w:rsid w:val="00E801B2"/>
  </w:style>
  <w:style w:type="paragraph" w:customStyle="1" w:styleId="17C7AC55D3F44292B27DFCC998074BE0">
    <w:name w:val="17C7AC55D3F44292B27DFCC998074BE0"/>
    <w:rsid w:val="00E801B2"/>
  </w:style>
  <w:style w:type="paragraph" w:customStyle="1" w:styleId="A8F4A0108E224191921F639E9DAA7B81">
    <w:name w:val="A8F4A0108E224191921F639E9DAA7B81"/>
    <w:rsid w:val="00E801B2"/>
  </w:style>
  <w:style w:type="paragraph" w:customStyle="1" w:styleId="D333384173B64AF8AA8E5FDD669AF097">
    <w:name w:val="D333384173B64AF8AA8E5FDD669AF097"/>
    <w:rsid w:val="00E801B2"/>
  </w:style>
  <w:style w:type="paragraph" w:customStyle="1" w:styleId="D48ADF0593ED40C2BC246D40F538E858">
    <w:name w:val="D48ADF0593ED40C2BC246D40F538E858"/>
    <w:rsid w:val="00E801B2"/>
  </w:style>
  <w:style w:type="paragraph" w:customStyle="1" w:styleId="34E8ADA288E241459F4E465C1CE0D193">
    <w:name w:val="34E8ADA288E241459F4E465C1CE0D193"/>
    <w:rsid w:val="00E801B2"/>
  </w:style>
  <w:style w:type="paragraph" w:customStyle="1" w:styleId="C035163ED29940E1B72C30B3A53C4AA2">
    <w:name w:val="C035163ED29940E1B72C30B3A53C4AA2"/>
    <w:rsid w:val="00E801B2"/>
  </w:style>
  <w:style w:type="paragraph" w:customStyle="1" w:styleId="C9FA6514E2B64DD98CE294A9EC07B656">
    <w:name w:val="C9FA6514E2B64DD98CE294A9EC07B656"/>
    <w:rsid w:val="00E801B2"/>
  </w:style>
  <w:style w:type="paragraph" w:customStyle="1" w:styleId="2DE120131ABA448EAD94A8C4E51B1BC1">
    <w:name w:val="2DE120131ABA448EAD94A8C4E51B1BC1"/>
    <w:rsid w:val="00E801B2"/>
  </w:style>
  <w:style w:type="paragraph" w:customStyle="1" w:styleId="1FC49C9AE3E34DFCBD1F21DEBEB1C0BA">
    <w:name w:val="1FC49C9AE3E34DFCBD1F21DEBEB1C0BA"/>
    <w:rsid w:val="00E801B2"/>
  </w:style>
  <w:style w:type="paragraph" w:customStyle="1" w:styleId="99292E2515A845819FF466B090015307">
    <w:name w:val="99292E2515A845819FF466B090015307"/>
    <w:rsid w:val="00E801B2"/>
  </w:style>
  <w:style w:type="paragraph" w:customStyle="1" w:styleId="9CE5859D72A644438FC38F05AF9891D0">
    <w:name w:val="9CE5859D72A644438FC38F05AF9891D0"/>
    <w:rsid w:val="00E801B2"/>
  </w:style>
  <w:style w:type="paragraph" w:customStyle="1" w:styleId="C3BEF1CAAE90484A9FA469B08DF39003">
    <w:name w:val="C3BEF1CAAE90484A9FA469B08DF39003"/>
    <w:rsid w:val="00E801B2"/>
  </w:style>
  <w:style w:type="paragraph" w:customStyle="1" w:styleId="C3699A58D8614C46B4B8AAF8379085FC">
    <w:name w:val="C3699A58D8614C46B4B8AAF8379085FC"/>
    <w:rsid w:val="00E801B2"/>
  </w:style>
  <w:style w:type="paragraph" w:customStyle="1" w:styleId="97E1AF2728444C2DB87C9C03D5140C26">
    <w:name w:val="97E1AF2728444C2DB87C9C03D5140C26"/>
    <w:rsid w:val="00E801B2"/>
  </w:style>
  <w:style w:type="paragraph" w:customStyle="1" w:styleId="6BBF5DC1FA8348E8B19B0C7D0A9140A4">
    <w:name w:val="6BBF5DC1FA8348E8B19B0C7D0A9140A4"/>
    <w:rsid w:val="00E801B2"/>
  </w:style>
  <w:style w:type="paragraph" w:customStyle="1" w:styleId="2E3094DD685B44CCBE6CC2C98A5288F9">
    <w:name w:val="2E3094DD685B44CCBE6CC2C98A5288F9"/>
    <w:rsid w:val="00E801B2"/>
  </w:style>
  <w:style w:type="paragraph" w:customStyle="1" w:styleId="71AEFE6C11BD453A8418C42F13575EDC">
    <w:name w:val="71AEFE6C11BD453A8418C42F13575EDC"/>
    <w:rsid w:val="00E801B2"/>
  </w:style>
  <w:style w:type="paragraph" w:customStyle="1" w:styleId="FB8D1E80C05046EFB04841C06C43811A">
    <w:name w:val="FB8D1E80C05046EFB04841C06C43811A"/>
    <w:rsid w:val="00E801B2"/>
  </w:style>
  <w:style w:type="paragraph" w:customStyle="1" w:styleId="185811E2FE364286B7147B0181E90C00">
    <w:name w:val="185811E2FE364286B7147B0181E90C00"/>
    <w:rsid w:val="00E801B2"/>
  </w:style>
  <w:style w:type="paragraph" w:customStyle="1" w:styleId="41C285BA816F4B60AB4171ADF9351975">
    <w:name w:val="41C285BA816F4B60AB4171ADF9351975"/>
    <w:rsid w:val="00E801B2"/>
  </w:style>
  <w:style w:type="paragraph" w:customStyle="1" w:styleId="41C8D31B2E7D47CCB274966F2354F85C">
    <w:name w:val="41C8D31B2E7D47CCB274966F2354F85C"/>
    <w:rsid w:val="00E801B2"/>
  </w:style>
  <w:style w:type="paragraph" w:customStyle="1" w:styleId="FC1BD082C1014CF88BBFB50A8616B7DB">
    <w:name w:val="FC1BD082C1014CF88BBFB50A8616B7DB"/>
    <w:rsid w:val="00E801B2"/>
  </w:style>
  <w:style w:type="paragraph" w:customStyle="1" w:styleId="7FBFD3A6081D4926980BB1A9D4E45C42">
    <w:name w:val="7FBFD3A6081D4926980BB1A9D4E45C42"/>
    <w:rsid w:val="00E801B2"/>
  </w:style>
  <w:style w:type="paragraph" w:customStyle="1" w:styleId="A40C432F8D134A4898FA52B4666A01BB">
    <w:name w:val="A40C432F8D134A4898FA52B4666A01BB"/>
    <w:rsid w:val="00E801B2"/>
  </w:style>
  <w:style w:type="paragraph" w:customStyle="1" w:styleId="F0E39AE56295490F9D6DF07128A30BAF">
    <w:name w:val="F0E39AE56295490F9D6DF07128A30BAF"/>
    <w:rsid w:val="00E801B2"/>
  </w:style>
  <w:style w:type="paragraph" w:customStyle="1" w:styleId="CDF406F8C1CD47628DFD1967DEB438DF">
    <w:name w:val="CDF406F8C1CD47628DFD1967DEB438DF"/>
    <w:rsid w:val="00E801B2"/>
  </w:style>
  <w:style w:type="paragraph" w:customStyle="1" w:styleId="7182C3976D4F4EDEBC32FD6E5EB6E74E">
    <w:name w:val="7182C3976D4F4EDEBC32FD6E5EB6E74E"/>
    <w:rsid w:val="00E801B2"/>
  </w:style>
  <w:style w:type="paragraph" w:customStyle="1" w:styleId="FE6494FCD0CA4920B33FDDFA93E095CE">
    <w:name w:val="FE6494FCD0CA4920B33FDDFA93E095CE"/>
    <w:rsid w:val="00E801B2"/>
  </w:style>
  <w:style w:type="paragraph" w:customStyle="1" w:styleId="05D8709D16B740269ECCA5FFAFA3DD1B">
    <w:name w:val="05D8709D16B740269ECCA5FFAFA3DD1B"/>
    <w:rsid w:val="00E801B2"/>
  </w:style>
  <w:style w:type="paragraph" w:customStyle="1" w:styleId="26D89612870F43AFB92F777915E1EFC6">
    <w:name w:val="26D89612870F43AFB92F777915E1EFC6"/>
    <w:rsid w:val="00E801B2"/>
  </w:style>
  <w:style w:type="paragraph" w:customStyle="1" w:styleId="217F7CFE225843A6A869A462F6FFE9A8">
    <w:name w:val="217F7CFE225843A6A869A462F6FFE9A8"/>
    <w:rsid w:val="00E801B2"/>
  </w:style>
  <w:style w:type="paragraph" w:customStyle="1" w:styleId="EDA88F97BC864B249DB0C5B816A802D0">
    <w:name w:val="EDA88F97BC864B249DB0C5B816A802D0"/>
    <w:rsid w:val="00E801B2"/>
  </w:style>
  <w:style w:type="paragraph" w:customStyle="1" w:styleId="8CA2A0BE33644954B33D2A40D2B916BB">
    <w:name w:val="8CA2A0BE33644954B33D2A40D2B916BB"/>
    <w:rsid w:val="00E801B2"/>
  </w:style>
  <w:style w:type="paragraph" w:customStyle="1" w:styleId="C38691744F774D0296B464B453481A7E">
    <w:name w:val="C38691744F774D0296B464B453481A7E"/>
    <w:rsid w:val="00E801B2"/>
  </w:style>
  <w:style w:type="paragraph" w:customStyle="1" w:styleId="8946F67144F542D1BB0B0BD4996AA797">
    <w:name w:val="8946F67144F542D1BB0B0BD4996AA797"/>
    <w:rsid w:val="00E801B2"/>
  </w:style>
  <w:style w:type="paragraph" w:customStyle="1" w:styleId="134E4CDB47ED484CA31A53B36E5C7E66">
    <w:name w:val="134E4CDB47ED484CA31A53B36E5C7E66"/>
    <w:rsid w:val="00E801B2"/>
  </w:style>
  <w:style w:type="paragraph" w:customStyle="1" w:styleId="8B9469FF443A435FB241A59471238739">
    <w:name w:val="8B9469FF443A435FB241A59471238739"/>
    <w:rsid w:val="00E801B2"/>
  </w:style>
  <w:style w:type="paragraph" w:customStyle="1" w:styleId="B4B6EDEE91B646A8AC143D764E36BF08">
    <w:name w:val="B4B6EDEE91B646A8AC143D764E36BF08"/>
    <w:rsid w:val="00E801B2"/>
  </w:style>
  <w:style w:type="paragraph" w:customStyle="1" w:styleId="D6A6184BBE5C475FB5757DA806EE64DB">
    <w:name w:val="D6A6184BBE5C475FB5757DA806EE64DB"/>
    <w:rsid w:val="00E801B2"/>
  </w:style>
  <w:style w:type="paragraph" w:customStyle="1" w:styleId="ABEAB225CF10417A94B88A4FDBBE7F9D">
    <w:name w:val="ABEAB225CF10417A94B88A4FDBBE7F9D"/>
    <w:rsid w:val="00E801B2"/>
  </w:style>
  <w:style w:type="paragraph" w:customStyle="1" w:styleId="20B71DB43BF6469D92705E03933CC394">
    <w:name w:val="20B71DB43BF6469D92705E03933CC394"/>
    <w:rsid w:val="00E801B2"/>
  </w:style>
  <w:style w:type="paragraph" w:customStyle="1" w:styleId="3984D43CDE3C4145A6FD4848E5EC86AD">
    <w:name w:val="3984D43CDE3C4145A6FD4848E5EC86AD"/>
    <w:rsid w:val="00E801B2"/>
  </w:style>
  <w:style w:type="paragraph" w:customStyle="1" w:styleId="4DC8AE98A31740D884D85F82ACC1D538">
    <w:name w:val="4DC8AE98A31740D884D85F82ACC1D538"/>
    <w:rsid w:val="00E801B2"/>
  </w:style>
  <w:style w:type="paragraph" w:customStyle="1" w:styleId="034E8022C7C14BA394B07B4D43DB6A68">
    <w:name w:val="034E8022C7C14BA394B07B4D43DB6A68"/>
    <w:rsid w:val="00E801B2"/>
  </w:style>
  <w:style w:type="paragraph" w:customStyle="1" w:styleId="A4352BBBFD554D0280BE52A5D20E50F5">
    <w:name w:val="A4352BBBFD554D0280BE52A5D20E50F5"/>
    <w:rsid w:val="00E801B2"/>
  </w:style>
  <w:style w:type="paragraph" w:customStyle="1" w:styleId="21AF1433423A4150BAB8B173C5CE5438">
    <w:name w:val="21AF1433423A4150BAB8B173C5CE5438"/>
    <w:rsid w:val="00E801B2"/>
  </w:style>
  <w:style w:type="paragraph" w:customStyle="1" w:styleId="8364CBDE5D3B4F21B9D8B76C681B4376">
    <w:name w:val="8364CBDE5D3B4F21B9D8B76C681B4376"/>
    <w:rsid w:val="00E801B2"/>
  </w:style>
  <w:style w:type="paragraph" w:customStyle="1" w:styleId="1DE61BEF020648B18306BCD563017730">
    <w:name w:val="1DE61BEF020648B18306BCD563017730"/>
    <w:rsid w:val="00E801B2"/>
  </w:style>
  <w:style w:type="paragraph" w:customStyle="1" w:styleId="B5DF8F35467644A5A2D2DA0D6F73D420">
    <w:name w:val="B5DF8F35467644A5A2D2DA0D6F73D420"/>
    <w:rsid w:val="00E801B2"/>
  </w:style>
  <w:style w:type="paragraph" w:customStyle="1" w:styleId="9886068EF0A54F18A917045E6A005FD9">
    <w:name w:val="9886068EF0A54F18A917045E6A005FD9"/>
    <w:rsid w:val="00E801B2"/>
  </w:style>
  <w:style w:type="paragraph" w:customStyle="1" w:styleId="7A9297C6115F418ABA895708D7254909">
    <w:name w:val="7A9297C6115F418ABA895708D7254909"/>
    <w:rsid w:val="00E801B2"/>
  </w:style>
  <w:style w:type="paragraph" w:customStyle="1" w:styleId="489D28F44D894712AC79DBD86CA148B8">
    <w:name w:val="489D28F44D894712AC79DBD86CA148B8"/>
    <w:rsid w:val="00E801B2"/>
  </w:style>
  <w:style w:type="paragraph" w:customStyle="1" w:styleId="AB302E3910F549498F3C1C957D274E39">
    <w:name w:val="AB302E3910F549498F3C1C957D274E39"/>
    <w:rsid w:val="00E801B2"/>
  </w:style>
  <w:style w:type="paragraph" w:customStyle="1" w:styleId="558B1FF355C440CAB84C119DDA79653F">
    <w:name w:val="558B1FF355C440CAB84C119DDA79653F"/>
    <w:rsid w:val="00E801B2"/>
  </w:style>
  <w:style w:type="paragraph" w:customStyle="1" w:styleId="C2C05D2A1FB44F98A9C874D55E35221B">
    <w:name w:val="C2C05D2A1FB44F98A9C874D55E35221B"/>
    <w:rsid w:val="00E801B2"/>
  </w:style>
  <w:style w:type="paragraph" w:customStyle="1" w:styleId="05887321B0874167961C4FAC7E00D05B">
    <w:name w:val="05887321B0874167961C4FAC7E00D05B"/>
    <w:rsid w:val="00E801B2"/>
  </w:style>
  <w:style w:type="paragraph" w:customStyle="1" w:styleId="D69E84C3A7CE4269A3342EC25383D95D">
    <w:name w:val="D69E84C3A7CE4269A3342EC25383D95D"/>
    <w:rsid w:val="00E801B2"/>
  </w:style>
  <w:style w:type="paragraph" w:customStyle="1" w:styleId="5A0AD74382414B15924E97ED1752D8C8">
    <w:name w:val="5A0AD74382414B15924E97ED1752D8C8"/>
    <w:rsid w:val="00E801B2"/>
  </w:style>
  <w:style w:type="paragraph" w:customStyle="1" w:styleId="E801EB79C2FC4FF287277DC070573969">
    <w:name w:val="E801EB79C2FC4FF287277DC070573969"/>
    <w:rsid w:val="00E801B2"/>
  </w:style>
  <w:style w:type="paragraph" w:customStyle="1" w:styleId="0799F922FB2F4A42B5D74A401129D470">
    <w:name w:val="0799F922FB2F4A42B5D74A401129D470"/>
    <w:rsid w:val="00E801B2"/>
  </w:style>
  <w:style w:type="paragraph" w:customStyle="1" w:styleId="3875B12EC11F43ECBD8384C3D37993BD">
    <w:name w:val="3875B12EC11F43ECBD8384C3D37993BD"/>
    <w:rsid w:val="00E801B2"/>
  </w:style>
  <w:style w:type="paragraph" w:customStyle="1" w:styleId="069E91CB89B14093B61BBEFCBF9D2CA9">
    <w:name w:val="069E91CB89B14093B61BBEFCBF9D2CA9"/>
    <w:rsid w:val="00E801B2"/>
  </w:style>
  <w:style w:type="paragraph" w:customStyle="1" w:styleId="D82AAA1A54DE4382AEF25538099CD917">
    <w:name w:val="D82AAA1A54DE4382AEF25538099CD917"/>
    <w:rsid w:val="00E801B2"/>
  </w:style>
  <w:style w:type="paragraph" w:customStyle="1" w:styleId="53B10C63A1D04C09929C707FCF2797E2">
    <w:name w:val="53B10C63A1D04C09929C707FCF2797E2"/>
    <w:rsid w:val="00E801B2"/>
  </w:style>
  <w:style w:type="paragraph" w:customStyle="1" w:styleId="39F66DEA05274E2AB7BF70E761DC4612">
    <w:name w:val="39F66DEA05274E2AB7BF70E761DC4612"/>
    <w:rsid w:val="00E801B2"/>
  </w:style>
  <w:style w:type="paragraph" w:customStyle="1" w:styleId="A3204DF179B2469B9D898CB4F9D6FB97">
    <w:name w:val="A3204DF179B2469B9D898CB4F9D6FB97"/>
    <w:rsid w:val="00E801B2"/>
  </w:style>
  <w:style w:type="paragraph" w:customStyle="1" w:styleId="E6B1A11CCAA749939936EA5F5B2B7483">
    <w:name w:val="E6B1A11CCAA749939936EA5F5B2B7483"/>
    <w:rsid w:val="00E801B2"/>
  </w:style>
  <w:style w:type="paragraph" w:customStyle="1" w:styleId="95177CB80FF04F608307AF5AA9A16399">
    <w:name w:val="95177CB80FF04F608307AF5AA9A16399"/>
    <w:rsid w:val="00E801B2"/>
  </w:style>
  <w:style w:type="paragraph" w:customStyle="1" w:styleId="DEE01438C5C34390A33065687058BE9A">
    <w:name w:val="DEE01438C5C34390A33065687058BE9A"/>
    <w:rsid w:val="00E801B2"/>
  </w:style>
  <w:style w:type="paragraph" w:customStyle="1" w:styleId="7203ED701A734F5BB16C7D2FF150DDA1">
    <w:name w:val="7203ED701A734F5BB16C7D2FF150DDA1"/>
    <w:rsid w:val="00E801B2"/>
  </w:style>
  <w:style w:type="paragraph" w:customStyle="1" w:styleId="7E50FDB8653C4FD2AE666FFD95929E7B">
    <w:name w:val="7E50FDB8653C4FD2AE666FFD95929E7B"/>
    <w:rsid w:val="00E801B2"/>
  </w:style>
  <w:style w:type="paragraph" w:customStyle="1" w:styleId="0410C2D3E34142FFA194B203C2BEC47D">
    <w:name w:val="0410C2D3E34142FFA194B203C2BEC47D"/>
    <w:rsid w:val="00E801B2"/>
  </w:style>
  <w:style w:type="paragraph" w:customStyle="1" w:styleId="FAEFB2E8A3E8439F8A06185846034FEF">
    <w:name w:val="FAEFB2E8A3E8439F8A06185846034FEF"/>
    <w:rsid w:val="00E801B2"/>
  </w:style>
  <w:style w:type="paragraph" w:customStyle="1" w:styleId="72987993C8B746F8B658F8664CEBFB81">
    <w:name w:val="72987993C8B746F8B658F8664CEBFB81"/>
    <w:rsid w:val="00E801B2"/>
  </w:style>
  <w:style w:type="paragraph" w:customStyle="1" w:styleId="73D47538C39A48CA9F71DE32807D643A">
    <w:name w:val="73D47538C39A48CA9F71DE32807D643A"/>
    <w:rsid w:val="00E801B2"/>
  </w:style>
  <w:style w:type="paragraph" w:customStyle="1" w:styleId="D3EECC4346C74D56B7B06F7BF1A93BF9">
    <w:name w:val="D3EECC4346C74D56B7B06F7BF1A93BF9"/>
    <w:rsid w:val="00E801B2"/>
  </w:style>
  <w:style w:type="paragraph" w:customStyle="1" w:styleId="D2CC666760F54C1DB6DC0360267C7880">
    <w:name w:val="D2CC666760F54C1DB6DC0360267C7880"/>
    <w:rsid w:val="00E801B2"/>
  </w:style>
  <w:style w:type="paragraph" w:customStyle="1" w:styleId="12E4B045ACD8436CAFDDA40EC3F5FD5C">
    <w:name w:val="12E4B045ACD8436CAFDDA40EC3F5FD5C"/>
    <w:rsid w:val="00E801B2"/>
  </w:style>
  <w:style w:type="paragraph" w:customStyle="1" w:styleId="E1AD252F593D4F61830CC75B53FCABE4">
    <w:name w:val="E1AD252F593D4F61830CC75B53FCABE4"/>
    <w:rsid w:val="00E801B2"/>
  </w:style>
  <w:style w:type="paragraph" w:customStyle="1" w:styleId="F6982A536E3E4595A8A150B0512D6A07">
    <w:name w:val="F6982A536E3E4595A8A150B0512D6A07"/>
    <w:rsid w:val="00E801B2"/>
  </w:style>
  <w:style w:type="paragraph" w:customStyle="1" w:styleId="7D96E78235774E3AA5DEAE41E92DADD8">
    <w:name w:val="7D96E78235774E3AA5DEAE41E92DADD8"/>
    <w:rsid w:val="00E801B2"/>
  </w:style>
  <w:style w:type="paragraph" w:customStyle="1" w:styleId="725E6F0C56894D199972FE21CEA54F68">
    <w:name w:val="725E6F0C56894D199972FE21CEA54F68"/>
    <w:rsid w:val="00E801B2"/>
  </w:style>
  <w:style w:type="paragraph" w:customStyle="1" w:styleId="7AFBEF143E0B4B3C97D379DFF83EEE9D">
    <w:name w:val="7AFBEF143E0B4B3C97D379DFF83EEE9D"/>
    <w:rsid w:val="00E801B2"/>
  </w:style>
  <w:style w:type="paragraph" w:customStyle="1" w:styleId="362F8E7C0CC04B20964C6F9DCA2BA786">
    <w:name w:val="362F8E7C0CC04B20964C6F9DCA2BA786"/>
    <w:rsid w:val="00E801B2"/>
  </w:style>
  <w:style w:type="paragraph" w:customStyle="1" w:styleId="F70320DE36C54ADF99EB3AE058F62B34">
    <w:name w:val="F70320DE36C54ADF99EB3AE058F62B34"/>
    <w:rsid w:val="00E801B2"/>
  </w:style>
  <w:style w:type="paragraph" w:customStyle="1" w:styleId="7506979BE70D405682F5E25A240B453E">
    <w:name w:val="7506979BE70D405682F5E25A240B453E"/>
    <w:rsid w:val="00E801B2"/>
  </w:style>
  <w:style w:type="paragraph" w:customStyle="1" w:styleId="26E6EACFC2C74E3B9F9429FCC90C4926">
    <w:name w:val="26E6EACFC2C74E3B9F9429FCC90C4926"/>
    <w:rsid w:val="00E801B2"/>
  </w:style>
  <w:style w:type="paragraph" w:customStyle="1" w:styleId="61CF6A69EA944795AE0EAAE583179519">
    <w:name w:val="61CF6A69EA944795AE0EAAE583179519"/>
    <w:rsid w:val="00E801B2"/>
  </w:style>
  <w:style w:type="paragraph" w:customStyle="1" w:styleId="FD3D9DA70F474F738D5C0C75E2854F1F">
    <w:name w:val="FD3D9DA70F474F738D5C0C75E2854F1F"/>
    <w:rsid w:val="00E801B2"/>
  </w:style>
  <w:style w:type="paragraph" w:customStyle="1" w:styleId="69D25B9E905743BBA63D18201E3B3AD7">
    <w:name w:val="69D25B9E905743BBA63D18201E3B3AD7"/>
    <w:rsid w:val="00E801B2"/>
  </w:style>
  <w:style w:type="paragraph" w:customStyle="1" w:styleId="33A635970A294502A776B48382876F8A">
    <w:name w:val="33A635970A294502A776B48382876F8A"/>
    <w:rsid w:val="00E801B2"/>
  </w:style>
  <w:style w:type="paragraph" w:customStyle="1" w:styleId="A05FA67A7869430DA2F8C057DF59A8C8">
    <w:name w:val="A05FA67A7869430DA2F8C057DF59A8C8"/>
    <w:rsid w:val="00E801B2"/>
  </w:style>
  <w:style w:type="paragraph" w:customStyle="1" w:styleId="0DF3E785E0EE433A95D1D2E1625253DF">
    <w:name w:val="0DF3E785E0EE433A95D1D2E1625253DF"/>
    <w:rsid w:val="00E801B2"/>
  </w:style>
  <w:style w:type="paragraph" w:customStyle="1" w:styleId="20E8FF24F80B4DFFBC77E65831ACD145">
    <w:name w:val="20E8FF24F80B4DFFBC77E65831ACD145"/>
    <w:rsid w:val="00E801B2"/>
  </w:style>
  <w:style w:type="paragraph" w:customStyle="1" w:styleId="9CD2F07C2D534FF49A2191605E0671F7">
    <w:name w:val="9CD2F07C2D534FF49A2191605E0671F7"/>
    <w:rsid w:val="00E801B2"/>
  </w:style>
  <w:style w:type="paragraph" w:customStyle="1" w:styleId="862A0B0A8B3846C4A978091E76105A88">
    <w:name w:val="862A0B0A8B3846C4A978091E76105A88"/>
    <w:rsid w:val="00E801B2"/>
  </w:style>
  <w:style w:type="paragraph" w:customStyle="1" w:styleId="7A14E7CB41A04A2FAAC365835F155A15">
    <w:name w:val="7A14E7CB41A04A2FAAC365835F155A15"/>
    <w:rsid w:val="00E801B2"/>
  </w:style>
  <w:style w:type="paragraph" w:customStyle="1" w:styleId="8B5526C718144C8D8CEE3644F8DC4132">
    <w:name w:val="8B5526C718144C8D8CEE3644F8DC4132"/>
    <w:rsid w:val="00E801B2"/>
  </w:style>
  <w:style w:type="paragraph" w:customStyle="1" w:styleId="D96D0F55B0B646878A1493C75CBB1FB6">
    <w:name w:val="D96D0F55B0B646878A1493C75CBB1FB6"/>
    <w:rsid w:val="00E801B2"/>
  </w:style>
  <w:style w:type="paragraph" w:customStyle="1" w:styleId="600FAA387B5D4A418760A1E7FB64432F">
    <w:name w:val="600FAA387B5D4A418760A1E7FB64432F"/>
    <w:rsid w:val="00E801B2"/>
  </w:style>
  <w:style w:type="paragraph" w:customStyle="1" w:styleId="5248C1B9F14F4E589BE354B86FB6B925">
    <w:name w:val="5248C1B9F14F4E589BE354B86FB6B925"/>
    <w:rsid w:val="00E801B2"/>
  </w:style>
  <w:style w:type="paragraph" w:customStyle="1" w:styleId="A034EE31D2A84F83A296A6D7AC3925AF">
    <w:name w:val="A034EE31D2A84F83A296A6D7AC3925AF"/>
    <w:rsid w:val="00E801B2"/>
  </w:style>
  <w:style w:type="paragraph" w:customStyle="1" w:styleId="670EEBD83C344136B51A9884ADF69FC8">
    <w:name w:val="670EEBD83C344136B51A9884ADF69FC8"/>
    <w:rsid w:val="00E801B2"/>
  </w:style>
  <w:style w:type="paragraph" w:customStyle="1" w:styleId="CBFAFC8ABCA946D288129F3941F319AC">
    <w:name w:val="CBFAFC8ABCA946D288129F3941F319AC"/>
    <w:rsid w:val="00E801B2"/>
  </w:style>
  <w:style w:type="paragraph" w:customStyle="1" w:styleId="6A4FA9F85DE44994AFD4BC91F47598B8">
    <w:name w:val="6A4FA9F85DE44994AFD4BC91F47598B8"/>
    <w:rsid w:val="00E801B2"/>
  </w:style>
  <w:style w:type="paragraph" w:customStyle="1" w:styleId="F6F0FB72291A4DAA8524AC654B7D8426">
    <w:name w:val="F6F0FB72291A4DAA8524AC654B7D8426"/>
    <w:rsid w:val="00E801B2"/>
  </w:style>
  <w:style w:type="paragraph" w:customStyle="1" w:styleId="D189A1C905EB4A3786AA90077485C9B0">
    <w:name w:val="D189A1C905EB4A3786AA90077485C9B0"/>
    <w:rsid w:val="00E801B2"/>
  </w:style>
  <w:style w:type="paragraph" w:customStyle="1" w:styleId="DED4025983B94D80BF7C706DB941B2C4">
    <w:name w:val="DED4025983B94D80BF7C706DB941B2C4"/>
    <w:rsid w:val="00E801B2"/>
  </w:style>
  <w:style w:type="paragraph" w:customStyle="1" w:styleId="336D41F25A01491BA1DC9A3B42306C01">
    <w:name w:val="336D41F25A01491BA1DC9A3B42306C01"/>
    <w:rsid w:val="00E801B2"/>
  </w:style>
  <w:style w:type="paragraph" w:customStyle="1" w:styleId="6559662DF25340479A0DD0BA5D108F5D">
    <w:name w:val="6559662DF25340479A0DD0BA5D108F5D"/>
    <w:rsid w:val="00E801B2"/>
  </w:style>
  <w:style w:type="paragraph" w:customStyle="1" w:styleId="70F73C265F8D44E8ABB9B6B0CD93F2BC">
    <w:name w:val="70F73C265F8D44E8ABB9B6B0CD93F2BC"/>
    <w:rsid w:val="00E801B2"/>
  </w:style>
  <w:style w:type="paragraph" w:customStyle="1" w:styleId="38742190E14143AB9A670CED23026FB4">
    <w:name w:val="38742190E14143AB9A670CED23026FB4"/>
    <w:rsid w:val="00E801B2"/>
  </w:style>
  <w:style w:type="paragraph" w:customStyle="1" w:styleId="163D19FBE9AA45ABA0A8F25FA1F92346">
    <w:name w:val="163D19FBE9AA45ABA0A8F25FA1F92346"/>
    <w:rsid w:val="00E801B2"/>
  </w:style>
  <w:style w:type="paragraph" w:customStyle="1" w:styleId="5AE5235A87CD489295284BBEF644E761">
    <w:name w:val="5AE5235A87CD489295284BBEF644E761"/>
    <w:rsid w:val="00E801B2"/>
  </w:style>
  <w:style w:type="paragraph" w:customStyle="1" w:styleId="DF221A0073784B52A4D23E8F6C097266">
    <w:name w:val="DF221A0073784B52A4D23E8F6C097266"/>
    <w:rsid w:val="00E801B2"/>
  </w:style>
  <w:style w:type="paragraph" w:customStyle="1" w:styleId="318E964FD65F4FE1BF74A01D9B309E47">
    <w:name w:val="318E964FD65F4FE1BF74A01D9B309E47"/>
    <w:rsid w:val="00E801B2"/>
  </w:style>
  <w:style w:type="paragraph" w:customStyle="1" w:styleId="1FB8B0BD2BC34D509840C3D34C60C800">
    <w:name w:val="1FB8B0BD2BC34D509840C3D34C60C800"/>
    <w:rsid w:val="00E801B2"/>
  </w:style>
  <w:style w:type="paragraph" w:customStyle="1" w:styleId="8D6E216595034B3D97C58C7CC47712F9">
    <w:name w:val="8D6E216595034B3D97C58C7CC47712F9"/>
    <w:rsid w:val="00E801B2"/>
  </w:style>
  <w:style w:type="paragraph" w:customStyle="1" w:styleId="CED10B3CD05348E8AEF3BFF84606AB1D">
    <w:name w:val="CED10B3CD05348E8AEF3BFF84606AB1D"/>
    <w:rsid w:val="00E801B2"/>
  </w:style>
  <w:style w:type="paragraph" w:customStyle="1" w:styleId="E1C05E3492A7455FA5AFB1EF34D21636">
    <w:name w:val="E1C05E3492A7455FA5AFB1EF34D21636"/>
    <w:rsid w:val="00E801B2"/>
  </w:style>
  <w:style w:type="paragraph" w:customStyle="1" w:styleId="3676DFC91FB444618D1415BE6DE46E28">
    <w:name w:val="3676DFC91FB444618D1415BE6DE46E28"/>
    <w:rsid w:val="00E801B2"/>
  </w:style>
  <w:style w:type="paragraph" w:customStyle="1" w:styleId="1A261B2AC8404AC788504E58AC2ACDC7">
    <w:name w:val="1A261B2AC8404AC788504E58AC2ACDC7"/>
    <w:rsid w:val="00E801B2"/>
  </w:style>
  <w:style w:type="paragraph" w:customStyle="1" w:styleId="EB3BFDA499EC4F72910603B4EF2466ED">
    <w:name w:val="EB3BFDA499EC4F72910603B4EF2466ED"/>
    <w:rsid w:val="00E801B2"/>
  </w:style>
  <w:style w:type="paragraph" w:customStyle="1" w:styleId="7E7B52AA95B6447BB6000DC76210621A">
    <w:name w:val="7E7B52AA95B6447BB6000DC76210621A"/>
    <w:rsid w:val="00E801B2"/>
  </w:style>
  <w:style w:type="paragraph" w:customStyle="1" w:styleId="ECC344D780A44FBAA4EAEACFC24AC64D">
    <w:name w:val="ECC344D780A44FBAA4EAEACFC24AC64D"/>
    <w:rsid w:val="00E801B2"/>
  </w:style>
  <w:style w:type="paragraph" w:customStyle="1" w:styleId="DF8762687C9B491DA2807E878EC3BA26">
    <w:name w:val="DF8762687C9B491DA2807E878EC3BA26"/>
    <w:rsid w:val="00E801B2"/>
  </w:style>
  <w:style w:type="paragraph" w:customStyle="1" w:styleId="5E4039CCC7B04B99B5342975328E8007">
    <w:name w:val="5E4039CCC7B04B99B5342975328E8007"/>
    <w:rsid w:val="00E801B2"/>
  </w:style>
  <w:style w:type="paragraph" w:customStyle="1" w:styleId="A596401829944DCF9D227B3281ECE42E">
    <w:name w:val="A596401829944DCF9D227B3281ECE42E"/>
    <w:rsid w:val="00E801B2"/>
  </w:style>
  <w:style w:type="paragraph" w:customStyle="1" w:styleId="8A0281D5A1664CD582543675AB7363F2">
    <w:name w:val="8A0281D5A1664CD582543675AB7363F2"/>
    <w:rsid w:val="00E801B2"/>
  </w:style>
  <w:style w:type="paragraph" w:customStyle="1" w:styleId="16A9FD8EDA5D4287981460C7E09FC1B4">
    <w:name w:val="16A9FD8EDA5D4287981460C7E09FC1B4"/>
    <w:rsid w:val="00E801B2"/>
  </w:style>
  <w:style w:type="paragraph" w:customStyle="1" w:styleId="9FBE7E21C6244CE0B1BE1CF9B588659B">
    <w:name w:val="9FBE7E21C6244CE0B1BE1CF9B588659B"/>
    <w:rsid w:val="00E801B2"/>
  </w:style>
  <w:style w:type="paragraph" w:customStyle="1" w:styleId="E592417222544366A23C99D3FBC150E5">
    <w:name w:val="E592417222544366A23C99D3FBC150E5"/>
    <w:rsid w:val="00E801B2"/>
  </w:style>
  <w:style w:type="paragraph" w:customStyle="1" w:styleId="A0EF6155A31D4FBCB814AC73E4AAF592">
    <w:name w:val="A0EF6155A31D4FBCB814AC73E4AAF592"/>
    <w:rsid w:val="00E801B2"/>
  </w:style>
  <w:style w:type="paragraph" w:customStyle="1" w:styleId="86A59DDA43454432AB71F5A5836B225E">
    <w:name w:val="86A59DDA43454432AB71F5A5836B225E"/>
    <w:rsid w:val="00E801B2"/>
  </w:style>
  <w:style w:type="paragraph" w:customStyle="1" w:styleId="BC85D71265A348AD8F3337B16BE4FF21">
    <w:name w:val="BC85D71265A348AD8F3337B16BE4FF21"/>
    <w:rsid w:val="00E801B2"/>
  </w:style>
  <w:style w:type="paragraph" w:customStyle="1" w:styleId="0C7844ECDFD04B79884F4921091CACD9">
    <w:name w:val="0C7844ECDFD04B79884F4921091CACD9"/>
    <w:rsid w:val="00E801B2"/>
  </w:style>
  <w:style w:type="paragraph" w:customStyle="1" w:styleId="70F121AEA8A4459387E970B1F47D284D">
    <w:name w:val="70F121AEA8A4459387E970B1F47D284D"/>
    <w:rsid w:val="00E801B2"/>
  </w:style>
  <w:style w:type="paragraph" w:customStyle="1" w:styleId="065FA5046AB148FDBE67FDD82DAA6A42">
    <w:name w:val="065FA5046AB148FDBE67FDD82DAA6A42"/>
    <w:rsid w:val="00E801B2"/>
  </w:style>
  <w:style w:type="paragraph" w:customStyle="1" w:styleId="5010B7259545440BB9C7358C9AF58D43">
    <w:name w:val="5010B7259545440BB9C7358C9AF58D43"/>
    <w:rsid w:val="00E801B2"/>
  </w:style>
  <w:style w:type="paragraph" w:customStyle="1" w:styleId="5CE7C349CC7F48B2A6CB5A0ABBD46FD9">
    <w:name w:val="5CE7C349CC7F48B2A6CB5A0ABBD46FD9"/>
    <w:rsid w:val="00E801B2"/>
  </w:style>
  <w:style w:type="paragraph" w:customStyle="1" w:styleId="FC8D33143ECC426DA80C499A58C609E5">
    <w:name w:val="FC8D33143ECC426DA80C499A58C609E5"/>
    <w:rsid w:val="00E801B2"/>
  </w:style>
  <w:style w:type="paragraph" w:customStyle="1" w:styleId="4035DAFC71CE46F8A2BF07EBC5DE569B">
    <w:name w:val="4035DAFC71CE46F8A2BF07EBC5DE569B"/>
    <w:rsid w:val="00E801B2"/>
  </w:style>
  <w:style w:type="paragraph" w:customStyle="1" w:styleId="9AC4CE20153B4D138E829D2E27710D0A">
    <w:name w:val="9AC4CE20153B4D138E829D2E27710D0A"/>
    <w:rsid w:val="00E801B2"/>
  </w:style>
  <w:style w:type="paragraph" w:customStyle="1" w:styleId="0073F5A0834E452F891ACD5EB824B390">
    <w:name w:val="0073F5A0834E452F891ACD5EB824B390"/>
    <w:rsid w:val="00E801B2"/>
  </w:style>
  <w:style w:type="paragraph" w:customStyle="1" w:styleId="6141F183DC7143BF8EB08EB0B201A231">
    <w:name w:val="6141F183DC7143BF8EB08EB0B201A231"/>
    <w:rsid w:val="00E801B2"/>
  </w:style>
  <w:style w:type="paragraph" w:customStyle="1" w:styleId="D8D8A9C3C5874F1C85C4739261D45433">
    <w:name w:val="D8D8A9C3C5874F1C85C4739261D45433"/>
    <w:rsid w:val="00E801B2"/>
  </w:style>
  <w:style w:type="paragraph" w:customStyle="1" w:styleId="15CD153AA7304BD7B76423249ADFE435">
    <w:name w:val="15CD153AA7304BD7B76423249ADFE435"/>
    <w:rsid w:val="00E801B2"/>
  </w:style>
  <w:style w:type="paragraph" w:customStyle="1" w:styleId="1ED8D9BB140842C494C7DD9C5329B4B4">
    <w:name w:val="1ED8D9BB140842C494C7DD9C5329B4B4"/>
    <w:rsid w:val="00E801B2"/>
  </w:style>
  <w:style w:type="paragraph" w:customStyle="1" w:styleId="B3EA4BDFA4EF4FA6A23A9949EE351529">
    <w:name w:val="B3EA4BDFA4EF4FA6A23A9949EE351529"/>
    <w:rsid w:val="00E801B2"/>
  </w:style>
  <w:style w:type="paragraph" w:customStyle="1" w:styleId="E478622D4F324D449ABA7DB8EDA472CE">
    <w:name w:val="E478622D4F324D449ABA7DB8EDA472CE"/>
    <w:rsid w:val="00E801B2"/>
  </w:style>
  <w:style w:type="paragraph" w:customStyle="1" w:styleId="E157EE95F1C34210B03DDCFF566955B9">
    <w:name w:val="E157EE95F1C34210B03DDCFF566955B9"/>
    <w:rsid w:val="00E801B2"/>
  </w:style>
  <w:style w:type="paragraph" w:customStyle="1" w:styleId="A66C94E2E8D9475CAB1A53606A9D5B0A">
    <w:name w:val="A66C94E2E8D9475CAB1A53606A9D5B0A"/>
    <w:rsid w:val="00E801B2"/>
  </w:style>
  <w:style w:type="paragraph" w:customStyle="1" w:styleId="F03E0CFC6ACC49878A38384797F07309">
    <w:name w:val="F03E0CFC6ACC49878A38384797F07309"/>
    <w:rsid w:val="00E801B2"/>
  </w:style>
  <w:style w:type="paragraph" w:customStyle="1" w:styleId="DCE5B98148BF435BB7A9CB5751F96016">
    <w:name w:val="DCE5B98148BF435BB7A9CB5751F96016"/>
    <w:rsid w:val="00E801B2"/>
  </w:style>
  <w:style w:type="paragraph" w:customStyle="1" w:styleId="A4A93315990448B78686527CD47271E2">
    <w:name w:val="A4A93315990448B78686527CD47271E2"/>
    <w:rsid w:val="00E801B2"/>
  </w:style>
  <w:style w:type="paragraph" w:customStyle="1" w:styleId="FCD372BB1BEE401A98B056CAF2F0C7B3">
    <w:name w:val="FCD372BB1BEE401A98B056CAF2F0C7B3"/>
    <w:rsid w:val="00E801B2"/>
  </w:style>
  <w:style w:type="paragraph" w:customStyle="1" w:styleId="AFC24183D0554DED838AE6E1F2848158">
    <w:name w:val="AFC24183D0554DED838AE6E1F2848158"/>
    <w:rsid w:val="00E801B2"/>
  </w:style>
  <w:style w:type="paragraph" w:customStyle="1" w:styleId="879590D130C145D0A82F3D9C9F4BB7B1">
    <w:name w:val="879590D130C145D0A82F3D9C9F4BB7B1"/>
    <w:rsid w:val="00E801B2"/>
  </w:style>
  <w:style w:type="paragraph" w:customStyle="1" w:styleId="720B7B4C1CA9434B81C6F1C333C69C00">
    <w:name w:val="720B7B4C1CA9434B81C6F1C333C69C00"/>
    <w:rsid w:val="00E801B2"/>
  </w:style>
  <w:style w:type="paragraph" w:customStyle="1" w:styleId="42B75F64BC074B3A8716D0BB0FB39BE6">
    <w:name w:val="42B75F64BC074B3A8716D0BB0FB39BE6"/>
    <w:rsid w:val="00E801B2"/>
  </w:style>
  <w:style w:type="paragraph" w:customStyle="1" w:styleId="9E44BEE44E1E45838D816ABC4E97FB1F">
    <w:name w:val="9E44BEE44E1E45838D816ABC4E97FB1F"/>
    <w:rsid w:val="00E801B2"/>
  </w:style>
  <w:style w:type="paragraph" w:customStyle="1" w:styleId="407B2C94C09F4E81B42C5347EF972ED6">
    <w:name w:val="407B2C94C09F4E81B42C5347EF972ED6"/>
    <w:rsid w:val="00E801B2"/>
  </w:style>
  <w:style w:type="paragraph" w:customStyle="1" w:styleId="F39D9CE6A4C949B58A254C16B4659959">
    <w:name w:val="F39D9CE6A4C949B58A254C16B4659959"/>
    <w:rsid w:val="00E801B2"/>
  </w:style>
  <w:style w:type="paragraph" w:customStyle="1" w:styleId="C1CEC31CC504403F967C9DBDC3EF97A5">
    <w:name w:val="C1CEC31CC504403F967C9DBDC3EF97A5"/>
    <w:rsid w:val="00E801B2"/>
  </w:style>
  <w:style w:type="paragraph" w:customStyle="1" w:styleId="03B3855E2ECF4946AE2B7DDCA318F8F0">
    <w:name w:val="03B3855E2ECF4946AE2B7DDCA318F8F0"/>
    <w:rsid w:val="00E801B2"/>
  </w:style>
  <w:style w:type="paragraph" w:customStyle="1" w:styleId="9AFA977DA2634BD2AABB0B1F3DFF060B">
    <w:name w:val="9AFA977DA2634BD2AABB0B1F3DFF060B"/>
    <w:rsid w:val="00E801B2"/>
  </w:style>
  <w:style w:type="paragraph" w:customStyle="1" w:styleId="BE704C03601B4C25A7B62A7E0E16E73A">
    <w:name w:val="BE704C03601B4C25A7B62A7E0E16E73A"/>
    <w:rsid w:val="00E801B2"/>
  </w:style>
  <w:style w:type="paragraph" w:customStyle="1" w:styleId="5C653DB3AAD64A098CC5E05AD179F37B">
    <w:name w:val="5C653DB3AAD64A098CC5E05AD179F37B"/>
    <w:rsid w:val="00E801B2"/>
  </w:style>
  <w:style w:type="paragraph" w:customStyle="1" w:styleId="E452ECB249B54379BD124ED4C9FBF1F7">
    <w:name w:val="E452ECB249B54379BD124ED4C9FBF1F7"/>
    <w:rsid w:val="00E801B2"/>
  </w:style>
  <w:style w:type="paragraph" w:customStyle="1" w:styleId="630CAE26CB804006B809F07746E28055">
    <w:name w:val="630CAE26CB804006B809F07746E28055"/>
    <w:rsid w:val="00E801B2"/>
  </w:style>
  <w:style w:type="paragraph" w:customStyle="1" w:styleId="11D3FC9C6B6D4908B1121599CE887CED">
    <w:name w:val="11D3FC9C6B6D4908B1121599CE887CED"/>
    <w:rsid w:val="00E801B2"/>
  </w:style>
  <w:style w:type="paragraph" w:customStyle="1" w:styleId="FD787A19123E4665B0B256DDA2B8128F">
    <w:name w:val="FD787A19123E4665B0B256DDA2B8128F"/>
    <w:rsid w:val="00E801B2"/>
  </w:style>
  <w:style w:type="paragraph" w:customStyle="1" w:styleId="9EA0B1ADED6748AA800D23323575F3A9">
    <w:name w:val="9EA0B1ADED6748AA800D23323575F3A9"/>
    <w:rsid w:val="00E801B2"/>
  </w:style>
  <w:style w:type="paragraph" w:customStyle="1" w:styleId="A14E5B52DCAF429EA6347A77D603FBA7">
    <w:name w:val="A14E5B52DCAF429EA6347A77D603FBA7"/>
    <w:rsid w:val="00E801B2"/>
  </w:style>
  <w:style w:type="paragraph" w:customStyle="1" w:styleId="A09DD6C606F3463BA02AF83C3E755883">
    <w:name w:val="A09DD6C606F3463BA02AF83C3E755883"/>
    <w:rsid w:val="00E801B2"/>
  </w:style>
  <w:style w:type="paragraph" w:customStyle="1" w:styleId="21553D467D024747B5A29891C47F6D8B">
    <w:name w:val="21553D467D024747B5A29891C47F6D8B"/>
    <w:rsid w:val="00E801B2"/>
  </w:style>
  <w:style w:type="paragraph" w:customStyle="1" w:styleId="BB53619A3B914404B07BB73E30E04ECF">
    <w:name w:val="BB53619A3B914404B07BB73E30E04ECF"/>
    <w:rsid w:val="00E801B2"/>
  </w:style>
  <w:style w:type="paragraph" w:customStyle="1" w:styleId="76E44E5A230044B9B04F61A32CC8E783">
    <w:name w:val="76E44E5A230044B9B04F61A32CC8E783"/>
    <w:rsid w:val="00E801B2"/>
  </w:style>
  <w:style w:type="paragraph" w:customStyle="1" w:styleId="D431DAA852B84C33BEA3ED3DE59EF2AB">
    <w:name w:val="D431DAA852B84C33BEA3ED3DE59EF2AB"/>
    <w:rsid w:val="00E801B2"/>
  </w:style>
  <w:style w:type="paragraph" w:customStyle="1" w:styleId="1ECE83106DCD47D9BD8CEB2683976A5F">
    <w:name w:val="1ECE83106DCD47D9BD8CEB2683976A5F"/>
    <w:rsid w:val="00E801B2"/>
  </w:style>
  <w:style w:type="paragraph" w:customStyle="1" w:styleId="3E4CECE8702A4B36AE2153CE9BFE8186">
    <w:name w:val="3E4CECE8702A4B36AE2153CE9BFE8186"/>
    <w:rsid w:val="00E801B2"/>
  </w:style>
  <w:style w:type="paragraph" w:customStyle="1" w:styleId="84BBEF3F872A4CC2911E1528C9291DC3">
    <w:name w:val="84BBEF3F872A4CC2911E1528C9291DC3"/>
    <w:rsid w:val="00E801B2"/>
  </w:style>
  <w:style w:type="paragraph" w:customStyle="1" w:styleId="2B899F176E29466384471D9148743730">
    <w:name w:val="2B899F176E29466384471D9148743730"/>
    <w:rsid w:val="00E801B2"/>
  </w:style>
  <w:style w:type="paragraph" w:customStyle="1" w:styleId="5536C75E7A504C73809EA808F05CC352">
    <w:name w:val="5536C75E7A504C73809EA808F05CC352"/>
    <w:rsid w:val="00E801B2"/>
  </w:style>
  <w:style w:type="paragraph" w:customStyle="1" w:styleId="0DC3B794686F4B828320ECE65ECBAFE5">
    <w:name w:val="0DC3B794686F4B828320ECE65ECBAFE5"/>
    <w:rsid w:val="00E801B2"/>
  </w:style>
  <w:style w:type="paragraph" w:customStyle="1" w:styleId="305B67A733624A7FB062723F94D20227">
    <w:name w:val="305B67A733624A7FB062723F94D20227"/>
    <w:rsid w:val="00E801B2"/>
  </w:style>
  <w:style w:type="paragraph" w:customStyle="1" w:styleId="4A722D733A704645AEEEF4E6DC8B6A64">
    <w:name w:val="4A722D733A704645AEEEF4E6DC8B6A64"/>
    <w:rsid w:val="00E801B2"/>
  </w:style>
  <w:style w:type="paragraph" w:customStyle="1" w:styleId="C78DF3697EBE4B93A7E9524C42C6E8FA">
    <w:name w:val="C78DF3697EBE4B93A7E9524C42C6E8FA"/>
    <w:rsid w:val="00E801B2"/>
  </w:style>
  <w:style w:type="paragraph" w:customStyle="1" w:styleId="DB109384F27E466DA4590E90715BD1FE">
    <w:name w:val="DB109384F27E466DA4590E90715BD1FE"/>
    <w:rsid w:val="00E801B2"/>
  </w:style>
  <w:style w:type="paragraph" w:customStyle="1" w:styleId="CEB40C2CCCF145ABAF9181F2DBD1F63F">
    <w:name w:val="CEB40C2CCCF145ABAF9181F2DBD1F63F"/>
    <w:rsid w:val="00E801B2"/>
  </w:style>
  <w:style w:type="paragraph" w:customStyle="1" w:styleId="AD8D7C4DEFB54BD7BC1DE90B95940C44">
    <w:name w:val="AD8D7C4DEFB54BD7BC1DE90B95940C44"/>
    <w:rsid w:val="00E801B2"/>
  </w:style>
  <w:style w:type="paragraph" w:customStyle="1" w:styleId="F9819320E1FB4088A200AEF82307377C">
    <w:name w:val="F9819320E1FB4088A200AEF82307377C"/>
    <w:rsid w:val="00E801B2"/>
  </w:style>
  <w:style w:type="paragraph" w:customStyle="1" w:styleId="EAA6FD4C55EC4ABE83FD6A3EFF32A939">
    <w:name w:val="EAA6FD4C55EC4ABE83FD6A3EFF32A939"/>
    <w:rsid w:val="00E801B2"/>
  </w:style>
  <w:style w:type="paragraph" w:customStyle="1" w:styleId="3DF98805D2E54C06AFFCEDFA48C89538">
    <w:name w:val="3DF98805D2E54C06AFFCEDFA48C89538"/>
    <w:rsid w:val="00E801B2"/>
  </w:style>
  <w:style w:type="paragraph" w:customStyle="1" w:styleId="8D846EE119604112869992CA4825F04C">
    <w:name w:val="8D846EE119604112869992CA4825F04C"/>
    <w:rsid w:val="00E801B2"/>
  </w:style>
  <w:style w:type="paragraph" w:customStyle="1" w:styleId="E178B303237047B2BEA900EA5B8C718C">
    <w:name w:val="E178B303237047B2BEA900EA5B8C718C"/>
    <w:rsid w:val="00E801B2"/>
  </w:style>
  <w:style w:type="paragraph" w:customStyle="1" w:styleId="F9B032FD49CD4F63928E9D5E6C4EBBFC">
    <w:name w:val="F9B032FD49CD4F63928E9D5E6C4EBBFC"/>
    <w:rsid w:val="00E801B2"/>
  </w:style>
  <w:style w:type="paragraph" w:customStyle="1" w:styleId="79F78DC1DD6D430798A807085EFAD7F8">
    <w:name w:val="79F78DC1DD6D430798A807085EFAD7F8"/>
    <w:rsid w:val="00E801B2"/>
  </w:style>
  <w:style w:type="paragraph" w:customStyle="1" w:styleId="9016A0D39F844B1E8B3C06E2C07BFDA0">
    <w:name w:val="9016A0D39F844B1E8B3C06E2C07BFDA0"/>
    <w:rsid w:val="00E801B2"/>
  </w:style>
  <w:style w:type="paragraph" w:customStyle="1" w:styleId="00DA42D7F00441839C43F87E37D11906">
    <w:name w:val="00DA42D7F00441839C43F87E37D11906"/>
    <w:rsid w:val="00E801B2"/>
  </w:style>
  <w:style w:type="paragraph" w:customStyle="1" w:styleId="8CD9E0505978418798A9EEE94FBC7749">
    <w:name w:val="8CD9E0505978418798A9EEE94FBC7749"/>
    <w:rsid w:val="00E801B2"/>
  </w:style>
  <w:style w:type="paragraph" w:customStyle="1" w:styleId="BBFB1BEADFD24CB3BA712C7C2378F930">
    <w:name w:val="BBFB1BEADFD24CB3BA712C7C2378F930"/>
    <w:rsid w:val="00E801B2"/>
  </w:style>
  <w:style w:type="paragraph" w:customStyle="1" w:styleId="0C9C2A15CE6042C79C77A7EED67DBDE3">
    <w:name w:val="0C9C2A15CE6042C79C77A7EED67DBDE3"/>
    <w:rsid w:val="00E801B2"/>
  </w:style>
  <w:style w:type="paragraph" w:customStyle="1" w:styleId="C8A80CD466C54806A08E50415C89B865">
    <w:name w:val="C8A80CD466C54806A08E50415C89B865"/>
    <w:rsid w:val="00E801B2"/>
  </w:style>
  <w:style w:type="paragraph" w:customStyle="1" w:styleId="8AEAB97F0E204A219C919D681FC9B418">
    <w:name w:val="8AEAB97F0E204A219C919D681FC9B418"/>
    <w:rsid w:val="00E801B2"/>
  </w:style>
  <w:style w:type="paragraph" w:customStyle="1" w:styleId="C35A291A974441079A6ACDC1CAABD29D">
    <w:name w:val="C35A291A974441079A6ACDC1CAABD29D"/>
    <w:rsid w:val="00E801B2"/>
  </w:style>
  <w:style w:type="paragraph" w:customStyle="1" w:styleId="EA7F9327A247422385376EE53896A869">
    <w:name w:val="EA7F9327A247422385376EE53896A869"/>
    <w:rsid w:val="00E801B2"/>
  </w:style>
  <w:style w:type="paragraph" w:customStyle="1" w:styleId="1B1DE922D5AB4B27A5491B97D674C19F">
    <w:name w:val="1B1DE922D5AB4B27A5491B97D674C19F"/>
    <w:rsid w:val="00E801B2"/>
  </w:style>
  <w:style w:type="paragraph" w:customStyle="1" w:styleId="968764D36C6C4946BAA793A43CDE5C26">
    <w:name w:val="968764D36C6C4946BAA793A43CDE5C26"/>
    <w:rsid w:val="00E801B2"/>
  </w:style>
  <w:style w:type="paragraph" w:customStyle="1" w:styleId="A7D0119E461546228782397ECA412CF9">
    <w:name w:val="A7D0119E461546228782397ECA412CF9"/>
    <w:rsid w:val="00E801B2"/>
  </w:style>
  <w:style w:type="paragraph" w:customStyle="1" w:styleId="ECE4E367E27640D69BBDD3F3E260E45C">
    <w:name w:val="ECE4E367E27640D69BBDD3F3E260E45C"/>
    <w:rsid w:val="00E801B2"/>
  </w:style>
  <w:style w:type="paragraph" w:customStyle="1" w:styleId="860E92FC91BA44E4B893F98726A86F2D">
    <w:name w:val="860E92FC91BA44E4B893F98726A86F2D"/>
    <w:rsid w:val="00E801B2"/>
  </w:style>
  <w:style w:type="paragraph" w:customStyle="1" w:styleId="36E977556A104D46BCE9E8CB6C08D091">
    <w:name w:val="36E977556A104D46BCE9E8CB6C08D091"/>
    <w:rsid w:val="00E801B2"/>
  </w:style>
  <w:style w:type="paragraph" w:customStyle="1" w:styleId="892DF86998434F9CA76F082F28C8982C">
    <w:name w:val="892DF86998434F9CA76F082F28C8982C"/>
    <w:rsid w:val="00E801B2"/>
  </w:style>
  <w:style w:type="paragraph" w:customStyle="1" w:styleId="96140CD4581942728365CD1D535FF2DE">
    <w:name w:val="96140CD4581942728365CD1D535FF2DE"/>
    <w:rsid w:val="00E801B2"/>
  </w:style>
  <w:style w:type="paragraph" w:customStyle="1" w:styleId="CADE68CB10F84B159FE2100BABB3FBC8">
    <w:name w:val="CADE68CB10F84B159FE2100BABB3FBC8"/>
    <w:rsid w:val="00E801B2"/>
  </w:style>
  <w:style w:type="paragraph" w:customStyle="1" w:styleId="0643E88FCB8E4CD29EF31529349BC959">
    <w:name w:val="0643E88FCB8E4CD29EF31529349BC959"/>
    <w:rsid w:val="00E801B2"/>
  </w:style>
  <w:style w:type="paragraph" w:customStyle="1" w:styleId="48E7D67942AA4B3A8494B8FEBB26317C">
    <w:name w:val="48E7D67942AA4B3A8494B8FEBB26317C"/>
    <w:rsid w:val="00E801B2"/>
  </w:style>
  <w:style w:type="paragraph" w:customStyle="1" w:styleId="7601B432812B4FC4A33A3265DF386731">
    <w:name w:val="7601B432812B4FC4A33A3265DF386731"/>
    <w:rsid w:val="00E801B2"/>
  </w:style>
  <w:style w:type="paragraph" w:customStyle="1" w:styleId="BDFEA88992934216836C93EB7C99E41E">
    <w:name w:val="BDFEA88992934216836C93EB7C99E41E"/>
    <w:rsid w:val="00E801B2"/>
  </w:style>
  <w:style w:type="paragraph" w:customStyle="1" w:styleId="522AF3418E394B8AA8E47D3A516CC22F">
    <w:name w:val="522AF3418E394B8AA8E47D3A516CC22F"/>
    <w:rsid w:val="00E801B2"/>
  </w:style>
  <w:style w:type="paragraph" w:customStyle="1" w:styleId="D5282F539205404D9B26A7CE827238DC">
    <w:name w:val="D5282F539205404D9B26A7CE827238DC"/>
    <w:rsid w:val="00E801B2"/>
  </w:style>
  <w:style w:type="paragraph" w:customStyle="1" w:styleId="58A2C94C5C134AA78A7DEEC8732BBE15">
    <w:name w:val="58A2C94C5C134AA78A7DEEC8732BBE15"/>
    <w:rsid w:val="00E801B2"/>
  </w:style>
  <w:style w:type="paragraph" w:customStyle="1" w:styleId="9C4B4F36A6164D14B93E85833297B580">
    <w:name w:val="9C4B4F36A6164D14B93E85833297B580"/>
    <w:rsid w:val="00E801B2"/>
  </w:style>
  <w:style w:type="paragraph" w:customStyle="1" w:styleId="7B2B029739324437828988B84C6A996C">
    <w:name w:val="7B2B029739324437828988B84C6A996C"/>
    <w:rsid w:val="00E801B2"/>
  </w:style>
  <w:style w:type="paragraph" w:customStyle="1" w:styleId="C64E5CC2B1F547D0B4D466CF21071325">
    <w:name w:val="C64E5CC2B1F547D0B4D466CF21071325"/>
    <w:rsid w:val="00E801B2"/>
  </w:style>
  <w:style w:type="paragraph" w:customStyle="1" w:styleId="6D5EDDBCF1CF468B994DE55B34AFE39B">
    <w:name w:val="6D5EDDBCF1CF468B994DE55B34AFE39B"/>
    <w:rsid w:val="00E801B2"/>
  </w:style>
  <w:style w:type="paragraph" w:customStyle="1" w:styleId="A4077F8222EA4A61B3F1AD4281B36E5B">
    <w:name w:val="A4077F8222EA4A61B3F1AD4281B36E5B"/>
    <w:rsid w:val="00E801B2"/>
  </w:style>
  <w:style w:type="paragraph" w:customStyle="1" w:styleId="211B2A7694374D87B498E9A17CDC11E8">
    <w:name w:val="211B2A7694374D87B498E9A17CDC11E8"/>
    <w:rsid w:val="00E801B2"/>
  </w:style>
  <w:style w:type="paragraph" w:customStyle="1" w:styleId="960A59CBC7E543F9A4C1688DBF95E19E">
    <w:name w:val="960A59CBC7E543F9A4C1688DBF95E19E"/>
    <w:rsid w:val="00E801B2"/>
  </w:style>
  <w:style w:type="paragraph" w:customStyle="1" w:styleId="FE63A359302D4CDBBD6B7F862C4C25E3">
    <w:name w:val="FE63A359302D4CDBBD6B7F862C4C25E3"/>
    <w:rsid w:val="00E801B2"/>
  </w:style>
  <w:style w:type="paragraph" w:customStyle="1" w:styleId="3C6E98A141AB4D3BB6188F307439AC53">
    <w:name w:val="3C6E98A141AB4D3BB6188F307439AC53"/>
    <w:rsid w:val="00E801B2"/>
  </w:style>
  <w:style w:type="paragraph" w:customStyle="1" w:styleId="B0B4C9E1E0894C7BA3C16CCB5F4D9B66">
    <w:name w:val="B0B4C9E1E0894C7BA3C16CCB5F4D9B66"/>
    <w:rsid w:val="00E801B2"/>
  </w:style>
  <w:style w:type="paragraph" w:customStyle="1" w:styleId="C796854CE4E54D5D94DACD69BF41C657">
    <w:name w:val="C796854CE4E54D5D94DACD69BF41C657"/>
    <w:rsid w:val="00E801B2"/>
  </w:style>
  <w:style w:type="paragraph" w:customStyle="1" w:styleId="72D64E03AA7B45B285FBC39735F618DC">
    <w:name w:val="72D64E03AA7B45B285FBC39735F618DC"/>
    <w:rsid w:val="00E801B2"/>
  </w:style>
  <w:style w:type="paragraph" w:customStyle="1" w:styleId="507598EB07284601A6DF8678A4361C4A">
    <w:name w:val="507598EB07284601A6DF8678A4361C4A"/>
    <w:rsid w:val="00E801B2"/>
  </w:style>
  <w:style w:type="paragraph" w:customStyle="1" w:styleId="F05C1D58816F44D390A056B78786A260">
    <w:name w:val="F05C1D58816F44D390A056B78786A260"/>
    <w:rsid w:val="00E801B2"/>
  </w:style>
  <w:style w:type="paragraph" w:customStyle="1" w:styleId="791AAE0FC489414396F0789B1BE00A2F">
    <w:name w:val="791AAE0FC489414396F0789B1BE00A2F"/>
    <w:rsid w:val="00E801B2"/>
  </w:style>
  <w:style w:type="paragraph" w:customStyle="1" w:styleId="FBC928BEDE3C41719001E0D22D28F031">
    <w:name w:val="FBC928BEDE3C41719001E0D22D28F031"/>
    <w:rsid w:val="00E801B2"/>
  </w:style>
  <w:style w:type="paragraph" w:customStyle="1" w:styleId="504EAF01DAA14389B81094DA631C113A">
    <w:name w:val="504EAF01DAA14389B81094DA631C113A"/>
    <w:rsid w:val="00E801B2"/>
  </w:style>
  <w:style w:type="paragraph" w:customStyle="1" w:styleId="1DDA70446A064D22B14C304405C26A06">
    <w:name w:val="1DDA70446A064D22B14C304405C26A06"/>
    <w:rsid w:val="00E801B2"/>
  </w:style>
  <w:style w:type="paragraph" w:customStyle="1" w:styleId="34101B52AAE848E080CCDCE849BC8C91">
    <w:name w:val="34101B52AAE848E080CCDCE849BC8C91"/>
    <w:rsid w:val="00E801B2"/>
  </w:style>
  <w:style w:type="paragraph" w:customStyle="1" w:styleId="E9DC3CFE7BAF4AB4AFCC347FC1D2D55B">
    <w:name w:val="E9DC3CFE7BAF4AB4AFCC347FC1D2D55B"/>
    <w:rsid w:val="00E801B2"/>
  </w:style>
  <w:style w:type="paragraph" w:customStyle="1" w:styleId="53B144F9263F4E6FA09582DAA90D8309">
    <w:name w:val="53B144F9263F4E6FA09582DAA90D8309"/>
    <w:rsid w:val="00E801B2"/>
  </w:style>
  <w:style w:type="paragraph" w:customStyle="1" w:styleId="8D9D3A282547426E8F60B89AAAD33679">
    <w:name w:val="8D9D3A282547426E8F60B89AAAD33679"/>
    <w:rsid w:val="00E801B2"/>
  </w:style>
  <w:style w:type="paragraph" w:customStyle="1" w:styleId="26408A5F6B80446FA8BE9D3AF13ACB19">
    <w:name w:val="26408A5F6B80446FA8BE9D3AF13ACB19"/>
    <w:rsid w:val="00E801B2"/>
  </w:style>
  <w:style w:type="paragraph" w:customStyle="1" w:styleId="73204122FAFE466699E7BEE6C6EA61E9">
    <w:name w:val="73204122FAFE466699E7BEE6C6EA61E9"/>
    <w:rsid w:val="00E801B2"/>
  </w:style>
  <w:style w:type="paragraph" w:customStyle="1" w:styleId="02BD2F9BD4CB4897BB14B9D18D34D915">
    <w:name w:val="02BD2F9BD4CB4897BB14B9D18D34D915"/>
    <w:rsid w:val="00E801B2"/>
  </w:style>
  <w:style w:type="paragraph" w:customStyle="1" w:styleId="CB8E0E8EF28041688B9C283702A0EF28">
    <w:name w:val="CB8E0E8EF28041688B9C283702A0EF28"/>
    <w:rsid w:val="00E801B2"/>
  </w:style>
  <w:style w:type="paragraph" w:customStyle="1" w:styleId="DFCEA87017154167BC59790F875F7838">
    <w:name w:val="DFCEA87017154167BC59790F875F7838"/>
    <w:rsid w:val="00E801B2"/>
  </w:style>
  <w:style w:type="paragraph" w:customStyle="1" w:styleId="BF1DCD8B6DDC41DA92EAA66F027B5457">
    <w:name w:val="BF1DCD8B6DDC41DA92EAA66F027B5457"/>
    <w:rsid w:val="00E801B2"/>
  </w:style>
  <w:style w:type="paragraph" w:customStyle="1" w:styleId="C03B1E0BAFC347CA8A7CF7E7552B4135">
    <w:name w:val="C03B1E0BAFC347CA8A7CF7E7552B4135"/>
    <w:rsid w:val="00E801B2"/>
  </w:style>
  <w:style w:type="paragraph" w:customStyle="1" w:styleId="C3C3C3B3F326495BB58E62240382E656">
    <w:name w:val="C3C3C3B3F326495BB58E62240382E656"/>
    <w:rsid w:val="00E801B2"/>
  </w:style>
  <w:style w:type="paragraph" w:customStyle="1" w:styleId="BD392F904F3C450497B7FD7AC2803954">
    <w:name w:val="BD392F904F3C450497B7FD7AC2803954"/>
    <w:rsid w:val="00E801B2"/>
  </w:style>
  <w:style w:type="paragraph" w:customStyle="1" w:styleId="B10F39E66E2846D380BB4CAFC4873645">
    <w:name w:val="B10F39E66E2846D380BB4CAFC4873645"/>
    <w:rsid w:val="00E801B2"/>
  </w:style>
  <w:style w:type="paragraph" w:customStyle="1" w:styleId="A510A922FA3B4DD4B5C1B020894437BC">
    <w:name w:val="A510A922FA3B4DD4B5C1B020894437BC"/>
    <w:rsid w:val="00E801B2"/>
  </w:style>
  <w:style w:type="paragraph" w:customStyle="1" w:styleId="588606CB8D614CBD92C499E8F108C9AE">
    <w:name w:val="588606CB8D614CBD92C499E8F108C9AE"/>
    <w:rsid w:val="00E801B2"/>
  </w:style>
  <w:style w:type="paragraph" w:customStyle="1" w:styleId="32C7D1297795495D98A92BC59FCC032E">
    <w:name w:val="32C7D1297795495D98A92BC59FCC032E"/>
    <w:rsid w:val="00E801B2"/>
  </w:style>
  <w:style w:type="paragraph" w:customStyle="1" w:styleId="D2AAD0BD48C24A8AB386D86017F5C43D">
    <w:name w:val="D2AAD0BD48C24A8AB386D86017F5C43D"/>
    <w:rsid w:val="00E801B2"/>
  </w:style>
  <w:style w:type="paragraph" w:customStyle="1" w:styleId="CFD4D82B4459403EA5CE2EC57E206BCB">
    <w:name w:val="CFD4D82B4459403EA5CE2EC57E206BCB"/>
    <w:rsid w:val="00E801B2"/>
  </w:style>
  <w:style w:type="paragraph" w:customStyle="1" w:styleId="AB56D8EE4B564136826832E5FA0AADB5">
    <w:name w:val="AB56D8EE4B564136826832E5FA0AADB5"/>
    <w:rsid w:val="00E801B2"/>
  </w:style>
  <w:style w:type="paragraph" w:customStyle="1" w:styleId="FA58AE32C2BB4F89A709579054215DB2">
    <w:name w:val="FA58AE32C2BB4F89A709579054215DB2"/>
    <w:rsid w:val="00E801B2"/>
  </w:style>
  <w:style w:type="paragraph" w:customStyle="1" w:styleId="7CF1000FBCD24D8B924A6F7CC33045CF">
    <w:name w:val="7CF1000FBCD24D8B924A6F7CC33045CF"/>
    <w:rsid w:val="00E801B2"/>
  </w:style>
  <w:style w:type="paragraph" w:customStyle="1" w:styleId="5B95D4B85B26411192CCB5AC8860EE7F">
    <w:name w:val="5B95D4B85B26411192CCB5AC8860EE7F"/>
    <w:rsid w:val="00E801B2"/>
  </w:style>
  <w:style w:type="paragraph" w:customStyle="1" w:styleId="501C26EFBCB34B7CB3D0D4B3A9BDFC65">
    <w:name w:val="501C26EFBCB34B7CB3D0D4B3A9BDFC65"/>
    <w:rsid w:val="00E801B2"/>
  </w:style>
  <w:style w:type="paragraph" w:customStyle="1" w:styleId="A73A787C53FD492E82F0BCE347F0059A">
    <w:name w:val="A73A787C53FD492E82F0BCE347F0059A"/>
    <w:rsid w:val="00E801B2"/>
  </w:style>
  <w:style w:type="paragraph" w:customStyle="1" w:styleId="384B033D730A453897A4B4ACE33F839E">
    <w:name w:val="384B033D730A453897A4B4ACE33F839E"/>
    <w:rsid w:val="00E801B2"/>
  </w:style>
  <w:style w:type="paragraph" w:customStyle="1" w:styleId="7A3800400D434A28B7CBD08EB1AEB698">
    <w:name w:val="7A3800400D434A28B7CBD08EB1AEB698"/>
    <w:rsid w:val="00E801B2"/>
  </w:style>
  <w:style w:type="paragraph" w:customStyle="1" w:styleId="852648054A6549AAAA33746C5F8F33C2">
    <w:name w:val="852648054A6549AAAA33746C5F8F33C2"/>
    <w:rsid w:val="00E801B2"/>
  </w:style>
  <w:style w:type="paragraph" w:customStyle="1" w:styleId="3914847C7A084F44AC621F9604AAD8E6">
    <w:name w:val="3914847C7A084F44AC621F9604AAD8E6"/>
    <w:rsid w:val="00E801B2"/>
  </w:style>
  <w:style w:type="paragraph" w:customStyle="1" w:styleId="651026ADA6DD49DD87242CBECB42D148">
    <w:name w:val="651026ADA6DD49DD87242CBECB42D148"/>
    <w:rsid w:val="00E801B2"/>
  </w:style>
  <w:style w:type="paragraph" w:customStyle="1" w:styleId="FC565A33488F4460BC3970AE39DC0A63">
    <w:name w:val="FC565A33488F4460BC3970AE39DC0A63"/>
    <w:rsid w:val="00E801B2"/>
  </w:style>
  <w:style w:type="paragraph" w:customStyle="1" w:styleId="9CA9ECCE369148FAB07A2F9C46004416">
    <w:name w:val="9CA9ECCE369148FAB07A2F9C46004416"/>
    <w:rsid w:val="00E801B2"/>
  </w:style>
  <w:style w:type="paragraph" w:customStyle="1" w:styleId="B8409B9029E147D3AA3E397817F10087">
    <w:name w:val="B8409B9029E147D3AA3E397817F10087"/>
    <w:rsid w:val="00E801B2"/>
  </w:style>
  <w:style w:type="paragraph" w:customStyle="1" w:styleId="60027290DBCB4968A3549E21FA97E759">
    <w:name w:val="60027290DBCB4968A3549E21FA97E759"/>
    <w:rsid w:val="00E801B2"/>
  </w:style>
  <w:style w:type="paragraph" w:customStyle="1" w:styleId="1215D72B4362499E87548088CEEE8D69">
    <w:name w:val="1215D72B4362499E87548088CEEE8D69"/>
    <w:rsid w:val="00E801B2"/>
  </w:style>
  <w:style w:type="paragraph" w:customStyle="1" w:styleId="F5AD08CAC161417596D719081A28BBED">
    <w:name w:val="F5AD08CAC161417596D719081A28BBED"/>
    <w:rsid w:val="00E801B2"/>
  </w:style>
  <w:style w:type="paragraph" w:customStyle="1" w:styleId="DBD576D8A7F84F96899FDE3F05A4A969">
    <w:name w:val="DBD576D8A7F84F96899FDE3F05A4A969"/>
    <w:rsid w:val="00E801B2"/>
  </w:style>
  <w:style w:type="paragraph" w:customStyle="1" w:styleId="337F5606E0E14441AEEFE79A23E00E99">
    <w:name w:val="337F5606E0E14441AEEFE79A23E00E99"/>
    <w:rsid w:val="00E801B2"/>
  </w:style>
  <w:style w:type="paragraph" w:customStyle="1" w:styleId="8CEC15BA270348B993EC85C1CB44F809">
    <w:name w:val="8CEC15BA270348B993EC85C1CB44F809"/>
    <w:rsid w:val="00E801B2"/>
  </w:style>
  <w:style w:type="paragraph" w:customStyle="1" w:styleId="0B66D7388F8B48AFA266B364BB4ABFC1">
    <w:name w:val="0B66D7388F8B48AFA266B364BB4ABFC1"/>
    <w:rsid w:val="00E801B2"/>
  </w:style>
  <w:style w:type="paragraph" w:customStyle="1" w:styleId="2F7C444970474DEBB4F6FEABD7D1B5DF">
    <w:name w:val="2F7C444970474DEBB4F6FEABD7D1B5DF"/>
    <w:rsid w:val="00E801B2"/>
  </w:style>
  <w:style w:type="paragraph" w:customStyle="1" w:styleId="FA207F66D02B4213A31DA0DBF60AB0E7">
    <w:name w:val="FA207F66D02B4213A31DA0DBF60AB0E7"/>
    <w:rsid w:val="00E801B2"/>
  </w:style>
  <w:style w:type="paragraph" w:customStyle="1" w:styleId="C6900F9B55B74BF4AF59CD3D6A19BD63">
    <w:name w:val="C6900F9B55B74BF4AF59CD3D6A19BD63"/>
    <w:rsid w:val="00E801B2"/>
  </w:style>
  <w:style w:type="paragraph" w:customStyle="1" w:styleId="D634D59A68A34F5B8E1E6DF680EC97A6">
    <w:name w:val="D634D59A68A34F5B8E1E6DF680EC97A6"/>
    <w:rsid w:val="00E801B2"/>
  </w:style>
  <w:style w:type="paragraph" w:customStyle="1" w:styleId="244B376AD5CB40A3A0672738ADE0C1A3">
    <w:name w:val="244B376AD5CB40A3A0672738ADE0C1A3"/>
    <w:rsid w:val="00E801B2"/>
  </w:style>
  <w:style w:type="paragraph" w:customStyle="1" w:styleId="6C52A448FA4546439F1F994AC1BB8258">
    <w:name w:val="6C52A448FA4546439F1F994AC1BB8258"/>
    <w:rsid w:val="00E801B2"/>
  </w:style>
  <w:style w:type="paragraph" w:customStyle="1" w:styleId="8405A05A80344DC08BC911CE99759A74">
    <w:name w:val="8405A05A80344DC08BC911CE99759A74"/>
    <w:rsid w:val="00E801B2"/>
  </w:style>
  <w:style w:type="paragraph" w:customStyle="1" w:styleId="12E0C0B06E2C4D478604160795C8D965">
    <w:name w:val="12E0C0B06E2C4D478604160795C8D965"/>
    <w:rsid w:val="00E801B2"/>
  </w:style>
  <w:style w:type="paragraph" w:customStyle="1" w:styleId="72D66F6EF32E496F9C7BB50389E8F8A5">
    <w:name w:val="72D66F6EF32E496F9C7BB50389E8F8A5"/>
    <w:rsid w:val="00E801B2"/>
  </w:style>
  <w:style w:type="paragraph" w:customStyle="1" w:styleId="24D0BFA6DAF24CE7843E16A27F31D737">
    <w:name w:val="24D0BFA6DAF24CE7843E16A27F31D737"/>
    <w:rsid w:val="00E801B2"/>
  </w:style>
  <w:style w:type="paragraph" w:customStyle="1" w:styleId="A74722D406AF49EEB0CE0BF43374D6BE">
    <w:name w:val="A74722D406AF49EEB0CE0BF43374D6BE"/>
    <w:rsid w:val="00E801B2"/>
  </w:style>
  <w:style w:type="paragraph" w:customStyle="1" w:styleId="1FDF7E0E6EB7451F9F73CA5383BC5583">
    <w:name w:val="1FDF7E0E6EB7451F9F73CA5383BC5583"/>
    <w:rsid w:val="00E801B2"/>
  </w:style>
  <w:style w:type="paragraph" w:customStyle="1" w:styleId="25ECF5D24A21456A85CC603B722B5128">
    <w:name w:val="25ECF5D24A21456A85CC603B722B5128"/>
    <w:rsid w:val="00E801B2"/>
  </w:style>
  <w:style w:type="paragraph" w:customStyle="1" w:styleId="8CF3F74A417D40BB9BA98177085D536D">
    <w:name w:val="8CF3F74A417D40BB9BA98177085D536D"/>
    <w:rsid w:val="00E801B2"/>
  </w:style>
  <w:style w:type="paragraph" w:customStyle="1" w:styleId="3D2F1E840EE744879A77F1F6E5CFBD2B">
    <w:name w:val="3D2F1E840EE744879A77F1F6E5CFBD2B"/>
    <w:rsid w:val="00E801B2"/>
  </w:style>
  <w:style w:type="paragraph" w:customStyle="1" w:styleId="C92D2511EE664D73891B2DD22A9B8F62">
    <w:name w:val="C92D2511EE664D73891B2DD22A9B8F62"/>
    <w:rsid w:val="00E801B2"/>
  </w:style>
  <w:style w:type="paragraph" w:customStyle="1" w:styleId="FE4D0D3B3E1C44AE9E551452BF039FE3">
    <w:name w:val="FE4D0D3B3E1C44AE9E551452BF039FE3"/>
    <w:rsid w:val="00E801B2"/>
  </w:style>
  <w:style w:type="paragraph" w:customStyle="1" w:styleId="352FD6B70A414560B6B1E1C3D8993279">
    <w:name w:val="352FD6B70A414560B6B1E1C3D8993279"/>
    <w:rsid w:val="00E801B2"/>
  </w:style>
  <w:style w:type="paragraph" w:customStyle="1" w:styleId="AA92D9F4727943D793E16FB01A8C403C">
    <w:name w:val="AA92D9F4727943D793E16FB01A8C403C"/>
    <w:rsid w:val="00E801B2"/>
  </w:style>
  <w:style w:type="paragraph" w:customStyle="1" w:styleId="890B12AA533B4ACD8CC83582B7CCB8BC">
    <w:name w:val="890B12AA533B4ACD8CC83582B7CCB8BC"/>
    <w:rsid w:val="00E801B2"/>
  </w:style>
  <w:style w:type="paragraph" w:customStyle="1" w:styleId="CA23CFA8009A45168F61893363F261E7">
    <w:name w:val="CA23CFA8009A45168F61893363F261E7"/>
    <w:rsid w:val="00E801B2"/>
  </w:style>
  <w:style w:type="paragraph" w:customStyle="1" w:styleId="AF9BBF05DDEF467EB8A8E028F533B8D1">
    <w:name w:val="AF9BBF05DDEF467EB8A8E028F533B8D1"/>
    <w:rsid w:val="00E801B2"/>
  </w:style>
  <w:style w:type="paragraph" w:customStyle="1" w:styleId="A158405EF94446C1854DB4057038FE3F">
    <w:name w:val="A158405EF94446C1854DB4057038FE3F"/>
    <w:rsid w:val="00E801B2"/>
  </w:style>
  <w:style w:type="paragraph" w:customStyle="1" w:styleId="B58D859AA6074B239E927E788ACB4CFB">
    <w:name w:val="B58D859AA6074B239E927E788ACB4CFB"/>
    <w:rsid w:val="00E801B2"/>
  </w:style>
  <w:style w:type="paragraph" w:customStyle="1" w:styleId="D79296046B9F4B1BB613BF60A549E793">
    <w:name w:val="D79296046B9F4B1BB613BF60A549E793"/>
    <w:rsid w:val="00E801B2"/>
  </w:style>
  <w:style w:type="paragraph" w:customStyle="1" w:styleId="7F3542D4738643548E6F95F2AB8B0B98">
    <w:name w:val="7F3542D4738643548E6F95F2AB8B0B98"/>
    <w:rsid w:val="00E801B2"/>
  </w:style>
  <w:style w:type="paragraph" w:customStyle="1" w:styleId="2AB17E43A7284E3EBB02BE89E893D75F">
    <w:name w:val="2AB17E43A7284E3EBB02BE89E893D75F"/>
    <w:rsid w:val="00E801B2"/>
  </w:style>
  <w:style w:type="paragraph" w:customStyle="1" w:styleId="9164676B45E84DC682325FBC9A4F4888">
    <w:name w:val="9164676B45E84DC682325FBC9A4F4888"/>
    <w:rsid w:val="00E801B2"/>
  </w:style>
  <w:style w:type="paragraph" w:customStyle="1" w:styleId="DDB49CCDD66E4B65A6D821CA014BFB0A">
    <w:name w:val="DDB49CCDD66E4B65A6D821CA014BFB0A"/>
    <w:rsid w:val="00E801B2"/>
  </w:style>
  <w:style w:type="paragraph" w:customStyle="1" w:styleId="7247CFBB0C2F41ADAEF9846A0953357B">
    <w:name w:val="7247CFBB0C2F41ADAEF9846A0953357B"/>
    <w:rsid w:val="00E801B2"/>
  </w:style>
  <w:style w:type="paragraph" w:customStyle="1" w:styleId="CDD7900C9C7D4155AD2DAF17B9D7F3EE">
    <w:name w:val="CDD7900C9C7D4155AD2DAF17B9D7F3EE"/>
    <w:rsid w:val="00E801B2"/>
  </w:style>
  <w:style w:type="paragraph" w:customStyle="1" w:styleId="9ADB54763D9141BF98A0A25CA451A337">
    <w:name w:val="9ADB54763D9141BF98A0A25CA451A337"/>
    <w:rsid w:val="00E801B2"/>
  </w:style>
  <w:style w:type="paragraph" w:customStyle="1" w:styleId="28E174CD06084670A996D7DD1CB507E1">
    <w:name w:val="28E174CD06084670A996D7DD1CB507E1"/>
    <w:rsid w:val="00E801B2"/>
  </w:style>
  <w:style w:type="paragraph" w:customStyle="1" w:styleId="5F2A8A83EC8944ABA0C18C41865AAF62">
    <w:name w:val="5F2A8A83EC8944ABA0C18C41865AAF62"/>
    <w:rsid w:val="00E801B2"/>
  </w:style>
  <w:style w:type="paragraph" w:customStyle="1" w:styleId="D3E955666F4B4E888DA424EDB5A2AE36">
    <w:name w:val="D3E955666F4B4E888DA424EDB5A2AE36"/>
    <w:rsid w:val="00E801B2"/>
  </w:style>
  <w:style w:type="paragraph" w:customStyle="1" w:styleId="87F4DDD39A3240489B1BF0B345977E46">
    <w:name w:val="87F4DDD39A3240489B1BF0B345977E46"/>
    <w:rsid w:val="00E801B2"/>
  </w:style>
  <w:style w:type="paragraph" w:customStyle="1" w:styleId="2C1054A3354441B0AA9DD71E790DA371">
    <w:name w:val="2C1054A3354441B0AA9DD71E790DA371"/>
    <w:rsid w:val="00E801B2"/>
  </w:style>
  <w:style w:type="paragraph" w:customStyle="1" w:styleId="A0A9EBF65E4647A6A95D5FCF4758BD2F">
    <w:name w:val="A0A9EBF65E4647A6A95D5FCF4758BD2F"/>
    <w:rsid w:val="00E801B2"/>
  </w:style>
  <w:style w:type="paragraph" w:customStyle="1" w:styleId="7BD1E2CF5B73405D9DDAC9C9B6EBC6BA">
    <w:name w:val="7BD1E2CF5B73405D9DDAC9C9B6EBC6BA"/>
    <w:rsid w:val="00E801B2"/>
  </w:style>
  <w:style w:type="paragraph" w:customStyle="1" w:styleId="965047BFD0134341A9A29A1BB95695FE">
    <w:name w:val="965047BFD0134341A9A29A1BB95695FE"/>
    <w:rsid w:val="00E801B2"/>
  </w:style>
  <w:style w:type="paragraph" w:customStyle="1" w:styleId="B4DD0CB387F24E6988408B8DE389847A">
    <w:name w:val="B4DD0CB387F24E6988408B8DE389847A"/>
    <w:rsid w:val="00E801B2"/>
  </w:style>
  <w:style w:type="paragraph" w:customStyle="1" w:styleId="81CE2FFF3FA54F6599F836B24B480FF5">
    <w:name w:val="81CE2FFF3FA54F6599F836B24B480FF5"/>
    <w:rsid w:val="00E801B2"/>
  </w:style>
  <w:style w:type="paragraph" w:customStyle="1" w:styleId="E7EC7A6DF3614ECFA41B7E8D8DD5589C">
    <w:name w:val="E7EC7A6DF3614ECFA41B7E8D8DD5589C"/>
    <w:rsid w:val="00E801B2"/>
  </w:style>
  <w:style w:type="paragraph" w:customStyle="1" w:styleId="DA7557760F0D465E9531D990AFE42789">
    <w:name w:val="DA7557760F0D465E9531D990AFE42789"/>
    <w:rsid w:val="00E801B2"/>
  </w:style>
  <w:style w:type="paragraph" w:customStyle="1" w:styleId="0E7D972A8B6F4EDD9252FE91859F34BD">
    <w:name w:val="0E7D972A8B6F4EDD9252FE91859F34BD"/>
    <w:rsid w:val="00E801B2"/>
  </w:style>
  <w:style w:type="paragraph" w:customStyle="1" w:styleId="A192850DD3984EA8A1471BB047EA2DE9">
    <w:name w:val="A192850DD3984EA8A1471BB047EA2DE9"/>
    <w:rsid w:val="00E801B2"/>
  </w:style>
  <w:style w:type="paragraph" w:customStyle="1" w:styleId="5232F36B7D8C486CB56D64C7C7A1B57C">
    <w:name w:val="5232F36B7D8C486CB56D64C7C7A1B57C"/>
    <w:rsid w:val="00E801B2"/>
  </w:style>
  <w:style w:type="paragraph" w:customStyle="1" w:styleId="BC297F423BCD4E91BF5D711F2CD94D30">
    <w:name w:val="BC297F423BCD4E91BF5D711F2CD94D30"/>
    <w:rsid w:val="00E801B2"/>
  </w:style>
  <w:style w:type="paragraph" w:customStyle="1" w:styleId="74BA360CB2564B888AFED9A018B51645">
    <w:name w:val="74BA360CB2564B888AFED9A018B51645"/>
    <w:rsid w:val="00E801B2"/>
  </w:style>
  <w:style w:type="paragraph" w:customStyle="1" w:styleId="C6AABCEE54184B77B06DC7965C40749C">
    <w:name w:val="C6AABCEE54184B77B06DC7965C40749C"/>
    <w:rsid w:val="00E801B2"/>
  </w:style>
  <w:style w:type="paragraph" w:customStyle="1" w:styleId="6A03AD817A244FC5A803AE16B822850E">
    <w:name w:val="6A03AD817A244FC5A803AE16B822850E"/>
    <w:rsid w:val="00E801B2"/>
  </w:style>
  <w:style w:type="paragraph" w:customStyle="1" w:styleId="86B7BF15405E48EEB7FD19E15DCC1B88">
    <w:name w:val="86B7BF15405E48EEB7FD19E15DCC1B88"/>
    <w:rsid w:val="00E801B2"/>
  </w:style>
  <w:style w:type="paragraph" w:customStyle="1" w:styleId="58F864D5B5884533A694DD1BA5AFBB08">
    <w:name w:val="58F864D5B5884533A694DD1BA5AFBB08"/>
    <w:rsid w:val="00E801B2"/>
  </w:style>
  <w:style w:type="paragraph" w:customStyle="1" w:styleId="F60898B12E404AF39399F8E37C264FD4">
    <w:name w:val="F60898B12E404AF39399F8E37C264FD4"/>
    <w:rsid w:val="00E801B2"/>
  </w:style>
  <w:style w:type="paragraph" w:customStyle="1" w:styleId="5D53852EEAB44B339E25B7DC926AA16F">
    <w:name w:val="5D53852EEAB44B339E25B7DC926AA16F"/>
    <w:rsid w:val="00E801B2"/>
  </w:style>
  <w:style w:type="paragraph" w:customStyle="1" w:styleId="8D4C2259AB864FFAB6174A8CB9E43B9B">
    <w:name w:val="8D4C2259AB864FFAB6174A8CB9E43B9B"/>
    <w:rsid w:val="00E801B2"/>
  </w:style>
  <w:style w:type="paragraph" w:customStyle="1" w:styleId="F96B8D5938BC407EACE61CDB7FDE9E55">
    <w:name w:val="F96B8D5938BC407EACE61CDB7FDE9E55"/>
    <w:rsid w:val="00E801B2"/>
  </w:style>
  <w:style w:type="paragraph" w:customStyle="1" w:styleId="B9A7EAB00A4B4AB6AC9D2B40F9993500">
    <w:name w:val="B9A7EAB00A4B4AB6AC9D2B40F9993500"/>
    <w:rsid w:val="00E801B2"/>
  </w:style>
  <w:style w:type="paragraph" w:customStyle="1" w:styleId="E51BD9B2DF914AF59479C4B57B403172">
    <w:name w:val="E51BD9B2DF914AF59479C4B57B403172"/>
    <w:rsid w:val="00E801B2"/>
  </w:style>
  <w:style w:type="paragraph" w:customStyle="1" w:styleId="555FF6839F2548D0B75E598FC4F38265">
    <w:name w:val="555FF6839F2548D0B75E598FC4F38265"/>
    <w:rsid w:val="00E801B2"/>
  </w:style>
  <w:style w:type="paragraph" w:customStyle="1" w:styleId="E98C3061CA2D4B0C8F319143875BE5C1">
    <w:name w:val="E98C3061CA2D4B0C8F319143875BE5C1"/>
    <w:rsid w:val="00E801B2"/>
  </w:style>
  <w:style w:type="paragraph" w:customStyle="1" w:styleId="04D659D920994D948E8FA55C812F841E">
    <w:name w:val="04D659D920994D948E8FA55C812F841E"/>
    <w:rsid w:val="00E801B2"/>
  </w:style>
  <w:style w:type="paragraph" w:customStyle="1" w:styleId="2017C5EF694D4DE781612A99DC112478">
    <w:name w:val="2017C5EF694D4DE781612A99DC112478"/>
    <w:rsid w:val="00E801B2"/>
  </w:style>
  <w:style w:type="paragraph" w:customStyle="1" w:styleId="CDC09961B1D44EF3BE9C484F27794720">
    <w:name w:val="CDC09961B1D44EF3BE9C484F27794720"/>
    <w:rsid w:val="00E801B2"/>
  </w:style>
  <w:style w:type="paragraph" w:customStyle="1" w:styleId="E0AFFABF087A4B73B61B6DE808D25758">
    <w:name w:val="E0AFFABF087A4B73B61B6DE808D25758"/>
    <w:rsid w:val="00E801B2"/>
  </w:style>
  <w:style w:type="paragraph" w:customStyle="1" w:styleId="2C0D2A6AA3EA4262B5FFD74A1761BCFC">
    <w:name w:val="2C0D2A6AA3EA4262B5FFD74A1761BCFC"/>
    <w:rsid w:val="00E801B2"/>
  </w:style>
  <w:style w:type="paragraph" w:customStyle="1" w:styleId="67BE3A3F26274CE183A7FC8B440FEBE3">
    <w:name w:val="67BE3A3F26274CE183A7FC8B440FEBE3"/>
    <w:rsid w:val="00E801B2"/>
  </w:style>
  <w:style w:type="paragraph" w:customStyle="1" w:styleId="78F6873DEF0C403AAA1E3905AB860DD9">
    <w:name w:val="78F6873DEF0C403AAA1E3905AB860DD9"/>
    <w:rsid w:val="00E801B2"/>
  </w:style>
  <w:style w:type="paragraph" w:customStyle="1" w:styleId="6FEECA372E9A448A87DBE65C94AF63AB">
    <w:name w:val="6FEECA372E9A448A87DBE65C94AF63AB"/>
    <w:rsid w:val="00E801B2"/>
  </w:style>
  <w:style w:type="paragraph" w:customStyle="1" w:styleId="69BC60270CAD4663B4808EA9595E52AB">
    <w:name w:val="69BC60270CAD4663B4808EA9595E52AB"/>
    <w:rsid w:val="00E801B2"/>
  </w:style>
  <w:style w:type="paragraph" w:customStyle="1" w:styleId="C544F6F712C14F60B8842C729F643F9B">
    <w:name w:val="C544F6F712C14F60B8842C729F643F9B"/>
    <w:rsid w:val="00E801B2"/>
  </w:style>
  <w:style w:type="paragraph" w:customStyle="1" w:styleId="413E2712400E4962BC00A7313C1410A0">
    <w:name w:val="413E2712400E4962BC00A7313C1410A0"/>
    <w:rsid w:val="00E801B2"/>
  </w:style>
  <w:style w:type="paragraph" w:customStyle="1" w:styleId="8652E02EF7074160BFD232C2B80C53E8">
    <w:name w:val="8652E02EF7074160BFD232C2B80C53E8"/>
    <w:rsid w:val="00E801B2"/>
  </w:style>
  <w:style w:type="paragraph" w:customStyle="1" w:styleId="5CB9A5B6BCC9496888E2CA4854CF3636">
    <w:name w:val="5CB9A5B6BCC9496888E2CA4854CF3636"/>
    <w:rsid w:val="00E801B2"/>
  </w:style>
  <w:style w:type="paragraph" w:customStyle="1" w:styleId="CB1533576E2C4B27AC89FB91628ECBC8">
    <w:name w:val="CB1533576E2C4B27AC89FB91628ECBC8"/>
    <w:rsid w:val="00E801B2"/>
  </w:style>
  <w:style w:type="paragraph" w:customStyle="1" w:styleId="3257E65A7FA64A3CAF9C4A0D3AE03039">
    <w:name w:val="3257E65A7FA64A3CAF9C4A0D3AE03039"/>
    <w:rsid w:val="00E801B2"/>
  </w:style>
  <w:style w:type="paragraph" w:customStyle="1" w:styleId="FA2D0EC7566F48D99F20DB5D3B620B80">
    <w:name w:val="FA2D0EC7566F48D99F20DB5D3B620B80"/>
    <w:rsid w:val="00E801B2"/>
  </w:style>
  <w:style w:type="paragraph" w:customStyle="1" w:styleId="9F9B5A1CEEE94FB887A88F06B2B90DC7">
    <w:name w:val="9F9B5A1CEEE94FB887A88F06B2B90DC7"/>
    <w:rsid w:val="00E801B2"/>
  </w:style>
  <w:style w:type="paragraph" w:customStyle="1" w:styleId="CB4BF32DC10D419D8CD62980272E753E">
    <w:name w:val="CB4BF32DC10D419D8CD62980272E753E"/>
    <w:rsid w:val="00E801B2"/>
  </w:style>
  <w:style w:type="paragraph" w:customStyle="1" w:styleId="9CB9B87E1A5342A8AA31DA5A469A23D9">
    <w:name w:val="9CB9B87E1A5342A8AA31DA5A469A23D9"/>
    <w:rsid w:val="00E801B2"/>
  </w:style>
  <w:style w:type="paragraph" w:customStyle="1" w:styleId="F62C2C45E2AE44F2A061CCBEE9C11EE4">
    <w:name w:val="F62C2C45E2AE44F2A061CCBEE9C11EE4"/>
    <w:rsid w:val="00E801B2"/>
  </w:style>
  <w:style w:type="paragraph" w:customStyle="1" w:styleId="4BE7DF2EBDD84821B326DFB8C1A02F2F">
    <w:name w:val="4BE7DF2EBDD84821B326DFB8C1A02F2F"/>
    <w:rsid w:val="00E801B2"/>
  </w:style>
  <w:style w:type="paragraph" w:customStyle="1" w:styleId="0035480D229A4EA39D59B85E65A9C878">
    <w:name w:val="0035480D229A4EA39D59B85E65A9C878"/>
    <w:rsid w:val="00E801B2"/>
  </w:style>
  <w:style w:type="paragraph" w:customStyle="1" w:styleId="929861558708441B938AE94E751CE08E">
    <w:name w:val="929861558708441B938AE94E751CE08E"/>
    <w:rsid w:val="00E801B2"/>
  </w:style>
  <w:style w:type="paragraph" w:customStyle="1" w:styleId="F4B242C6CA5242A487505EB640A8579E">
    <w:name w:val="F4B242C6CA5242A487505EB640A8579E"/>
    <w:rsid w:val="00E801B2"/>
  </w:style>
  <w:style w:type="paragraph" w:customStyle="1" w:styleId="151F100C115342DABE5A43F7DEE74C02">
    <w:name w:val="151F100C115342DABE5A43F7DEE74C02"/>
    <w:rsid w:val="00E801B2"/>
  </w:style>
  <w:style w:type="paragraph" w:customStyle="1" w:styleId="EE591932EFA3480E9F203FE5D609CABA">
    <w:name w:val="EE591932EFA3480E9F203FE5D609CABA"/>
    <w:rsid w:val="00E801B2"/>
  </w:style>
  <w:style w:type="paragraph" w:customStyle="1" w:styleId="44DDB6782FD44FCCB15E243D1E960E60">
    <w:name w:val="44DDB6782FD44FCCB15E243D1E960E60"/>
    <w:rsid w:val="00E801B2"/>
  </w:style>
  <w:style w:type="paragraph" w:customStyle="1" w:styleId="C8DA2E56C4C24782947B4AE5173B99D6">
    <w:name w:val="C8DA2E56C4C24782947B4AE5173B99D6"/>
    <w:rsid w:val="00E801B2"/>
  </w:style>
  <w:style w:type="paragraph" w:customStyle="1" w:styleId="4EC0D8CC59B84621A456D69851FCF66A">
    <w:name w:val="4EC0D8CC59B84621A456D69851FCF66A"/>
  </w:style>
  <w:style w:type="paragraph" w:customStyle="1" w:styleId="305F7DF4AF354D48A55B0F0752D57931">
    <w:name w:val="305F7DF4AF354D48A55B0F0752D57931"/>
  </w:style>
  <w:style w:type="paragraph" w:customStyle="1" w:styleId="3F989C20023C478D91771871FC7011E4">
    <w:name w:val="3F989C20023C478D91771871FC7011E4"/>
  </w:style>
  <w:style w:type="paragraph" w:customStyle="1" w:styleId="928824F89EBD4253BBE8095F71412096">
    <w:name w:val="928824F89EBD4253BBE8095F71412096"/>
  </w:style>
  <w:style w:type="paragraph" w:customStyle="1" w:styleId="BE9241A1490D452C8A37F070B565EB02">
    <w:name w:val="BE9241A1490D452C8A37F070B565EB02"/>
  </w:style>
  <w:style w:type="paragraph" w:customStyle="1" w:styleId="76564B8512D8424E8BDABF58A9BB0107">
    <w:name w:val="76564B8512D8424E8BDABF58A9BB0107"/>
  </w:style>
  <w:style w:type="paragraph" w:customStyle="1" w:styleId="702DA5DCE1C843C19EB0E437C1B491DC">
    <w:name w:val="702DA5DCE1C843C19EB0E437C1B491DC"/>
  </w:style>
  <w:style w:type="paragraph" w:customStyle="1" w:styleId="E1C45F48CB2E4965B2CA3234A313D483">
    <w:name w:val="E1C45F48CB2E4965B2CA3234A313D483"/>
  </w:style>
  <w:style w:type="paragraph" w:customStyle="1" w:styleId="8983E7AEFB414E1589A56B885CBC2278">
    <w:name w:val="8983E7AEFB414E1589A56B885CBC2278"/>
  </w:style>
  <w:style w:type="paragraph" w:customStyle="1" w:styleId="819F97CBB5EC4B3BA3FD66F79AC68FFE">
    <w:name w:val="819F97CBB5EC4B3BA3FD66F79AC68FFE"/>
  </w:style>
  <w:style w:type="paragraph" w:customStyle="1" w:styleId="37D48C724D6845C7B6926CF03266E539">
    <w:name w:val="37D48C724D6845C7B6926CF03266E539"/>
  </w:style>
  <w:style w:type="paragraph" w:customStyle="1" w:styleId="C7DDDE5CDAE940EC86DDF1925F39792F">
    <w:name w:val="C7DDDE5CDAE940EC86DDF1925F39792F"/>
  </w:style>
  <w:style w:type="paragraph" w:customStyle="1" w:styleId="D32C648E798E448794D7460EB7B5ED77">
    <w:name w:val="D32C648E798E448794D7460EB7B5ED77"/>
  </w:style>
  <w:style w:type="paragraph" w:customStyle="1" w:styleId="8AF43913BC4E46D9B295CBC255EEF9C2">
    <w:name w:val="8AF43913BC4E46D9B295CBC255EEF9C2"/>
  </w:style>
  <w:style w:type="paragraph" w:customStyle="1" w:styleId="15F4F5B828CC4EACA89252FF71166AB1">
    <w:name w:val="15F4F5B828CC4EACA89252FF71166AB1"/>
  </w:style>
  <w:style w:type="paragraph" w:customStyle="1" w:styleId="2D623C027C2C4B9B9FEB3D597563E8D1">
    <w:name w:val="2D623C027C2C4B9B9FEB3D597563E8D1"/>
  </w:style>
  <w:style w:type="paragraph" w:customStyle="1" w:styleId="40E61BB76BDA400C853A9F6C0522DB27">
    <w:name w:val="40E61BB76BDA400C853A9F6C0522DB27"/>
  </w:style>
  <w:style w:type="paragraph" w:customStyle="1" w:styleId="A1C4991A5FE1485988106BC665A1611F">
    <w:name w:val="A1C4991A5FE1485988106BC665A1611F"/>
  </w:style>
  <w:style w:type="paragraph" w:customStyle="1" w:styleId="18FB4B95AC9C4FE4AC21073EC571764B">
    <w:name w:val="18FB4B95AC9C4FE4AC21073EC571764B"/>
  </w:style>
  <w:style w:type="paragraph" w:customStyle="1" w:styleId="D2E4B585916645A2AD261EFB1974D6B9">
    <w:name w:val="D2E4B585916645A2AD261EFB1974D6B9"/>
  </w:style>
  <w:style w:type="paragraph" w:customStyle="1" w:styleId="C289B6D755A14D7284C00B487AE66B69">
    <w:name w:val="C289B6D755A14D7284C00B487AE66B69"/>
  </w:style>
  <w:style w:type="paragraph" w:customStyle="1" w:styleId="672BF80EA5204D239E6C8CBA43F4E28A">
    <w:name w:val="672BF80EA5204D239E6C8CBA43F4E28A"/>
  </w:style>
  <w:style w:type="paragraph" w:customStyle="1" w:styleId="34FEEC5728844EACBE24CF59D9F1727A">
    <w:name w:val="34FEEC5728844EACBE24CF59D9F1727A"/>
  </w:style>
  <w:style w:type="paragraph" w:customStyle="1" w:styleId="AFB0FE4E50B34809849B7FA369C818EB">
    <w:name w:val="AFB0FE4E50B34809849B7FA369C818EB"/>
  </w:style>
  <w:style w:type="paragraph" w:customStyle="1" w:styleId="A398E35C7442450984D69F40ED008F44">
    <w:name w:val="A398E35C7442450984D69F40ED008F44"/>
  </w:style>
  <w:style w:type="paragraph" w:customStyle="1" w:styleId="4EF0E3ABEB4B4F688D70B2BA48B3A72A">
    <w:name w:val="4EF0E3ABEB4B4F688D70B2BA48B3A72A"/>
  </w:style>
  <w:style w:type="paragraph" w:customStyle="1" w:styleId="B7EF52C9053445099C332927BD2EFC60">
    <w:name w:val="B7EF52C9053445099C332927BD2EFC60"/>
  </w:style>
  <w:style w:type="paragraph" w:customStyle="1" w:styleId="D673CAD9C18547D095A8BA2C069620DF">
    <w:name w:val="D673CAD9C18547D095A8BA2C069620DF"/>
  </w:style>
  <w:style w:type="paragraph" w:customStyle="1" w:styleId="3759B5E992594750A278B85CC8084741">
    <w:name w:val="3759B5E992594750A278B85CC8084741"/>
  </w:style>
  <w:style w:type="paragraph" w:customStyle="1" w:styleId="0DE77E02859941E2B76E2F8430D57E14">
    <w:name w:val="0DE77E02859941E2B76E2F8430D57E14"/>
  </w:style>
  <w:style w:type="paragraph" w:customStyle="1" w:styleId="4EC0D8CC59B84621A456D69851FCF66A1">
    <w:name w:val="4EC0D8CC59B84621A456D69851FCF66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05F7DF4AF354D48A55B0F0752D579311">
    <w:name w:val="305F7DF4AF354D48A55B0F0752D5793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989C20023C478D91771871FC7011E41">
    <w:name w:val="3F989C20023C478D91771871FC7011E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8824F89EBD4253BBE8095F714120961">
    <w:name w:val="928824F89EBD4253BBE8095F7141209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9241A1490D452C8A37F070B565EB021">
    <w:name w:val="BE9241A1490D452C8A37F070B565EB0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564B8512D8424E8BDABF58A9BB01071">
    <w:name w:val="76564B8512D8424E8BDABF58A9BB010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C45F48CB2E4965B2CA3234A313D4831">
    <w:name w:val="E1C45F48CB2E4965B2CA3234A313D48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83E7AEFB414E1589A56B885CBC22781">
    <w:name w:val="8983E7AEFB414E1589A56B885CBC227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19F97CBB5EC4B3BA3FD66F79AC68FFE1">
    <w:name w:val="819F97CBB5EC4B3BA3FD66F79AC68FF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D48C724D6845C7B6926CF03266E5391">
    <w:name w:val="37D48C724D6845C7B6926CF03266E53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DDDE5CDAE940EC86DDF1925F39792F1">
    <w:name w:val="C7DDDE5CDAE940EC86DDF1925F39792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32C648E798E448794D7460EB7B5ED771">
    <w:name w:val="D32C648E798E448794D7460EB7B5ED7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F43913BC4E46D9B295CBC255EEF9C21">
    <w:name w:val="8AF43913BC4E46D9B295CBC255EEF9C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E61BB76BDA400C853A9F6C0522DB271">
    <w:name w:val="40E61BB76BDA400C853A9F6C0522DB2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C4991A5FE1485988106BC665A1611F1">
    <w:name w:val="A1C4991A5FE1485988106BC665A1611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8FB4B95AC9C4FE4AC21073EC571764B1">
    <w:name w:val="18FB4B95AC9C4FE4AC21073EC571764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E4B585916645A2AD261EFB1974D6B91">
    <w:name w:val="D2E4B585916645A2AD261EFB1974D6B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289B6D755A14D7284C00B487AE66B691">
    <w:name w:val="C289B6D755A14D7284C00B487AE66B6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FEEC5728844EACBE24CF59D9F1727A1">
    <w:name w:val="34FEEC5728844EACBE24CF59D9F1727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B0FE4E50B34809849B7FA369C818EB1">
    <w:name w:val="AFB0FE4E50B34809849B7FA369C818E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398E35C7442450984D69F40ED008F441">
    <w:name w:val="A398E35C7442450984D69F40ED008F4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F0E3ABEB4B4F688D70B2BA48B3A72A1">
    <w:name w:val="4EF0E3ABEB4B4F688D70B2BA48B3A72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EF52C9053445099C332927BD2EFC601">
    <w:name w:val="B7EF52C9053445099C332927BD2EFC6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73CAD9C18547D095A8BA2C069620DF1">
    <w:name w:val="D673CAD9C18547D095A8BA2C069620D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59B5E992594750A278B85CC80847411">
    <w:name w:val="3759B5E992594750A278B85CC808474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E77E02859941E2B76E2F8430D57E141">
    <w:name w:val="0DE77E02859941E2B76E2F8430D57E1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C0D8CC59B84621A456D69851FCF66A2">
    <w:name w:val="4EC0D8CC59B84621A456D69851FCF66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05F7DF4AF354D48A55B0F0752D579312">
    <w:name w:val="305F7DF4AF354D48A55B0F0752D5793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989C20023C478D91771871FC7011E42">
    <w:name w:val="3F989C20023C478D91771871FC7011E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8824F89EBD4253BBE8095F714120962">
    <w:name w:val="928824F89EBD4253BBE8095F7141209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9241A1490D452C8A37F070B565EB022">
    <w:name w:val="BE9241A1490D452C8A37F070B565EB0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564B8512D8424E8BDABF58A9BB01072">
    <w:name w:val="76564B8512D8424E8BDABF58A9BB010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02DA5DCE1C843C19EB0E437C1B491DC1">
    <w:name w:val="702DA5DCE1C843C19EB0E437C1B491D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C45F48CB2E4965B2CA3234A313D4832">
    <w:name w:val="E1C45F48CB2E4965B2CA3234A313D48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83E7AEFB414E1589A56B885CBC22782">
    <w:name w:val="8983E7AEFB414E1589A56B885CBC227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19F97CBB5EC4B3BA3FD66F79AC68FFE2">
    <w:name w:val="819F97CBB5EC4B3BA3FD66F79AC68FF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D48C724D6845C7B6926CF03266E5392">
    <w:name w:val="37D48C724D6845C7B6926CF03266E53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DDDE5CDAE940EC86DDF1925F39792F2">
    <w:name w:val="C7DDDE5CDAE940EC86DDF1925F39792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32C648E798E448794D7460EB7B5ED772">
    <w:name w:val="D32C648E798E448794D7460EB7B5ED7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F43913BC4E46D9B295CBC255EEF9C22">
    <w:name w:val="8AF43913BC4E46D9B295CBC255EEF9C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623C027C2C4B9B9FEB3D597563E8D11">
    <w:name w:val="2D623C027C2C4B9B9FEB3D597563E8D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E61BB76BDA400C853A9F6C0522DB272">
    <w:name w:val="40E61BB76BDA400C853A9F6C0522DB2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C4991A5FE1485988106BC665A1611F2">
    <w:name w:val="A1C4991A5FE1485988106BC665A1611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8FB4B95AC9C4FE4AC21073EC571764B2">
    <w:name w:val="18FB4B95AC9C4FE4AC21073EC571764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E4B585916645A2AD261EFB1974D6B92">
    <w:name w:val="D2E4B585916645A2AD261EFB1974D6B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289B6D755A14D7284C00B487AE66B692">
    <w:name w:val="C289B6D755A14D7284C00B487AE66B6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72BF80EA5204D239E6C8CBA43F4E28A1">
    <w:name w:val="672BF80EA5204D239E6C8CBA43F4E28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FEEC5728844EACBE24CF59D9F1727A2">
    <w:name w:val="34FEEC5728844EACBE24CF59D9F1727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B0FE4E50B34809849B7FA369C818EB2">
    <w:name w:val="AFB0FE4E50B34809849B7FA369C818E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398E35C7442450984D69F40ED008F442">
    <w:name w:val="A398E35C7442450984D69F40ED008F4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F0E3ABEB4B4F688D70B2BA48B3A72A2">
    <w:name w:val="4EF0E3ABEB4B4F688D70B2BA48B3A72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EF52C9053445099C332927BD2EFC602">
    <w:name w:val="B7EF52C9053445099C332927BD2EFC6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73CAD9C18547D095A8BA2C069620DF2">
    <w:name w:val="D673CAD9C18547D095A8BA2C069620D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59B5E992594750A278B85CC80847412">
    <w:name w:val="3759B5E992594750A278B85CC808474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E77E02859941E2B76E2F8430D57E142">
    <w:name w:val="0DE77E02859941E2B76E2F8430D57E1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C0D8CC59B84621A456D69851FCF66A3">
    <w:name w:val="4EC0D8CC59B84621A456D69851FCF66A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05F7DF4AF354D48A55B0F0752D579313">
    <w:name w:val="305F7DF4AF354D48A55B0F0752D5793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989C20023C478D91771871FC7011E43">
    <w:name w:val="3F989C20023C478D91771871FC7011E4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8824F89EBD4253BBE8095F714120963">
    <w:name w:val="928824F89EBD4253BBE8095F71412096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9241A1490D452C8A37F070B565EB023">
    <w:name w:val="BE9241A1490D452C8A37F070B565EB02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564B8512D8424E8BDABF58A9BB01073">
    <w:name w:val="76564B8512D8424E8BDABF58A9BB0107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02DA5DCE1C843C19EB0E437C1B491DC2">
    <w:name w:val="702DA5DCE1C843C19EB0E437C1B491D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C45F48CB2E4965B2CA3234A313D4833">
    <w:name w:val="E1C45F48CB2E4965B2CA3234A313D483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83E7AEFB414E1589A56B885CBC22783">
    <w:name w:val="8983E7AEFB414E1589A56B885CBC2278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19F97CBB5EC4B3BA3FD66F79AC68FFE3">
    <w:name w:val="819F97CBB5EC4B3BA3FD66F79AC68FFE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D48C724D6845C7B6926CF03266E5393">
    <w:name w:val="37D48C724D6845C7B6926CF03266E539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DDDE5CDAE940EC86DDF1925F39792F3">
    <w:name w:val="C7DDDE5CDAE940EC86DDF1925F39792F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32C648E798E448794D7460EB7B5ED773">
    <w:name w:val="D32C648E798E448794D7460EB7B5ED77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F43913BC4E46D9B295CBC255EEF9C23">
    <w:name w:val="8AF43913BC4E46D9B295CBC255EEF9C2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623C027C2C4B9B9FEB3D597563E8D12">
    <w:name w:val="2D623C027C2C4B9B9FEB3D597563E8D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E61BB76BDA400C853A9F6C0522DB273">
    <w:name w:val="40E61BB76BDA400C853A9F6C0522DB27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C4991A5FE1485988106BC665A1611F3">
    <w:name w:val="A1C4991A5FE1485988106BC665A1611F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8FB4B95AC9C4FE4AC21073EC571764B3">
    <w:name w:val="18FB4B95AC9C4FE4AC21073EC571764B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E4B585916645A2AD261EFB1974D6B93">
    <w:name w:val="D2E4B585916645A2AD261EFB1974D6B9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289B6D755A14D7284C00B487AE66B693">
    <w:name w:val="C289B6D755A14D7284C00B487AE66B69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72BF80EA5204D239E6C8CBA43F4E28A2">
    <w:name w:val="672BF80EA5204D239E6C8CBA43F4E28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FEEC5728844EACBE24CF59D9F1727A3">
    <w:name w:val="34FEEC5728844EACBE24CF59D9F1727A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B0FE4E50B34809849B7FA369C818EB3">
    <w:name w:val="AFB0FE4E50B34809849B7FA369C818EB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398E35C7442450984D69F40ED008F443">
    <w:name w:val="A398E35C7442450984D69F40ED008F44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F0E3ABEB4B4F688D70B2BA48B3A72A3">
    <w:name w:val="4EF0E3ABEB4B4F688D70B2BA48B3A72A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EF52C9053445099C332927BD2EFC603">
    <w:name w:val="B7EF52C9053445099C332927BD2EFC60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73CAD9C18547D095A8BA2C069620DF3">
    <w:name w:val="D673CAD9C18547D095A8BA2C069620DF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59B5E992594750A278B85CC80847413">
    <w:name w:val="3759B5E992594750A278B85CC808474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E77E02859941E2B76E2F8430D57E143">
    <w:name w:val="0DE77E02859941E2B76E2F8430D57E14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C0D8CC59B84621A456D69851FCF66A4">
    <w:name w:val="4EC0D8CC59B84621A456D69851FCF66A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05F7DF4AF354D48A55B0F0752D579314">
    <w:name w:val="305F7DF4AF354D48A55B0F0752D5793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989C20023C478D91771871FC7011E44">
    <w:name w:val="3F989C20023C478D91771871FC7011E4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8824F89EBD4253BBE8095F714120964">
    <w:name w:val="928824F89EBD4253BBE8095F71412096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9241A1490D452C8A37F070B565EB024">
    <w:name w:val="BE9241A1490D452C8A37F070B565EB02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564B8512D8424E8BDABF58A9BB01074">
    <w:name w:val="76564B8512D8424E8BDABF58A9BB0107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02DA5DCE1C843C19EB0E437C1B491DC3">
    <w:name w:val="702DA5DCE1C843C19EB0E437C1B491DC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C45F48CB2E4965B2CA3234A313D4834">
    <w:name w:val="E1C45F48CB2E4965B2CA3234A313D483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83E7AEFB414E1589A56B885CBC22784">
    <w:name w:val="8983E7AEFB414E1589A56B885CBC2278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19F97CBB5EC4B3BA3FD66F79AC68FFE4">
    <w:name w:val="819F97CBB5EC4B3BA3FD66F79AC68FFE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D48C724D6845C7B6926CF03266E5394">
    <w:name w:val="37D48C724D6845C7B6926CF03266E539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DDDE5CDAE940EC86DDF1925F39792F4">
    <w:name w:val="C7DDDE5CDAE940EC86DDF1925F39792F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32C648E798E448794D7460EB7B5ED774">
    <w:name w:val="D32C648E798E448794D7460EB7B5ED77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F43913BC4E46D9B295CBC255EEF9C24">
    <w:name w:val="8AF43913BC4E46D9B295CBC255EEF9C2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623C027C2C4B9B9FEB3D597563E8D13">
    <w:name w:val="2D623C027C2C4B9B9FEB3D597563E8D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E61BB76BDA400C853A9F6C0522DB274">
    <w:name w:val="40E61BB76BDA400C853A9F6C0522DB27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C4991A5FE1485988106BC665A1611F4">
    <w:name w:val="A1C4991A5FE1485988106BC665A1611F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8FB4B95AC9C4FE4AC21073EC571764B4">
    <w:name w:val="18FB4B95AC9C4FE4AC21073EC571764B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E4B585916645A2AD261EFB1974D6B94">
    <w:name w:val="D2E4B585916645A2AD261EFB1974D6B9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289B6D755A14D7284C00B487AE66B694">
    <w:name w:val="C289B6D755A14D7284C00B487AE66B69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72BF80EA5204D239E6C8CBA43F4E28A3">
    <w:name w:val="672BF80EA5204D239E6C8CBA43F4E28A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FEEC5728844EACBE24CF59D9F1727A4">
    <w:name w:val="34FEEC5728844EACBE24CF59D9F1727A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B0FE4E50B34809849B7FA369C818EB4">
    <w:name w:val="AFB0FE4E50B34809849B7FA369C818EB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398E35C7442450984D69F40ED008F444">
    <w:name w:val="A398E35C7442450984D69F40ED008F44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F0E3ABEB4B4F688D70B2BA48B3A72A4">
    <w:name w:val="4EF0E3ABEB4B4F688D70B2BA48B3A72A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EF52C9053445099C332927BD2EFC604">
    <w:name w:val="B7EF52C9053445099C332927BD2EFC60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73CAD9C18547D095A8BA2C069620DF4">
    <w:name w:val="D673CAD9C18547D095A8BA2C069620DF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59B5E992594750A278B85CC80847414">
    <w:name w:val="3759B5E992594750A278B85CC808474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E77E02859941E2B76E2F8430D57E144">
    <w:name w:val="0DE77E02859941E2B76E2F8430D57E14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C0D8CC59B84621A456D69851FCF66A5">
    <w:name w:val="4EC0D8CC59B84621A456D69851FCF66A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05F7DF4AF354D48A55B0F0752D579315">
    <w:name w:val="305F7DF4AF354D48A55B0F0752D5793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989C20023C478D91771871FC7011E45">
    <w:name w:val="3F989C20023C478D91771871FC7011E4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8824F89EBD4253BBE8095F714120965">
    <w:name w:val="928824F89EBD4253BBE8095F71412096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9241A1490D452C8A37F070B565EB025">
    <w:name w:val="BE9241A1490D452C8A37F070B565EB02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564B8512D8424E8BDABF58A9BB01075">
    <w:name w:val="76564B8512D8424E8BDABF58A9BB0107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02DA5DCE1C843C19EB0E437C1B491DC4">
    <w:name w:val="702DA5DCE1C843C19EB0E437C1B491DC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C45F48CB2E4965B2CA3234A313D4835">
    <w:name w:val="E1C45F48CB2E4965B2CA3234A313D483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83E7AEFB414E1589A56B885CBC22785">
    <w:name w:val="8983E7AEFB414E1589A56B885CBC2278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19F97CBB5EC4B3BA3FD66F79AC68FFE5">
    <w:name w:val="819F97CBB5EC4B3BA3FD66F79AC68FFE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D48C724D6845C7B6926CF03266E5395">
    <w:name w:val="37D48C724D6845C7B6926CF03266E539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DDDE5CDAE940EC86DDF1925F39792F5">
    <w:name w:val="C7DDDE5CDAE940EC86DDF1925F39792F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32C648E798E448794D7460EB7B5ED775">
    <w:name w:val="D32C648E798E448794D7460EB7B5ED77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F43913BC4E46D9B295CBC255EEF9C25">
    <w:name w:val="8AF43913BC4E46D9B295CBC255EEF9C2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E61BB76BDA400C853A9F6C0522DB275">
    <w:name w:val="40E61BB76BDA400C853A9F6C0522DB27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C4991A5FE1485988106BC665A1611F5">
    <w:name w:val="A1C4991A5FE1485988106BC665A1611F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8FB4B95AC9C4FE4AC21073EC571764B5">
    <w:name w:val="18FB4B95AC9C4FE4AC21073EC571764B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E4B585916645A2AD261EFB1974D6B95">
    <w:name w:val="D2E4B585916645A2AD261EFB1974D6B9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289B6D755A14D7284C00B487AE66B695">
    <w:name w:val="C289B6D755A14D7284C00B487AE66B69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72BF80EA5204D239E6C8CBA43F4E28A4">
    <w:name w:val="672BF80EA5204D239E6C8CBA43F4E28A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FEEC5728844EACBE24CF59D9F1727A5">
    <w:name w:val="34FEEC5728844EACBE24CF59D9F1727A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B0FE4E50B34809849B7FA369C818EB5">
    <w:name w:val="AFB0FE4E50B34809849B7FA369C818EB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398E35C7442450984D69F40ED008F445">
    <w:name w:val="A398E35C7442450984D69F40ED008F44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F0E3ABEB4B4F688D70B2BA48B3A72A5">
    <w:name w:val="4EF0E3ABEB4B4F688D70B2BA48B3A72A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EF52C9053445099C332927BD2EFC605">
    <w:name w:val="B7EF52C9053445099C332927BD2EFC60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73CAD9C18547D095A8BA2C069620DF5">
    <w:name w:val="D673CAD9C18547D095A8BA2C069620DF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59B5E992594750A278B85CC80847415">
    <w:name w:val="3759B5E992594750A278B85CC808474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E77E02859941E2B76E2F8430D57E145">
    <w:name w:val="0DE77E02859941E2B76E2F8430D57E14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C0D8CC59B84621A456D69851FCF66A6">
    <w:name w:val="4EC0D8CC59B84621A456D69851FCF66A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05F7DF4AF354D48A55B0F0752D579316">
    <w:name w:val="305F7DF4AF354D48A55B0F0752D5793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989C20023C478D91771871FC7011E46">
    <w:name w:val="3F989C20023C478D91771871FC7011E4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8824F89EBD4253BBE8095F714120966">
    <w:name w:val="928824F89EBD4253BBE8095F71412096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9241A1490D452C8A37F070B565EB026">
    <w:name w:val="BE9241A1490D452C8A37F070B565EB02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564B8512D8424E8BDABF58A9BB01076">
    <w:name w:val="76564B8512D8424E8BDABF58A9BB0107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02DA5DCE1C843C19EB0E437C1B491DC5">
    <w:name w:val="702DA5DCE1C843C19EB0E437C1B491DC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C45F48CB2E4965B2CA3234A313D4836">
    <w:name w:val="E1C45F48CB2E4965B2CA3234A313D483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83E7AEFB414E1589A56B885CBC22786">
    <w:name w:val="8983E7AEFB414E1589A56B885CBC2278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19F97CBB5EC4B3BA3FD66F79AC68FFE6">
    <w:name w:val="819F97CBB5EC4B3BA3FD66F79AC68FFE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D48C724D6845C7B6926CF03266E5396">
    <w:name w:val="37D48C724D6845C7B6926CF03266E539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DDDE5CDAE940EC86DDF1925F39792F6">
    <w:name w:val="C7DDDE5CDAE940EC86DDF1925F39792F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32C648E798E448794D7460EB7B5ED776">
    <w:name w:val="D32C648E798E448794D7460EB7B5ED77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F43913BC4E46D9B295CBC255EEF9C26">
    <w:name w:val="8AF43913BC4E46D9B295CBC255EEF9C2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623C027C2C4B9B9FEB3D597563E8D14">
    <w:name w:val="2D623C027C2C4B9B9FEB3D597563E8D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E61BB76BDA400C853A9F6C0522DB276">
    <w:name w:val="40E61BB76BDA400C853A9F6C0522DB27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C4991A5FE1485988106BC665A1611F6">
    <w:name w:val="A1C4991A5FE1485988106BC665A1611F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8FB4B95AC9C4FE4AC21073EC571764B6">
    <w:name w:val="18FB4B95AC9C4FE4AC21073EC571764B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E4B585916645A2AD261EFB1974D6B96">
    <w:name w:val="D2E4B585916645A2AD261EFB1974D6B9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289B6D755A14D7284C00B487AE66B696">
    <w:name w:val="C289B6D755A14D7284C00B487AE66B69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FEEC5728844EACBE24CF59D9F1727A6">
    <w:name w:val="34FEEC5728844EACBE24CF59D9F1727A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B0FE4E50B34809849B7FA369C818EB6">
    <w:name w:val="AFB0FE4E50B34809849B7FA369C818EB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398E35C7442450984D69F40ED008F446">
    <w:name w:val="A398E35C7442450984D69F40ED008F44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F0E3ABEB4B4F688D70B2BA48B3A72A6">
    <w:name w:val="4EF0E3ABEB4B4F688D70B2BA48B3A72A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EF52C9053445099C332927BD2EFC606">
    <w:name w:val="B7EF52C9053445099C332927BD2EFC60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73CAD9C18547D095A8BA2C069620DF6">
    <w:name w:val="D673CAD9C18547D095A8BA2C069620DF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59B5E992594750A278B85CC80847416">
    <w:name w:val="3759B5E992594750A278B85CC808474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E77E02859941E2B76E2F8430D57E146">
    <w:name w:val="0DE77E02859941E2B76E2F8430D57E14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C0D8CC59B84621A456D69851FCF66A7">
    <w:name w:val="4EC0D8CC59B84621A456D69851FCF66A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05F7DF4AF354D48A55B0F0752D579317">
    <w:name w:val="305F7DF4AF354D48A55B0F0752D5793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989C20023C478D91771871FC7011E47">
    <w:name w:val="3F989C20023C478D91771871FC7011E4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8824F89EBD4253BBE8095F714120967">
    <w:name w:val="928824F89EBD4253BBE8095F71412096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9241A1490D452C8A37F070B565EB027">
    <w:name w:val="BE9241A1490D452C8A37F070B565EB02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564B8512D8424E8BDABF58A9BB01077">
    <w:name w:val="76564B8512D8424E8BDABF58A9BB0107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02DA5DCE1C843C19EB0E437C1B491DC6">
    <w:name w:val="702DA5DCE1C843C19EB0E437C1B491DC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C45F48CB2E4965B2CA3234A313D4837">
    <w:name w:val="E1C45F48CB2E4965B2CA3234A313D483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83E7AEFB414E1589A56B885CBC22787">
    <w:name w:val="8983E7AEFB414E1589A56B885CBC2278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19F97CBB5EC4B3BA3FD66F79AC68FFE7">
    <w:name w:val="819F97CBB5EC4B3BA3FD66F79AC68FFE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D48C724D6845C7B6926CF03266E5397">
    <w:name w:val="37D48C724D6845C7B6926CF03266E539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DDDE5CDAE940EC86DDF1925F39792F7">
    <w:name w:val="C7DDDE5CDAE940EC86DDF1925F39792F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32C648E798E448794D7460EB7B5ED777">
    <w:name w:val="D32C648E798E448794D7460EB7B5ED77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F43913BC4E46D9B295CBC255EEF9C27">
    <w:name w:val="8AF43913BC4E46D9B295CBC255EEF9C2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623C027C2C4B9B9FEB3D597563E8D15">
    <w:name w:val="2D623C027C2C4B9B9FEB3D597563E8D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E61BB76BDA400C853A9F6C0522DB277">
    <w:name w:val="40E61BB76BDA400C853A9F6C0522DB27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C4991A5FE1485988106BC665A1611F7">
    <w:name w:val="A1C4991A5FE1485988106BC665A1611F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8FB4B95AC9C4FE4AC21073EC571764B7">
    <w:name w:val="18FB4B95AC9C4FE4AC21073EC571764B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E4B585916645A2AD261EFB1974D6B97">
    <w:name w:val="D2E4B585916645A2AD261EFB1974D6B9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289B6D755A14D7284C00B487AE66B697">
    <w:name w:val="C289B6D755A14D7284C00B487AE66B69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FEEC5728844EACBE24CF59D9F1727A7">
    <w:name w:val="34FEEC5728844EACBE24CF59D9F1727A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B0FE4E50B34809849B7FA369C818EB7">
    <w:name w:val="AFB0FE4E50B34809849B7FA369C818EB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398E35C7442450984D69F40ED008F447">
    <w:name w:val="A398E35C7442450984D69F40ED008F44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F0E3ABEB4B4F688D70B2BA48B3A72A7">
    <w:name w:val="4EF0E3ABEB4B4F688D70B2BA48B3A72A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EF52C9053445099C332927BD2EFC607">
    <w:name w:val="B7EF52C9053445099C332927BD2EFC60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73CAD9C18547D095A8BA2C069620DF7">
    <w:name w:val="D673CAD9C18547D095A8BA2C069620DF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59B5E992594750A278B85CC80847417">
    <w:name w:val="3759B5E992594750A278B85CC808474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E77E02859941E2B76E2F8430D57E147">
    <w:name w:val="0DE77E02859941E2B76E2F8430D57E14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C0D8CC59B84621A456D69851FCF66A8">
    <w:name w:val="4EC0D8CC59B84621A456D69851FCF66A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05F7DF4AF354D48A55B0F0752D579318">
    <w:name w:val="305F7DF4AF354D48A55B0F0752D5793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989C20023C478D91771871FC7011E48">
    <w:name w:val="3F989C20023C478D91771871FC7011E4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8824F89EBD4253BBE8095F714120968">
    <w:name w:val="928824F89EBD4253BBE8095F71412096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9241A1490D452C8A37F070B565EB028">
    <w:name w:val="BE9241A1490D452C8A37F070B565EB02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564B8512D8424E8BDABF58A9BB01078">
    <w:name w:val="76564B8512D8424E8BDABF58A9BB0107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02DA5DCE1C843C19EB0E437C1B491DC7">
    <w:name w:val="702DA5DCE1C843C19EB0E437C1B491DC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C45F48CB2E4965B2CA3234A313D4838">
    <w:name w:val="E1C45F48CB2E4965B2CA3234A313D483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83E7AEFB414E1589A56B885CBC22788">
    <w:name w:val="8983E7AEFB414E1589A56B885CBC2278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19F97CBB5EC4B3BA3FD66F79AC68FFE8">
    <w:name w:val="819F97CBB5EC4B3BA3FD66F79AC68FFE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D48C724D6845C7B6926CF03266E5398">
    <w:name w:val="37D48C724D6845C7B6926CF03266E539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DDDE5CDAE940EC86DDF1925F39792F8">
    <w:name w:val="C7DDDE5CDAE940EC86DDF1925F39792F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32C648E798E448794D7460EB7B5ED778">
    <w:name w:val="D32C648E798E448794D7460EB7B5ED77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F43913BC4E46D9B295CBC255EEF9C28">
    <w:name w:val="8AF43913BC4E46D9B295CBC255EEF9C2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623C027C2C4B9B9FEB3D597563E8D16">
    <w:name w:val="2D623C027C2C4B9B9FEB3D597563E8D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E61BB76BDA400C853A9F6C0522DB278">
    <w:name w:val="40E61BB76BDA400C853A9F6C0522DB27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C4991A5FE1485988106BC665A1611F8">
    <w:name w:val="A1C4991A5FE1485988106BC665A1611F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8FB4B95AC9C4FE4AC21073EC571764B8">
    <w:name w:val="18FB4B95AC9C4FE4AC21073EC571764B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E4B585916645A2AD261EFB1974D6B98">
    <w:name w:val="D2E4B585916645A2AD261EFB1974D6B9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289B6D755A14D7284C00B487AE66B698">
    <w:name w:val="C289B6D755A14D7284C00B487AE66B69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FEEC5728844EACBE24CF59D9F1727A8">
    <w:name w:val="34FEEC5728844EACBE24CF59D9F1727A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B0FE4E50B34809849B7FA369C818EB8">
    <w:name w:val="AFB0FE4E50B34809849B7FA369C818EB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398E35C7442450984D69F40ED008F448">
    <w:name w:val="A398E35C7442450984D69F40ED008F44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F0E3ABEB4B4F688D70B2BA48B3A72A8">
    <w:name w:val="4EF0E3ABEB4B4F688D70B2BA48B3A72A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EF52C9053445099C332927BD2EFC608">
    <w:name w:val="B7EF52C9053445099C332927BD2EFC60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73CAD9C18547D095A8BA2C069620DF8">
    <w:name w:val="D673CAD9C18547D095A8BA2C069620DF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59B5E992594750A278B85CC80847418">
    <w:name w:val="3759B5E992594750A278B85CC808474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E77E02859941E2B76E2F8430D57E148">
    <w:name w:val="0DE77E02859941E2B76E2F8430D57E14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F36A70348034127A32D9CD82C390570">
    <w:name w:val="FF36A70348034127A32D9CD82C39057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C0D8CC59B84621A456D69851FCF66A9">
    <w:name w:val="4EC0D8CC59B84621A456D69851FCF66A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05F7DF4AF354D48A55B0F0752D579319">
    <w:name w:val="305F7DF4AF354D48A55B0F0752D5793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989C20023C478D91771871FC7011E49">
    <w:name w:val="3F989C20023C478D91771871FC7011E4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8824F89EBD4253BBE8095F714120969">
    <w:name w:val="928824F89EBD4253BBE8095F7141209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9241A1490D452C8A37F070B565EB029">
    <w:name w:val="BE9241A1490D452C8A37F070B565EB02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564B8512D8424E8BDABF58A9BB01079">
    <w:name w:val="76564B8512D8424E8BDABF58A9BB0107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02DA5DCE1C843C19EB0E437C1B491DC8">
    <w:name w:val="702DA5DCE1C843C19EB0E437C1B491DC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C45F48CB2E4965B2CA3234A313D4839">
    <w:name w:val="E1C45F48CB2E4965B2CA3234A313D483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83E7AEFB414E1589A56B885CBC22789">
    <w:name w:val="8983E7AEFB414E1589A56B885CBC2278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19F97CBB5EC4B3BA3FD66F79AC68FFE9">
    <w:name w:val="819F97CBB5EC4B3BA3FD66F79AC68FFE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D48C724D6845C7B6926CF03266E5399">
    <w:name w:val="37D48C724D6845C7B6926CF03266E539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DDDE5CDAE940EC86DDF1925F39792F9">
    <w:name w:val="C7DDDE5CDAE940EC86DDF1925F39792F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32C648E798E448794D7460EB7B5ED779">
    <w:name w:val="D32C648E798E448794D7460EB7B5ED77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F43913BC4E46D9B295CBC255EEF9C29">
    <w:name w:val="8AF43913BC4E46D9B295CBC255EEF9C2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623C027C2C4B9B9FEB3D597563E8D17">
    <w:name w:val="2D623C027C2C4B9B9FEB3D597563E8D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E61BB76BDA400C853A9F6C0522DB279">
    <w:name w:val="40E61BB76BDA400C853A9F6C0522DB27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C4991A5FE1485988106BC665A1611F9">
    <w:name w:val="A1C4991A5FE1485988106BC665A1611F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8FB4B95AC9C4FE4AC21073EC571764B9">
    <w:name w:val="18FB4B95AC9C4FE4AC21073EC571764B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E4B585916645A2AD261EFB1974D6B99">
    <w:name w:val="D2E4B585916645A2AD261EFB1974D6B9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289B6D755A14D7284C00B487AE66B699">
    <w:name w:val="C289B6D755A14D7284C00B487AE66B69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FEEC5728844EACBE24CF59D9F1727A9">
    <w:name w:val="34FEEC5728844EACBE24CF59D9F1727A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B0FE4E50B34809849B7FA369C818EB9">
    <w:name w:val="AFB0FE4E50B34809849B7FA369C818EB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398E35C7442450984D69F40ED008F449">
    <w:name w:val="A398E35C7442450984D69F40ED008F44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F0E3ABEB4B4F688D70B2BA48B3A72A9">
    <w:name w:val="4EF0E3ABEB4B4F688D70B2BA48B3A72A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EF52C9053445099C332927BD2EFC609">
    <w:name w:val="B7EF52C9053445099C332927BD2EFC60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73CAD9C18547D095A8BA2C069620DF9">
    <w:name w:val="D673CAD9C18547D095A8BA2C069620DF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59B5E992594750A278B85CC80847419">
    <w:name w:val="3759B5E992594750A278B85CC808474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E77E02859941E2B76E2F8430D57E149">
    <w:name w:val="0DE77E02859941E2B76E2F8430D57E14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C0D8CC59B84621A456D69851FCF66A10">
    <w:name w:val="4EC0D8CC59B84621A456D69851FCF66A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05F7DF4AF354D48A55B0F0752D5793110">
    <w:name w:val="305F7DF4AF354D48A55B0F0752D57931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989C20023C478D91771871FC7011E410">
    <w:name w:val="3F989C20023C478D91771871FC7011E4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8824F89EBD4253BBE8095F7141209610">
    <w:name w:val="928824F89EBD4253BBE8095F71412096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9241A1490D452C8A37F070B565EB0210">
    <w:name w:val="BE9241A1490D452C8A37F070B565EB02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564B8512D8424E8BDABF58A9BB010710">
    <w:name w:val="76564B8512D8424E8BDABF58A9BB0107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02DA5DCE1C843C19EB0E437C1B491DC9">
    <w:name w:val="702DA5DCE1C843C19EB0E437C1B491DC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C45F48CB2E4965B2CA3234A313D48310">
    <w:name w:val="E1C45F48CB2E4965B2CA3234A313D483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83E7AEFB414E1589A56B885CBC227810">
    <w:name w:val="8983E7AEFB414E1589A56B885CBC2278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19F97CBB5EC4B3BA3FD66F79AC68FFE10">
    <w:name w:val="819F97CBB5EC4B3BA3FD66F79AC68FFE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D48C724D6845C7B6926CF03266E53910">
    <w:name w:val="37D48C724D6845C7B6926CF03266E539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DDDE5CDAE940EC86DDF1925F39792F10">
    <w:name w:val="C7DDDE5CDAE940EC86DDF1925F39792F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32C648E798E448794D7460EB7B5ED7710">
    <w:name w:val="D32C648E798E448794D7460EB7B5ED77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F43913BC4E46D9B295CBC255EEF9C210">
    <w:name w:val="8AF43913BC4E46D9B295CBC255EEF9C2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623C027C2C4B9B9FEB3D597563E8D18">
    <w:name w:val="2D623C027C2C4B9B9FEB3D597563E8D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E61BB76BDA400C853A9F6C0522DB2710">
    <w:name w:val="40E61BB76BDA400C853A9F6C0522DB27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C4991A5FE1485988106BC665A1611F10">
    <w:name w:val="A1C4991A5FE1485988106BC665A1611F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8FB4B95AC9C4FE4AC21073EC571764B10">
    <w:name w:val="18FB4B95AC9C4FE4AC21073EC571764B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E4B585916645A2AD261EFB1974D6B910">
    <w:name w:val="D2E4B585916645A2AD261EFB1974D6B9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289B6D755A14D7284C00B487AE66B6910">
    <w:name w:val="C289B6D755A14D7284C00B487AE66B69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FEEC5728844EACBE24CF59D9F1727A10">
    <w:name w:val="34FEEC5728844EACBE24CF59D9F1727A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B0FE4E50B34809849B7FA369C818EB10">
    <w:name w:val="AFB0FE4E50B34809849B7FA369C818EB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398E35C7442450984D69F40ED008F4410">
    <w:name w:val="A398E35C7442450984D69F40ED008F44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F0E3ABEB4B4F688D70B2BA48B3A72A10">
    <w:name w:val="4EF0E3ABEB4B4F688D70B2BA48B3A72A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EF52C9053445099C332927BD2EFC6010">
    <w:name w:val="B7EF52C9053445099C332927BD2EFC60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73CAD9C18547D095A8BA2C069620DF10">
    <w:name w:val="D673CAD9C18547D095A8BA2C069620DF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59B5E992594750A278B85CC808474110">
    <w:name w:val="3759B5E992594750A278B85CC8084741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E77E02859941E2B76E2F8430D57E1410">
    <w:name w:val="0DE77E02859941E2B76E2F8430D57E14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C0D8CC59B84621A456D69851FCF66A11">
    <w:name w:val="4EC0D8CC59B84621A456D69851FCF66A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05F7DF4AF354D48A55B0F0752D5793111">
    <w:name w:val="305F7DF4AF354D48A55B0F0752D57931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989C20023C478D91771871FC7011E411">
    <w:name w:val="3F989C20023C478D91771871FC7011E4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8824F89EBD4253BBE8095F7141209611">
    <w:name w:val="928824F89EBD4253BBE8095F71412096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9241A1490D452C8A37F070B565EB0211">
    <w:name w:val="BE9241A1490D452C8A37F070B565EB02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564B8512D8424E8BDABF58A9BB010711">
    <w:name w:val="76564B8512D8424E8BDABF58A9BB0107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02DA5DCE1C843C19EB0E437C1B491DC10">
    <w:name w:val="702DA5DCE1C843C19EB0E437C1B491DC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C45F48CB2E4965B2CA3234A313D48311">
    <w:name w:val="E1C45F48CB2E4965B2CA3234A313D483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83E7AEFB414E1589A56B885CBC227811">
    <w:name w:val="8983E7AEFB414E1589A56B885CBC2278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19F97CBB5EC4B3BA3FD66F79AC68FFE11">
    <w:name w:val="819F97CBB5EC4B3BA3FD66F79AC68FFE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D48C724D6845C7B6926CF03266E53911">
    <w:name w:val="37D48C724D6845C7B6926CF03266E539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DDDE5CDAE940EC86DDF1925F39792F11">
    <w:name w:val="C7DDDE5CDAE940EC86DDF1925F39792F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32C648E798E448794D7460EB7B5ED7711">
    <w:name w:val="D32C648E798E448794D7460EB7B5ED77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F43913BC4E46D9B295CBC255EEF9C211">
    <w:name w:val="8AF43913BC4E46D9B295CBC255EEF9C2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623C027C2C4B9B9FEB3D597563E8D19">
    <w:name w:val="2D623C027C2C4B9B9FEB3D597563E8D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E61BB76BDA400C853A9F6C0522DB2711">
    <w:name w:val="40E61BB76BDA400C853A9F6C0522DB27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C4991A5FE1485988106BC665A1611F11">
    <w:name w:val="A1C4991A5FE1485988106BC665A1611F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8FB4B95AC9C4FE4AC21073EC571764B11">
    <w:name w:val="18FB4B95AC9C4FE4AC21073EC571764B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E4B585916645A2AD261EFB1974D6B911">
    <w:name w:val="D2E4B585916645A2AD261EFB1974D6B9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289B6D755A14D7284C00B487AE66B6911">
    <w:name w:val="C289B6D755A14D7284C00B487AE66B69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FEEC5728844EACBE24CF59D9F1727A11">
    <w:name w:val="34FEEC5728844EACBE24CF59D9F1727A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B0FE4E50B34809849B7FA369C818EB11">
    <w:name w:val="AFB0FE4E50B34809849B7FA369C818EB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398E35C7442450984D69F40ED008F4411">
    <w:name w:val="A398E35C7442450984D69F40ED008F44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F0E3ABEB4B4F688D70B2BA48B3A72A11">
    <w:name w:val="4EF0E3ABEB4B4F688D70B2BA48B3A72A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EF52C9053445099C332927BD2EFC6011">
    <w:name w:val="B7EF52C9053445099C332927BD2EFC60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73CAD9C18547D095A8BA2C069620DF11">
    <w:name w:val="D673CAD9C18547D095A8BA2C069620DF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59B5E992594750A278B85CC808474111">
    <w:name w:val="3759B5E992594750A278B85CC8084741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E77E02859941E2B76E2F8430D57E1411">
    <w:name w:val="0DE77E02859941E2B76E2F8430D57E14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C0D8CC59B84621A456D69851FCF66A12">
    <w:name w:val="4EC0D8CC59B84621A456D69851FCF66A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05F7DF4AF354D48A55B0F0752D5793112">
    <w:name w:val="305F7DF4AF354D48A55B0F0752D57931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989C20023C478D91771871FC7011E412">
    <w:name w:val="3F989C20023C478D91771871FC7011E4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8824F89EBD4253BBE8095F7141209612">
    <w:name w:val="928824F89EBD4253BBE8095F71412096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9241A1490D452C8A37F070B565EB0212">
    <w:name w:val="BE9241A1490D452C8A37F070B565EB02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564B8512D8424E8BDABF58A9BB010712">
    <w:name w:val="76564B8512D8424E8BDABF58A9BB0107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02DA5DCE1C843C19EB0E437C1B491DC11">
    <w:name w:val="702DA5DCE1C843C19EB0E437C1B491DC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C45F48CB2E4965B2CA3234A313D48312">
    <w:name w:val="E1C45F48CB2E4965B2CA3234A313D483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83E7AEFB414E1589A56B885CBC227812">
    <w:name w:val="8983E7AEFB414E1589A56B885CBC2278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19F97CBB5EC4B3BA3FD66F79AC68FFE12">
    <w:name w:val="819F97CBB5EC4B3BA3FD66F79AC68FFE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D48C724D6845C7B6926CF03266E53912">
    <w:name w:val="37D48C724D6845C7B6926CF03266E539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DDDE5CDAE940EC86DDF1925F39792F12">
    <w:name w:val="C7DDDE5CDAE940EC86DDF1925F39792F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32C648E798E448794D7460EB7B5ED7712">
    <w:name w:val="D32C648E798E448794D7460EB7B5ED77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F43913BC4E46D9B295CBC255EEF9C212">
    <w:name w:val="8AF43913BC4E46D9B295CBC255EEF9C2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623C027C2C4B9B9FEB3D597563E8D110">
    <w:name w:val="2D623C027C2C4B9B9FEB3D597563E8D11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E61BB76BDA400C853A9F6C0522DB2712">
    <w:name w:val="40E61BB76BDA400C853A9F6C0522DB27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C4991A5FE1485988106BC665A1611F12">
    <w:name w:val="A1C4991A5FE1485988106BC665A1611F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8FB4B95AC9C4FE4AC21073EC571764B12">
    <w:name w:val="18FB4B95AC9C4FE4AC21073EC571764B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E4B585916645A2AD261EFB1974D6B912">
    <w:name w:val="D2E4B585916645A2AD261EFB1974D6B9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289B6D755A14D7284C00B487AE66B6912">
    <w:name w:val="C289B6D755A14D7284C00B487AE66B69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FEEC5728844EACBE24CF59D9F1727A12">
    <w:name w:val="34FEEC5728844EACBE24CF59D9F1727A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B0FE4E50B34809849B7FA369C818EB12">
    <w:name w:val="AFB0FE4E50B34809849B7FA369C818EB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398E35C7442450984D69F40ED008F4412">
    <w:name w:val="A398E35C7442450984D69F40ED008F44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F0E3ABEB4B4F688D70B2BA48B3A72A12">
    <w:name w:val="4EF0E3ABEB4B4F688D70B2BA48B3A72A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EF52C9053445099C332927BD2EFC6012">
    <w:name w:val="B7EF52C9053445099C332927BD2EFC60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73CAD9C18547D095A8BA2C069620DF12">
    <w:name w:val="D673CAD9C18547D095A8BA2C069620DF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59B5E992594750A278B85CC808474112">
    <w:name w:val="3759B5E992594750A278B85CC8084741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E77E02859941E2B76E2F8430D57E1412">
    <w:name w:val="0DE77E02859941E2B76E2F8430D57E14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AF093CDCA7A46A0B1C4DAD0E88B00DF">
    <w:name w:val="2AF093CDCA7A46A0B1C4DAD0E88B00DF"/>
  </w:style>
  <w:style w:type="paragraph" w:customStyle="1" w:styleId="D0083A7E75B445F993683A4DEB10368D">
    <w:name w:val="D0083A7E75B445F993683A4DEB10368D"/>
  </w:style>
  <w:style w:type="paragraph" w:customStyle="1" w:styleId="4EC0D8CC59B84621A456D69851FCF66A13">
    <w:name w:val="4EC0D8CC59B84621A456D69851FCF66A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05F7DF4AF354D48A55B0F0752D5793113">
    <w:name w:val="305F7DF4AF354D48A55B0F0752D57931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989C20023C478D91771871FC7011E413">
    <w:name w:val="3F989C20023C478D91771871FC7011E4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8824F89EBD4253BBE8095F7141209613">
    <w:name w:val="928824F89EBD4253BBE8095F71412096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9241A1490D452C8A37F070B565EB0213">
    <w:name w:val="BE9241A1490D452C8A37F070B565EB02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564B8512D8424E8BDABF58A9BB010713">
    <w:name w:val="76564B8512D8424E8BDABF58A9BB0107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02DA5DCE1C843C19EB0E437C1B491DC12">
    <w:name w:val="702DA5DCE1C843C19EB0E437C1B491DC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C45F48CB2E4965B2CA3234A313D48313">
    <w:name w:val="E1C45F48CB2E4965B2CA3234A313D483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83E7AEFB414E1589A56B885CBC227813">
    <w:name w:val="8983E7AEFB414E1589A56B885CBC2278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19F97CBB5EC4B3BA3FD66F79AC68FFE13">
    <w:name w:val="819F97CBB5EC4B3BA3FD66F79AC68FFE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D48C724D6845C7B6926CF03266E53913">
    <w:name w:val="37D48C724D6845C7B6926CF03266E539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DDDE5CDAE940EC86DDF1925F39792F13">
    <w:name w:val="C7DDDE5CDAE940EC86DDF1925F39792F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32C648E798E448794D7460EB7B5ED7713">
    <w:name w:val="D32C648E798E448794D7460EB7B5ED77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F43913BC4E46D9B295CBC255EEF9C213">
    <w:name w:val="8AF43913BC4E46D9B295CBC255EEF9C2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623C027C2C4B9B9FEB3D597563E8D111">
    <w:name w:val="2D623C027C2C4B9B9FEB3D597563E8D1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E61BB76BDA400C853A9F6C0522DB2713">
    <w:name w:val="40E61BB76BDA400C853A9F6C0522DB27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C4991A5FE1485988106BC665A1611F13">
    <w:name w:val="A1C4991A5FE1485988106BC665A1611F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8FB4B95AC9C4FE4AC21073EC571764B13">
    <w:name w:val="18FB4B95AC9C4FE4AC21073EC571764B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E4B585916645A2AD261EFB1974D6B913">
    <w:name w:val="D2E4B585916645A2AD261EFB1974D6B9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289B6D755A14D7284C00B487AE66B6913">
    <w:name w:val="C289B6D755A14D7284C00B487AE66B69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FEEC5728844EACBE24CF59D9F1727A13">
    <w:name w:val="34FEEC5728844EACBE24CF59D9F1727A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B0FE4E50B34809849B7FA369C818EB13">
    <w:name w:val="AFB0FE4E50B34809849B7FA369C818EB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398E35C7442450984D69F40ED008F4413">
    <w:name w:val="A398E35C7442450984D69F40ED008F44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F0E3ABEB4B4F688D70B2BA48B3A72A13">
    <w:name w:val="4EF0E3ABEB4B4F688D70B2BA48B3A72A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EF52C9053445099C332927BD2EFC6013">
    <w:name w:val="B7EF52C9053445099C332927BD2EFC60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73CAD9C18547D095A8BA2C069620DF13">
    <w:name w:val="D673CAD9C18547D095A8BA2C069620DF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59B5E992594750A278B85CC808474113">
    <w:name w:val="3759B5E992594750A278B85CC8084741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E77E02859941E2B76E2F8430D57E1413">
    <w:name w:val="0DE77E02859941E2B76E2F8430D57E14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C0D8CC59B84621A456D69851FCF66A14">
    <w:name w:val="4EC0D8CC59B84621A456D69851FCF66A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05F7DF4AF354D48A55B0F0752D5793114">
    <w:name w:val="305F7DF4AF354D48A55B0F0752D57931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989C20023C478D91771871FC7011E414">
    <w:name w:val="3F989C20023C478D91771871FC7011E4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8824F89EBD4253BBE8095F7141209614">
    <w:name w:val="928824F89EBD4253BBE8095F71412096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9241A1490D452C8A37F070B565EB0214">
    <w:name w:val="BE9241A1490D452C8A37F070B565EB02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564B8512D8424E8BDABF58A9BB010714">
    <w:name w:val="76564B8512D8424E8BDABF58A9BB0107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02DA5DCE1C843C19EB0E437C1B491DC13">
    <w:name w:val="702DA5DCE1C843C19EB0E437C1B491DC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C45F48CB2E4965B2CA3234A313D48314">
    <w:name w:val="E1C45F48CB2E4965B2CA3234A313D483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83E7AEFB414E1589A56B885CBC227814">
    <w:name w:val="8983E7AEFB414E1589A56B885CBC2278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19F97CBB5EC4B3BA3FD66F79AC68FFE14">
    <w:name w:val="819F97CBB5EC4B3BA3FD66F79AC68FFE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D48C724D6845C7B6926CF03266E53914">
    <w:name w:val="37D48C724D6845C7B6926CF03266E539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DDDE5CDAE940EC86DDF1925F39792F14">
    <w:name w:val="C7DDDE5CDAE940EC86DDF1925F39792F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32C648E798E448794D7460EB7B5ED7714">
    <w:name w:val="D32C648E798E448794D7460EB7B5ED77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F43913BC4E46D9B295CBC255EEF9C214">
    <w:name w:val="8AF43913BC4E46D9B295CBC255EEF9C2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623C027C2C4B9B9FEB3D597563E8D112">
    <w:name w:val="2D623C027C2C4B9B9FEB3D597563E8D1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E61BB76BDA400C853A9F6C0522DB2714">
    <w:name w:val="40E61BB76BDA400C853A9F6C0522DB27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C4991A5FE1485988106BC665A1611F14">
    <w:name w:val="A1C4991A5FE1485988106BC665A1611F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8FB4B95AC9C4FE4AC21073EC571764B14">
    <w:name w:val="18FB4B95AC9C4FE4AC21073EC571764B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E4B585916645A2AD261EFB1974D6B914">
    <w:name w:val="D2E4B585916645A2AD261EFB1974D6B9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289B6D755A14D7284C00B487AE66B6914">
    <w:name w:val="C289B6D755A14D7284C00B487AE66B69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FEEC5728844EACBE24CF59D9F1727A14">
    <w:name w:val="34FEEC5728844EACBE24CF59D9F1727A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B0FE4E50B34809849B7FA369C818EB14">
    <w:name w:val="AFB0FE4E50B34809849B7FA369C818EB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398E35C7442450984D69F40ED008F4414">
    <w:name w:val="A398E35C7442450984D69F40ED008F44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F0E3ABEB4B4F688D70B2BA48B3A72A14">
    <w:name w:val="4EF0E3ABEB4B4F688D70B2BA48B3A72A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EF52C9053445099C332927BD2EFC6014">
    <w:name w:val="B7EF52C9053445099C332927BD2EFC60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73CAD9C18547D095A8BA2C069620DF14">
    <w:name w:val="D673CAD9C18547D095A8BA2C069620DF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59B5E992594750A278B85CC808474114">
    <w:name w:val="3759B5E992594750A278B85CC8084741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E77E02859941E2B76E2F8430D57E1414">
    <w:name w:val="0DE77E02859941E2B76E2F8430D57E14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C0D8CC59B84621A456D69851FCF66A15">
    <w:name w:val="4EC0D8CC59B84621A456D69851FCF66A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05F7DF4AF354D48A55B0F0752D5793115">
    <w:name w:val="305F7DF4AF354D48A55B0F0752D57931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989C20023C478D91771871FC7011E415">
    <w:name w:val="3F989C20023C478D91771871FC7011E4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8824F89EBD4253BBE8095F7141209615">
    <w:name w:val="928824F89EBD4253BBE8095F71412096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9241A1490D452C8A37F070B565EB0215">
    <w:name w:val="BE9241A1490D452C8A37F070B565EB02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564B8512D8424E8BDABF58A9BB010715">
    <w:name w:val="76564B8512D8424E8BDABF58A9BB0107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02DA5DCE1C843C19EB0E437C1B491DC14">
    <w:name w:val="702DA5DCE1C843C19EB0E437C1B491DC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C45F48CB2E4965B2CA3234A313D48315">
    <w:name w:val="E1C45F48CB2E4965B2CA3234A313D483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83E7AEFB414E1589A56B885CBC227815">
    <w:name w:val="8983E7AEFB414E1589A56B885CBC2278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19F97CBB5EC4B3BA3FD66F79AC68FFE15">
    <w:name w:val="819F97CBB5EC4B3BA3FD66F79AC68FFE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D48C724D6845C7B6926CF03266E53915">
    <w:name w:val="37D48C724D6845C7B6926CF03266E539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DDDE5CDAE940EC86DDF1925F39792F15">
    <w:name w:val="C7DDDE5CDAE940EC86DDF1925F39792F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32C648E798E448794D7460EB7B5ED7715">
    <w:name w:val="D32C648E798E448794D7460EB7B5ED77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F43913BC4E46D9B295CBC255EEF9C215">
    <w:name w:val="8AF43913BC4E46D9B295CBC255EEF9C2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623C027C2C4B9B9FEB3D597563E8D113">
    <w:name w:val="2D623C027C2C4B9B9FEB3D597563E8D11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E61BB76BDA400C853A9F6C0522DB2715">
    <w:name w:val="40E61BB76BDA400C853A9F6C0522DB27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C4991A5FE1485988106BC665A1611F15">
    <w:name w:val="A1C4991A5FE1485988106BC665A1611F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8FB4B95AC9C4FE4AC21073EC571764B15">
    <w:name w:val="18FB4B95AC9C4FE4AC21073EC571764B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E4B585916645A2AD261EFB1974D6B915">
    <w:name w:val="D2E4B585916645A2AD261EFB1974D6B9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289B6D755A14D7284C00B487AE66B6915">
    <w:name w:val="C289B6D755A14D7284C00B487AE66B69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FEEC5728844EACBE24CF59D9F1727A15">
    <w:name w:val="34FEEC5728844EACBE24CF59D9F1727A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B0FE4E50B34809849B7FA369C818EB15">
    <w:name w:val="AFB0FE4E50B34809849B7FA369C818EB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398E35C7442450984D69F40ED008F4415">
    <w:name w:val="A398E35C7442450984D69F40ED008F44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F0E3ABEB4B4F688D70B2BA48B3A72A15">
    <w:name w:val="4EF0E3ABEB4B4F688D70B2BA48B3A72A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EF52C9053445099C332927BD2EFC6015">
    <w:name w:val="B7EF52C9053445099C332927BD2EFC60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73CAD9C18547D095A8BA2C069620DF15">
    <w:name w:val="D673CAD9C18547D095A8BA2C069620DF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59B5E992594750A278B85CC808474115">
    <w:name w:val="3759B5E992594750A278B85CC8084741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E77E02859941E2B76E2F8430D57E1415">
    <w:name w:val="0DE77E02859941E2B76E2F8430D57E14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96C0784738B4C04B3268E294985D3D7">
    <w:name w:val="B96C0784738B4C04B3268E294985D3D7"/>
  </w:style>
  <w:style w:type="paragraph" w:customStyle="1" w:styleId="4EC0D8CC59B84621A456D69851FCF66A16">
    <w:name w:val="4EC0D8CC59B84621A456D69851FCF66A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05F7DF4AF354D48A55B0F0752D5793116">
    <w:name w:val="305F7DF4AF354D48A55B0F0752D57931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989C20023C478D91771871FC7011E416">
    <w:name w:val="3F989C20023C478D91771871FC7011E4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8824F89EBD4253BBE8095F7141209616">
    <w:name w:val="928824F89EBD4253BBE8095F71412096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9241A1490D452C8A37F070B565EB0216">
    <w:name w:val="BE9241A1490D452C8A37F070B565EB02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564B8512D8424E8BDABF58A9BB010716">
    <w:name w:val="76564B8512D8424E8BDABF58A9BB0107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02DA5DCE1C843C19EB0E437C1B491DC15">
    <w:name w:val="702DA5DCE1C843C19EB0E437C1B491DC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C45F48CB2E4965B2CA3234A313D48316">
    <w:name w:val="E1C45F48CB2E4965B2CA3234A313D483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83E7AEFB414E1589A56B885CBC227816">
    <w:name w:val="8983E7AEFB414E1589A56B885CBC2278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19F97CBB5EC4B3BA3FD66F79AC68FFE16">
    <w:name w:val="819F97CBB5EC4B3BA3FD66F79AC68FFE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D48C724D6845C7B6926CF03266E53916">
    <w:name w:val="37D48C724D6845C7B6926CF03266E539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DDDE5CDAE940EC86DDF1925F39792F16">
    <w:name w:val="C7DDDE5CDAE940EC86DDF1925F39792F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32C648E798E448794D7460EB7B5ED7716">
    <w:name w:val="D32C648E798E448794D7460EB7B5ED77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F43913BC4E46D9B295CBC255EEF9C216">
    <w:name w:val="8AF43913BC4E46D9B295CBC255EEF9C2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623C027C2C4B9B9FEB3D597563E8D114">
    <w:name w:val="2D623C027C2C4B9B9FEB3D597563E8D11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E61BB76BDA400C853A9F6C0522DB2716">
    <w:name w:val="40E61BB76BDA400C853A9F6C0522DB27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C4991A5FE1485988106BC665A1611F16">
    <w:name w:val="A1C4991A5FE1485988106BC665A1611F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8FB4B95AC9C4FE4AC21073EC571764B16">
    <w:name w:val="18FB4B95AC9C4FE4AC21073EC571764B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E4B585916645A2AD261EFB1974D6B916">
    <w:name w:val="D2E4B585916645A2AD261EFB1974D6B9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289B6D755A14D7284C00B487AE66B6916">
    <w:name w:val="C289B6D755A14D7284C00B487AE66B69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FEEC5728844EACBE24CF59D9F1727A16">
    <w:name w:val="34FEEC5728844EACBE24CF59D9F1727A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B0FE4E50B34809849B7FA369C818EB16">
    <w:name w:val="AFB0FE4E50B34809849B7FA369C818EB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398E35C7442450984D69F40ED008F4416">
    <w:name w:val="A398E35C7442450984D69F40ED008F44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F0E3ABEB4B4F688D70B2BA48B3A72A16">
    <w:name w:val="4EF0E3ABEB4B4F688D70B2BA48B3A72A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EF52C9053445099C332927BD2EFC6016">
    <w:name w:val="B7EF52C9053445099C332927BD2EFC60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73CAD9C18547D095A8BA2C069620DF16">
    <w:name w:val="D673CAD9C18547D095A8BA2C069620DF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59B5E992594750A278B85CC808474116">
    <w:name w:val="3759B5E992594750A278B85CC8084741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E77E02859941E2B76E2F8430D57E1416">
    <w:name w:val="0DE77E02859941E2B76E2F8430D57E14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96C0784738B4C04B3268E294985D3D71">
    <w:name w:val="B96C0784738B4C04B3268E294985D3D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A58680D2CC64292886685195E9E3198">
    <w:name w:val="EA58680D2CC64292886685195E9E3198"/>
  </w:style>
  <w:style w:type="paragraph" w:customStyle="1" w:styleId="4EC0D8CC59B84621A456D69851FCF66A17">
    <w:name w:val="4EC0D8CC59B84621A456D69851FCF66A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05F7DF4AF354D48A55B0F0752D5793117">
    <w:name w:val="305F7DF4AF354D48A55B0F0752D57931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989C20023C478D91771871FC7011E417">
    <w:name w:val="3F989C20023C478D91771871FC7011E4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8824F89EBD4253BBE8095F7141209617">
    <w:name w:val="928824F89EBD4253BBE8095F71412096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9241A1490D452C8A37F070B565EB0217">
    <w:name w:val="BE9241A1490D452C8A37F070B565EB02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564B8512D8424E8BDABF58A9BB010717">
    <w:name w:val="76564B8512D8424E8BDABF58A9BB0107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02DA5DCE1C843C19EB0E437C1B491DC16">
    <w:name w:val="702DA5DCE1C843C19EB0E437C1B491DC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C45F48CB2E4965B2CA3234A313D48317">
    <w:name w:val="E1C45F48CB2E4965B2CA3234A313D483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83E7AEFB414E1589A56B885CBC227817">
    <w:name w:val="8983E7AEFB414E1589A56B885CBC2278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19F97CBB5EC4B3BA3FD66F79AC68FFE17">
    <w:name w:val="819F97CBB5EC4B3BA3FD66F79AC68FFE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D48C724D6845C7B6926CF03266E53917">
    <w:name w:val="37D48C724D6845C7B6926CF03266E539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DDDE5CDAE940EC86DDF1925F39792F17">
    <w:name w:val="C7DDDE5CDAE940EC86DDF1925F39792F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32C648E798E448794D7460EB7B5ED7717">
    <w:name w:val="D32C648E798E448794D7460EB7B5ED77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F43913BC4E46D9B295CBC255EEF9C217">
    <w:name w:val="8AF43913BC4E46D9B295CBC255EEF9C2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623C027C2C4B9B9FEB3D597563E8D115">
    <w:name w:val="2D623C027C2C4B9B9FEB3D597563E8D11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E61BB76BDA400C853A9F6C0522DB2717">
    <w:name w:val="40E61BB76BDA400C853A9F6C0522DB27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C4991A5FE1485988106BC665A1611F17">
    <w:name w:val="A1C4991A5FE1485988106BC665A1611F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8FB4B95AC9C4FE4AC21073EC571764B17">
    <w:name w:val="18FB4B95AC9C4FE4AC21073EC571764B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E4B585916645A2AD261EFB1974D6B917">
    <w:name w:val="D2E4B585916645A2AD261EFB1974D6B9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289B6D755A14D7284C00B487AE66B6917">
    <w:name w:val="C289B6D755A14D7284C00B487AE66B69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FEEC5728844EACBE24CF59D9F1727A17">
    <w:name w:val="34FEEC5728844EACBE24CF59D9F1727A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B0FE4E50B34809849B7FA369C818EB17">
    <w:name w:val="AFB0FE4E50B34809849B7FA369C818EB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398E35C7442450984D69F40ED008F4417">
    <w:name w:val="A398E35C7442450984D69F40ED008F44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F0E3ABEB4B4F688D70B2BA48B3A72A17">
    <w:name w:val="4EF0E3ABEB4B4F688D70B2BA48B3A72A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EF52C9053445099C332927BD2EFC6017">
    <w:name w:val="B7EF52C9053445099C332927BD2EFC60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73CAD9C18547D095A8BA2C069620DF17">
    <w:name w:val="D673CAD9C18547D095A8BA2C069620DF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59B5E992594750A278B85CC808474117">
    <w:name w:val="3759B5E992594750A278B85CC8084741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E77E02859941E2B76E2F8430D57E1417">
    <w:name w:val="0DE77E02859941E2B76E2F8430D57E14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C0D8CC59B84621A456D69851FCF66A18">
    <w:name w:val="4EC0D8CC59B84621A456D69851FCF66A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05F7DF4AF354D48A55B0F0752D5793118">
    <w:name w:val="305F7DF4AF354D48A55B0F0752D57931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989C20023C478D91771871FC7011E418">
    <w:name w:val="3F989C20023C478D91771871FC7011E4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8824F89EBD4253BBE8095F7141209618">
    <w:name w:val="928824F89EBD4253BBE8095F71412096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9241A1490D452C8A37F070B565EB0218">
    <w:name w:val="BE9241A1490D452C8A37F070B565EB02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564B8512D8424E8BDABF58A9BB010718">
    <w:name w:val="76564B8512D8424E8BDABF58A9BB0107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02DA5DCE1C843C19EB0E437C1B491DC17">
    <w:name w:val="702DA5DCE1C843C19EB0E437C1B491DC1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C45F48CB2E4965B2CA3234A313D48318">
    <w:name w:val="E1C45F48CB2E4965B2CA3234A313D483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83E7AEFB414E1589A56B885CBC227818">
    <w:name w:val="8983E7AEFB414E1589A56B885CBC2278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19F97CBB5EC4B3BA3FD66F79AC68FFE18">
    <w:name w:val="819F97CBB5EC4B3BA3FD66F79AC68FFE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D48C724D6845C7B6926CF03266E53918">
    <w:name w:val="37D48C724D6845C7B6926CF03266E539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DDDE5CDAE940EC86DDF1925F39792F18">
    <w:name w:val="C7DDDE5CDAE940EC86DDF1925F39792F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32C648E798E448794D7460EB7B5ED7718">
    <w:name w:val="D32C648E798E448794D7460EB7B5ED77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F43913BC4E46D9B295CBC255EEF9C218">
    <w:name w:val="8AF43913BC4E46D9B295CBC255EEF9C2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623C027C2C4B9B9FEB3D597563E8D116">
    <w:name w:val="2D623C027C2C4B9B9FEB3D597563E8D116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E61BB76BDA400C853A9F6C0522DB2718">
    <w:name w:val="40E61BB76BDA400C853A9F6C0522DB27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C4991A5FE1485988106BC665A1611F18">
    <w:name w:val="A1C4991A5FE1485988106BC665A1611F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8FB4B95AC9C4FE4AC21073EC571764B18">
    <w:name w:val="18FB4B95AC9C4FE4AC21073EC571764B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E4B585916645A2AD261EFB1974D6B918">
    <w:name w:val="D2E4B585916645A2AD261EFB1974D6B9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289B6D755A14D7284C00B487AE66B6918">
    <w:name w:val="C289B6D755A14D7284C00B487AE66B69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FEEC5728844EACBE24CF59D9F1727A18">
    <w:name w:val="34FEEC5728844EACBE24CF59D9F1727A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B0FE4E50B34809849B7FA369C818EB18">
    <w:name w:val="AFB0FE4E50B34809849B7FA369C818EB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398E35C7442450984D69F40ED008F4418">
    <w:name w:val="A398E35C7442450984D69F40ED008F44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F0E3ABEB4B4F688D70B2BA48B3A72A18">
    <w:name w:val="4EF0E3ABEB4B4F688D70B2BA48B3A72A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EF52C9053445099C332927BD2EFC6018">
    <w:name w:val="B7EF52C9053445099C332927BD2EFC60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73CAD9C18547D095A8BA2C069620DF18">
    <w:name w:val="D673CAD9C18547D095A8BA2C069620DF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59B5E992594750A278B85CC808474118">
    <w:name w:val="3759B5E992594750A278B85CC8084741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E77E02859941E2B76E2F8430D57E1418">
    <w:name w:val="0DE77E02859941E2B76E2F8430D57E141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54C5F5AEF0F47C6AB7AF8A1677A71D1">
    <w:name w:val="C54C5F5AEF0F47C6AB7AF8A1677A71D1"/>
  </w:style>
  <w:style w:type="paragraph" w:customStyle="1" w:styleId="E8E50C6C868448EDB75484DA0FFD92FC">
    <w:name w:val="E8E50C6C868448EDB75484DA0FFD92FC"/>
  </w:style>
  <w:style w:type="paragraph" w:customStyle="1" w:styleId="AB6AE3EBEA994790B1326238DB258FB7">
    <w:name w:val="AB6AE3EBEA994790B1326238DB258FB7"/>
  </w:style>
  <w:style w:type="paragraph" w:customStyle="1" w:styleId="429E31501F2748F3A2CF434AB05372A8">
    <w:name w:val="429E31501F2748F3A2CF434AB05372A8"/>
  </w:style>
  <w:style w:type="paragraph" w:customStyle="1" w:styleId="78701F3C44B046FA88DB011657DA0C0A">
    <w:name w:val="78701F3C44B046FA88DB011657DA0C0A"/>
  </w:style>
  <w:style w:type="paragraph" w:customStyle="1" w:styleId="486BE883872B442FBD05C67C2D8C18BF">
    <w:name w:val="486BE883872B442FBD05C67C2D8C18BF"/>
  </w:style>
  <w:style w:type="paragraph" w:customStyle="1" w:styleId="A315733EBEC445AD9BA525D2DCA30C83">
    <w:name w:val="A315733EBEC445AD9BA525D2DCA30C83"/>
  </w:style>
  <w:style w:type="paragraph" w:customStyle="1" w:styleId="D4EEBE6E26B34981887B027B87793311">
    <w:name w:val="D4EEBE6E26B34981887B027B87793311"/>
  </w:style>
  <w:style w:type="paragraph" w:customStyle="1" w:styleId="22AD16268B5841B088F652680754EEC3">
    <w:name w:val="22AD16268B5841B088F652680754EEC3"/>
  </w:style>
  <w:style w:type="paragraph" w:customStyle="1" w:styleId="DBBB62202AAF4CDEAE2C173A46D70A8B">
    <w:name w:val="DBBB62202AAF4CDEAE2C173A46D70A8B"/>
  </w:style>
  <w:style w:type="paragraph" w:customStyle="1" w:styleId="E0DDC064A34645F0AFC139EC77219CD6">
    <w:name w:val="E0DDC064A34645F0AFC139EC77219CD6"/>
  </w:style>
  <w:style w:type="paragraph" w:customStyle="1" w:styleId="4E256712340A441EA51765C4875C7AB5">
    <w:name w:val="4E256712340A441EA51765C4875C7AB5"/>
  </w:style>
  <w:style w:type="paragraph" w:customStyle="1" w:styleId="87EBB9A0D51542BC829AD396300D36C3">
    <w:name w:val="87EBB9A0D51542BC829AD396300D36C3"/>
  </w:style>
  <w:style w:type="paragraph" w:customStyle="1" w:styleId="61A2DCE5E6CD49128D3CDDBC1EB00C7B">
    <w:name w:val="61A2DCE5E6CD49128D3CDDBC1EB00C7B"/>
  </w:style>
  <w:style w:type="paragraph" w:customStyle="1" w:styleId="ECFA5948E6A74FF49C8F20D6C2F09D5E">
    <w:name w:val="ECFA5948E6A74FF49C8F20D6C2F09D5E"/>
  </w:style>
  <w:style w:type="paragraph" w:customStyle="1" w:styleId="002C554184614F0AAA60CEDD5B6D6D32">
    <w:name w:val="002C554184614F0AAA60CEDD5B6D6D32"/>
  </w:style>
  <w:style w:type="paragraph" w:customStyle="1" w:styleId="0F9C112066494FDF843B1103C6DBE072">
    <w:name w:val="0F9C112066494FDF843B1103C6DBE072"/>
  </w:style>
  <w:style w:type="paragraph" w:customStyle="1" w:styleId="9CFB69D770014E13B30198CA858599C9">
    <w:name w:val="9CFB69D770014E13B30198CA858599C9"/>
  </w:style>
  <w:style w:type="paragraph" w:customStyle="1" w:styleId="8260FF3193504F41823111C157DBC9B9">
    <w:name w:val="8260FF3193504F41823111C157DBC9B9"/>
  </w:style>
  <w:style w:type="paragraph" w:customStyle="1" w:styleId="FDD988EEC13C4A4AADCB5E58F337A5AA">
    <w:name w:val="FDD988EEC13C4A4AADCB5E58F337A5AA"/>
  </w:style>
  <w:style w:type="paragraph" w:customStyle="1" w:styleId="D6764F48191048AFA35E1F7CC801A8EA">
    <w:name w:val="D6764F48191048AFA35E1F7CC801A8EA"/>
  </w:style>
  <w:style w:type="paragraph" w:customStyle="1" w:styleId="20B0DAB622D841878C55C250A91E2192">
    <w:name w:val="20B0DAB622D841878C55C250A91E2192"/>
  </w:style>
  <w:style w:type="paragraph" w:customStyle="1" w:styleId="2725C8C182FE4C63B6923BF78EA1022D">
    <w:name w:val="2725C8C182FE4C63B6923BF78EA1022D"/>
  </w:style>
  <w:style w:type="paragraph" w:customStyle="1" w:styleId="7C0E0405501C45C6B3564EF1504383B6">
    <w:name w:val="7C0E0405501C45C6B3564EF1504383B6"/>
  </w:style>
  <w:style w:type="paragraph" w:customStyle="1" w:styleId="EF094456DC2B4F28B26B7EA2925E5623">
    <w:name w:val="EF094456DC2B4F28B26B7EA2925E5623"/>
  </w:style>
  <w:style w:type="paragraph" w:customStyle="1" w:styleId="94D35AE3C6C74A0E910F587A0B71041B">
    <w:name w:val="94D35AE3C6C74A0E910F587A0B71041B"/>
  </w:style>
  <w:style w:type="paragraph" w:customStyle="1" w:styleId="7CF9FE8B94DF40D28A6FFC2A423610D8">
    <w:name w:val="7CF9FE8B94DF40D28A6FFC2A423610D8"/>
  </w:style>
  <w:style w:type="paragraph" w:customStyle="1" w:styleId="E47BBFAE3ADC47EDB3FB04AA4CA3572E">
    <w:name w:val="E47BBFAE3ADC47EDB3FB04AA4CA3572E"/>
  </w:style>
  <w:style w:type="paragraph" w:customStyle="1" w:styleId="15B951BEE13D4072B7D5A7E5E9E97CE6">
    <w:name w:val="15B951BEE13D4072B7D5A7E5E9E97CE6"/>
  </w:style>
  <w:style w:type="paragraph" w:customStyle="1" w:styleId="B44AEAEADBF9405D8A0068BC5499599A">
    <w:name w:val="B44AEAEADBF9405D8A0068BC5499599A"/>
  </w:style>
  <w:style w:type="paragraph" w:customStyle="1" w:styleId="272F1B33824D4357AE10243A1D9479B8">
    <w:name w:val="272F1B33824D4357AE10243A1D9479B8"/>
  </w:style>
  <w:style w:type="paragraph" w:customStyle="1" w:styleId="0C4FD1A73EC6491089FFD4BBBD50776F">
    <w:name w:val="0C4FD1A73EC6491089FFD4BBBD50776F"/>
  </w:style>
  <w:style w:type="paragraph" w:customStyle="1" w:styleId="9FBCF99E114F456AB4FB12180618F4FA">
    <w:name w:val="9FBCF99E114F456AB4FB12180618F4FA"/>
  </w:style>
  <w:style w:type="paragraph" w:customStyle="1" w:styleId="C60F8DD2F47D48D2A8DBB6CD60F176D1">
    <w:name w:val="C60F8DD2F47D48D2A8DBB6CD60F176D1"/>
  </w:style>
  <w:style w:type="paragraph" w:customStyle="1" w:styleId="BDE6CB8795B042CCA7D897B127A56513">
    <w:name w:val="BDE6CB8795B042CCA7D897B127A56513"/>
  </w:style>
  <w:style w:type="paragraph" w:customStyle="1" w:styleId="1915E2A236AD45A69EC107953F3222C5">
    <w:name w:val="1915E2A236AD45A69EC107953F3222C5"/>
  </w:style>
  <w:style w:type="paragraph" w:customStyle="1" w:styleId="D121C38895D9418AAE23C490138F95D2">
    <w:name w:val="D121C38895D9418AAE23C490138F95D2"/>
  </w:style>
  <w:style w:type="paragraph" w:customStyle="1" w:styleId="FE5E6412D26F4E099D82149AD7D3212B">
    <w:name w:val="FE5E6412D26F4E099D82149AD7D3212B"/>
  </w:style>
  <w:style w:type="paragraph" w:customStyle="1" w:styleId="294DA53507D54FDA95A36C0AA0F374C3">
    <w:name w:val="294DA53507D54FDA95A36C0AA0F374C3"/>
  </w:style>
  <w:style w:type="paragraph" w:customStyle="1" w:styleId="FEA48C5470654E97B168B7D04F811237">
    <w:name w:val="FEA48C5470654E97B168B7D04F811237"/>
  </w:style>
  <w:style w:type="paragraph" w:customStyle="1" w:styleId="C024EADC4F8C4A008F86AE5F67AAD068">
    <w:name w:val="C024EADC4F8C4A008F86AE5F67AAD068"/>
  </w:style>
  <w:style w:type="paragraph" w:customStyle="1" w:styleId="11EFD6AFB2DE4E72AFA8A00FDA6D178F">
    <w:name w:val="11EFD6AFB2DE4E72AFA8A00FDA6D178F"/>
  </w:style>
  <w:style w:type="paragraph" w:customStyle="1" w:styleId="9D8D6BDAC02F4F70A24B2822EC22F734">
    <w:name w:val="9D8D6BDAC02F4F70A24B2822EC22F734"/>
  </w:style>
  <w:style w:type="paragraph" w:customStyle="1" w:styleId="12ADDF0CB9264E098DA641F518DA326E">
    <w:name w:val="12ADDF0CB9264E098DA641F518DA326E"/>
  </w:style>
  <w:style w:type="paragraph" w:customStyle="1" w:styleId="8EF8AD80912E405ABE17B2161272749C">
    <w:name w:val="8EF8AD80912E405ABE17B2161272749C"/>
  </w:style>
  <w:style w:type="paragraph" w:customStyle="1" w:styleId="E995BA4092524E4890DA427CC65186A6">
    <w:name w:val="E995BA4092524E4890DA427CC65186A6"/>
  </w:style>
  <w:style w:type="paragraph" w:customStyle="1" w:styleId="D579FD4CAF19449A82A0277AF95D84ED">
    <w:name w:val="D579FD4CAF19449A82A0277AF95D84ED"/>
  </w:style>
  <w:style w:type="paragraph" w:customStyle="1" w:styleId="03456AD1E6AF41E89F1E6962F673D411">
    <w:name w:val="03456AD1E6AF41E89F1E6962F673D411"/>
  </w:style>
  <w:style w:type="paragraph" w:customStyle="1" w:styleId="E7095FFB2699421CAD112202EB04CF1C">
    <w:name w:val="E7095FFB2699421CAD112202EB04CF1C"/>
  </w:style>
  <w:style w:type="paragraph" w:customStyle="1" w:styleId="69190AEB044540E78CCF263124C15514">
    <w:name w:val="69190AEB044540E78CCF263124C15514"/>
  </w:style>
  <w:style w:type="paragraph" w:customStyle="1" w:styleId="4FEECDE9A3AA404C9F4CB67EBFC74802">
    <w:name w:val="4FEECDE9A3AA404C9F4CB67EBFC74802"/>
  </w:style>
  <w:style w:type="paragraph" w:customStyle="1" w:styleId="28501102E8B54519854F008B5B382F45">
    <w:name w:val="28501102E8B54519854F008B5B382F45"/>
  </w:style>
  <w:style w:type="paragraph" w:customStyle="1" w:styleId="6109C3BE8A374611BC7A914A3DE486B8">
    <w:name w:val="6109C3BE8A374611BC7A914A3DE486B8"/>
  </w:style>
  <w:style w:type="paragraph" w:customStyle="1" w:styleId="7BCE1EDAF875412796C3C1C7CD2BB89A">
    <w:name w:val="7BCE1EDAF875412796C3C1C7CD2BB89A"/>
  </w:style>
  <w:style w:type="paragraph" w:customStyle="1" w:styleId="DF3CED7DB5C0474DBC40E88D31B2F5D2">
    <w:name w:val="DF3CED7DB5C0474DBC40E88D31B2F5D2"/>
  </w:style>
  <w:style w:type="paragraph" w:customStyle="1" w:styleId="D77FA46721A9406995509AB11F7C101C">
    <w:name w:val="D77FA46721A9406995509AB11F7C101C"/>
  </w:style>
  <w:style w:type="paragraph" w:customStyle="1" w:styleId="E8316E4F65474E07A8611FB028951A4F">
    <w:name w:val="E8316E4F65474E07A8611FB028951A4F"/>
  </w:style>
  <w:style w:type="paragraph" w:customStyle="1" w:styleId="915C56AEEA0B4F45B3BFA1144C6CD3BC">
    <w:name w:val="915C56AEEA0B4F45B3BFA1144C6CD3BC"/>
  </w:style>
  <w:style w:type="paragraph" w:customStyle="1" w:styleId="0FEAB8C81F1942BEB43B67962AFFE63F">
    <w:name w:val="0FEAB8C81F1942BEB43B67962AFFE63F"/>
  </w:style>
  <w:style w:type="paragraph" w:customStyle="1" w:styleId="D1C67C8628924BA4A8ED00CDF053FE8E">
    <w:name w:val="D1C67C8628924BA4A8ED00CDF053FE8E"/>
  </w:style>
  <w:style w:type="paragraph" w:customStyle="1" w:styleId="A8B84E8ED25C46E8B701E4EDEB6A771A">
    <w:name w:val="A8B84E8ED25C46E8B701E4EDEB6A771A"/>
  </w:style>
  <w:style w:type="paragraph" w:customStyle="1" w:styleId="6E0419F073FE44D3849E2C2A08700868">
    <w:name w:val="6E0419F073FE44D3849E2C2A08700868"/>
  </w:style>
  <w:style w:type="paragraph" w:customStyle="1" w:styleId="0AC8FD37FA9D4DB7866A9B23D3923289">
    <w:name w:val="0AC8FD37FA9D4DB7866A9B23D3923289"/>
  </w:style>
  <w:style w:type="paragraph" w:customStyle="1" w:styleId="6027A284B35B47DE8144AFC0AF85CD73">
    <w:name w:val="6027A284B35B47DE8144AFC0AF85CD73"/>
  </w:style>
  <w:style w:type="paragraph" w:customStyle="1" w:styleId="571C53E37ED24084AC5FFDCB8575546F">
    <w:name w:val="571C53E37ED24084AC5FFDCB8575546F"/>
  </w:style>
  <w:style w:type="paragraph" w:customStyle="1" w:styleId="4B77BEE538384E41A854D8BE8F63480D">
    <w:name w:val="4B77BEE538384E41A854D8BE8F63480D"/>
  </w:style>
  <w:style w:type="paragraph" w:customStyle="1" w:styleId="F26EE97EC4B24CCBBCEF9D3625701F13">
    <w:name w:val="F26EE97EC4B24CCBBCEF9D3625701F13"/>
  </w:style>
  <w:style w:type="paragraph" w:customStyle="1" w:styleId="E6D20F4993BC4761B02B77867131F69A">
    <w:name w:val="E6D20F4993BC4761B02B77867131F69A"/>
  </w:style>
  <w:style w:type="paragraph" w:customStyle="1" w:styleId="9720EF5DAD824CBEAA9AF4B91CD056EE">
    <w:name w:val="9720EF5DAD824CBEAA9AF4B91CD056EE"/>
  </w:style>
  <w:style w:type="paragraph" w:customStyle="1" w:styleId="3B50590EE22F43728D7637D48942C9CB">
    <w:name w:val="3B50590EE22F43728D7637D48942C9CB"/>
  </w:style>
  <w:style w:type="paragraph" w:customStyle="1" w:styleId="07BB9CCCFF9B4D50B8D623C5B52FD720">
    <w:name w:val="07BB9CCCFF9B4D50B8D623C5B52FD720"/>
  </w:style>
  <w:style w:type="paragraph" w:customStyle="1" w:styleId="BC807C3D367D4A8DBA84E4D92369B9EA">
    <w:name w:val="BC807C3D367D4A8DBA84E4D92369B9EA"/>
  </w:style>
  <w:style w:type="paragraph" w:customStyle="1" w:styleId="92AFCDDFAAF5452688DD61B25999EE0E">
    <w:name w:val="92AFCDDFAAF5452688DD61B25999EE0E"/>
  </w:style>
  <w:style w:type="paragraph" w:customStyle="1" w:styleId="BEA32B902BED419C887077A78AF1B5FD">
    <w:name w:val="BEA32B902BED419C887077A78AF1B5FD"/>
  </w:style>
  <w:style w:type="paragraph" w:customStyle="1" w:styleId="F855E7C05F3F43C297A342F6BB019D0D">
    <w:name w:val="F855E7C05F3F43C297A342F6BB019D0D"/>
  </w:style>
  <w:style w:type="paragraph" w:customStyle="1" w:styleId="BA3963CBF62C477ABEAF94CBF81C5708">
    <w:name w:val="BA3963CBF62C477ABEAF94CBF81C5708"/>
  </w:style>
  <w:style w:type="paragraph" w:customStyle="1" w:styleId="529DAABC1A7B4283BC6873B000D99BA4">
    <w:name w:val="529DAABC1A7B4283BC6873B000D99BA4"/>
  </w:style>
  <w:style w:type="paragraph" w:customStyle="1" w:styleId="5C29F42A5A4C47E8B28804F799DD5254">
    <w:name w:val="5C29F42A5A4C47E8B28804F799DD5254"/>
  </w:style>
  <w:style w:type="paragraph" w:customStyle="1" w:styleId="BBD1034C2CEE4BE6B80D3FAEAE228B8D">
    <w:name w:val="BBD1034C2CEE4BE6B80D3FAEAE228B8D"/>
  </w:style>
  <w:style w:type="paragraph" w:customStyle="1" w:styleId="6BD519ACA4C64908B1B9D1A8582E9C39">
    <w:name w:val="6BD519ACA4C64908B1B9D1A8582E9C39"/>
  </w:style>
  <w:style w:type="paragraph" w:customStyle="1" w:styleId="D9B2A7D8B9644D468D70A449D6B8698C">
    <w:name w:val="D9B2A7D8B9644D468D70A449D6B8698C"/>
  </w:style>
  <w:style w:type="paragraph" w:customStyle="1" w:styleId="7F694A76393A4A02935324045E32753A">
    <w:name w:val="7F694A76393A4A02935324045E32753A"/>
  </w:style>
  <w:style w:type="paragraph" w:customStyle="1" w:styleId="CB2CC085CF0743A890660E7C93D3B019">
    <w:name w:val="CB2CC085CF0743A890660E7C93D3B019"/>
  </w:style>
  <w:style w:type="paragraph" w:customStyle="1" w:styleId="6575700284A74C61972B185A9335A8CD">
    <w:name w:val="6575700284A74C61972B185A9335A8CD"/>
  </w:style>
  <w:style w:type="paragraph" w:customStyle="1" w:styleId="2F3C58DC24C54C76B6699A7F705F7D98">
    <w:name w:val="2F3C58DC24C54C76B6699A7F705F7D98"/>
  </w:style>
  <w:style w:type="paragraph" w:customStyle="1" w:styleId="334CCF5B3E834127B44314E0804E9047">
    <w:name w:val="334CCF5B3E834127B44314E0804E9047"/>
  </w:style>
  <w:style w:type="paragraph" w:customStyle="1" w:styleId="7729A99D7F724B09BF4CE82752A1E043">
    <w:name w:val="7729A99D7F724B09BF4CE82752A1E043"/>
  </w:style>
  <w:style w:type="paragraph" w:customStyle="1" w:styleId="2464FFD584C24C348776055346458BC1">
    <w:name w:val="2464FFD584C24C348776055346458BC1"/>
  </w:style>
  <w:style w:type="paragraph" w:customStyle="1" w:styleId="137251E407C64BC1A36781C3CDB6E20A">
    <w:name w:val="137251E407C64BC1A36781C3CDB6E20A"/>
  </w:style>
  <w:style w:type="paragraph" w:customStyle="1" w:styleId="151593C64F9F4DA189D46C6DE3448044">
    <w:name w:val="151593C64F9F4DA189D46C6DE3448044"/>
  </w:style>
  <w:style w:type="paragraph" w:customStyle="1" w:styleId="4977E91455934E2FBB289638E1CB12F8">
    <w:name w:val="4977E91455934E2FBB289638E1CB12F8"/>
  </w:style>
  <w:style w:type="paragraph" w:customStyle="1" w:styleId="D1DF0151E0C646F0A5CE5C93BD31B359">
    <w:name w:val="D1DF0151E0C646F0A5CE5C93BD31B359"/>
  </w:style>
  <w:style w:type="paragraph" w:customStyle="1" w:styleId="947B90FE05E54BF2BF8A98E5B3668150">
    <w:name w:val="947B90FE05E54BF2BF8A98E5B3668150"/>
  </w:style>
  <w:style w:type="paragraph" w:customStyle="1" w:styleId="CD174AA76B584AB1BDA69336B97A8D23">
    <w:name w:val="CD174AA76B584AB1BDA69336B97A8D23"/>
  </w:style>
  <w:style w:type="paragraph" w:customStyle="1" w:styleId="8BE305C0F68D478DA2F2CE8D76798D3B">
    <w:name w:val="8BE305C0F68D478DA2F2CE8D76798D3B"/>
  </w:style>
  <w:style w:type="paragraph" w:customStyle="1" w:styleId="602CA537B673443CBA53C1860BB3B719">
    <w:name w:val="602CA537B673443CBA53C1860BB3B719"/>
  </w:style>
  <w:style w:type="paragraph" w:customStyle="1" w:styleId="A3A077C446764226AC7C0EC4A270BA6F">
    <w:name w:val="A3A077C446764226AC7C0EC4A270BA6F"/>
  </w:style>
  <w:style w:type="paragraph" w:customStyle="1" w:styleId="0565D90EE339481D9C67AA775A551400">
    <w:name w:val="0565D90EE339481D9C67AA775A551400"/>
  </w:style>
  <w:style w:type="paragraph" w:customStyle="1" w:styleId="9B9E5EB9341C456CA02BE4004AE9CF30">
    <w:name w:val="9B9E5EB9341C456CA02BE4004AE9CF30"/>
  </w:style>
  <w:style w:type="paragraph" w:customStyle="1" w:styleId="74533F5C12214C66865D2D1DA4A5C6A8">
    <w:name w:val="74533F5C12214C66865D2D1DA4A5C6A8"/>
  </w:style>
  <w:style w:type="paragraph" w:customStyle="1" w:styleId="90C8D697E06C46F5819DF08023F21CF0">
    <w:name w:val="90C8D697E06C46F5819DF08023F21CF0"/>
  </w:style>
  <w:style w:type="paragraph" w:customStyle="1" w:styleId="ED47A440CCA84FDE8D1F3CDA9AB966F3">
    <w:name w:val="ED47A440CCA84FDE8D1F3CDA9AB966F3"/>
  </w:style>
  <w:style w:type="paragraph" w:customStyle="1" w:styleId="0CDCD4FA2F1748388E50C3F202755503">
    <w:name w:val="0CDCD4FA2F1748388E50C3F202755503"/>
  </w:style>
  <w:style w:type="paragraph" w:customStyle="1" w:styleId="692832B3A6E347828F36A4A0F28D9306">
    <w:name w:val="692832B3A6E347828F36A4A0F28D9306"/>
  </w:style>
  <w:style w:type="paragraph" w:customStyle="1" w:styleId="3000C4C007DD47449C18D970A66D0AA0">
    <w:name w:val="3000C4C007DD47449C18D970A66D0AA0"/>
  </w:style>
  <w:style w:type="paragraph" w:customStyle="1" w:styleId="1BA36CCA604447F5BB058973FE945A66">
    <w:name w:val="1BA36CCA604447F5BB058973FE945A66"/>
  </w:style>
  <w:style w:type="paragraph" w:customStyle="1" w:styleId="BBA541270A124F578AE1397AAC7D9A23">
    <w:name w:val="BBA541270A124F578AE1397AAC7D9A23"/>
  </w:style>
  <w:style w:type="paragraph" w:customStyle="1" w:styleId="1CA5432E85A94131A971C7161DB122A1">
    <w:name w:val="1CA5432E85A94131A971C7161DB122A1"/>
  </w:style>
  <w:style w:type="paragraph" w:customStyle="1" w:styleId="A59A70A1BC7D4CD08EADE0EC84685501">
    <w:name w:val="A59A70A1BC7D4CD08EADE0EC84685501"/>
  </w:style>
  <w:style w:type="paragraph" w:customStyle="1" w:styleId="F210A0D6BD7F47D49F77257BDC251594">
    <w:name w:val="F210A0D6BD7F47D49F77257BDC251594"/>
  </w:style>
  <w:style w:type="paragraph" w:customStyle="1" w:styleId="CB9C3B0906514D4FB96B9BCD63B18C42">
    <w:name w:val="CB9C3B0906514D4FB96B9BCD63B18C42"/>
  </w:style>
  <w:style w:type="paragraph" w:customStyle="1" w:styleId="07570ADCDC7144F9A7D26F42E4157040">
    <w:name w:val="07570ADCDC7144F9A7D26F42E4157040"/>
  </w:style>
  <w:style w:type="paragraph" w:customStyle="1" w:styleId="0E0F0D9E9F274B7F957ACF5A76EF5E05">
    <w:name w:val="0E0F0D9E9F274B7F957ACF5A76EF5E05"/>
  </w:style>
  <w:style w:type="paragraph" w:customStyle="1" w:styleId="35A80EBC604446248D1A238B6F141BE0">
    <w:name w:val="35A80EBC604446248D1A238B6F141BE0"/>
  </w:style>
  <w:style w:type="paragraph" w:customStyle="1" w:styleId="424731F08DA148ABAED5A3FE12DFE74F">
    <w:name w:val="424731F08DA148ABAED5A3FE12DFE74F"/>
  </w:style>
  <w:style w:type="paragraph" w:customStyle="1" w:styleId="98FD101F82B44D60A4B9B5571FC2A249">
    <w:name w:val="98FD101F82B44D60A4B9B5571FC2A249"/>
  </w:style>
  <w:style w:type="paragraph" w:customStyle="1" w:styleId="FCA26BBD9A8C4ADBB18B74C5A9634CEA">
    <w:name w:val="FCA26BBD9A8C4ADBB18B74C5A9634CEA"/>
  </w:style>
  <w:style w:type="paragraph" w:customStyle="1" w:styleId="37532854D3FB4E1B9B098D3876AD9519">
    <w:name w:val="37532854D3FB4E1B9B098D3876AD9519"/>
  </w:style>
  <w:style w:type="paragraph" w:customStyle="1" w:styleId="A10921E640D748088E18DC90DC0200B6">
    <w:name w:val="A10921E640D748088E18DC90DC0200B6"/>
  </w:style>
  <w:style w:type="paragraph" w:customStyle="1" w:styleId="9DCB6C545E8345EB936F2F26FA5BC60C">
    <w:name w:val="9DCB6C545E8345EB936F2F26FA5BC60C"/>
  </w:style>
  <w:style w:type="paragraph" w:customStyle="1" w:styleId="260823D433A6499FB7E23B856BB6476F">
    <w:name w:val="260823D433A6499FB7E23B856BB6476F"/>
  </w:style>
  <w:style w:type="paragraph" w:customStyle="1" w:styleId="8FE5CCBB25464CE2AB0B8E80B379A492">
    <w:name w:val="8FE5CCBB25464CE2AB0B8E80B379A492"/>
  </w:style>
  <w:style w:type="paragraph" w:customStyle="1" w:styleId="9726D3A432B94BDD8F63A5A933552695">
    <w:name w:val="9726D3A432B94BDD8F63A5A933552695"/>
  </w:style>
  <w:style w:type="paragraph" w:customStyle="1" w:styleId="FE8B7664C37840EBBC265483B5C7AEFE">
    <w:name w:val="FE8B7664C37840EBBC265483B5C7AEFE"/>
  </w:style>
  <w:style w:type="paragraph" w:customStyle="1" w:styleId="14625860C547426F8D6FDE77815E3B2A">
    <w:name w:val="14625860C547426F8D6FDE77815E3B2A"/>
  </w:style>
  <w:style w:type="paragraph" w:customStyle="1" w:styleId="75AEDB8D1EBE4CD3A0C4D0FCB33C691F">
    <w:name w:val="75AEDB8D1EBE4CD3A0C4D0FCB33C691F"/>
  </w:style>
  <w:style w:type="paragraph" w:customStyle="1" w:styleId="2B5D77E086D84A539A5AB2D02EE52AD7">
    <w:name w:val="2B5D77E086D84A539A5AB2D02EE52AD7"/>
  </w:style>
  <w:style w:type="paragraph" w:customStyle="1" w:styleId="9AF84DF6BBED4032BC42B0CA69CE359C">
    <w:name w:val="9AF84DF6BBED4032BC42B0CA69CE359C"/>
  </w:style>
  <w:style w:type="paragraph" w:customStyle="1" w:styleId="E88146426FAB40F58B317907EB34E57E">
    <w:name w:val="E88146426FAB40F58B317907EB34E57E"/>
  </w:style>
  <w:style w:type="paragraph" w:customStyle="1" w:styleId="B7F7906876CB4B4A9CCD02DA91AFCFA3">
    <w:name w:val="B7F7906876CB4B4A9CCD02DA91AFCFA3"/>
  </w:style>
  <w:style w:type="paragraph" w:customStyle="1" w:styleId="6AC8ED9F427541BFAAAEF772DA974FDD">
    <w:name w:val="6AC8ED9F427541BFAAAEF772DA974FDD"/>
  </w:style>
  <w:style w:type="paragraph" w:customStyle="1" w:styleId="FAC717772711406CAB3FB33AAC418730">
    <w:name w:val="FAC717772711406CAB3FB33AAC418730"/>
  </w:style>
  <w:style w:type="paragraph" w:customStyle="1" w:styleId="7CCC2DDEA16844318E12CFF06DCEEA43">
    <w:name w:val="7CCC2DDEA16844318E12CFF06DCEEA43"/>
  </w:style>
  <w:style w:type="paragraph" w:customStyle="1" w:styleId="00C1F9BFF31649749A86696FC561D2D0">
    <w:name w:val="00C1F9BFF31649749A86696FC561D2D0"/>
  </w:style>
  <w:style w:type="paragraph" w:customStyle="1" w:styleId="058B8F316CCE4A1389E09ABE6C896D24">
    <w:name w:val="058B8F316CCE4A1389E09ABE6C896D24"/>
  </w:style>
  <w:style w:type="paragraph" w:customStyle="1" w:styleId="BC1CBD5FF2D74A5EB7198B7F5F7B69C0">
    <w:name w:val="BC1CBD5FF2D74A5EB7198B7F5F7B69C0"/>
  </w:style>
  <w:style w:type="paragraph" w:customStyle="1" w:styleId="52C94B46BE744D40AE2121559F556ECF">
    <w:name w:val="52C94B46BE744D40AE2121559F556ECF"/>
  </w:style>
  <w:style w:type="paragraph" w:customStyle="1" w:styleId="CCB1B27DC67F4F1C9D86341EE055FD95">
    <w:name w:val="CCB1B27DC67F4F1C9D86341EE055FD95"/>
  </w:style>
  <w:style w:type="paragraph" w:customStyle="1" w:styleId="5454268C41FA4DE8A014DA0F1B27060E">
    <w:name w:val="5454268C41FA4DE8A014DA0F1B27060E"/>
  </w:style>
  <w:style w:type="paragraph" w:customStyle="1" w:styleId="2A88C71BA21E41EB839CD1D8F3DC6634">
    <w:name w:val="2A88C71BA21E41EB839CD1D8F3DC6634"/>
  </w:style>
  <w:style w:type="paragraph" w:customStyle="1" w:styleId="19842475A92E43FF9A57EF357ECC497B">
    <w:name w:val="19842475A92E43FF9A57EF357ECC497B"/>
  </w:style>
  <w:style w:type="paragraph" w:customStyle="1" w:styleId="E9E11561F360484294F50134AD739687">
    <w:name w:val="E9E11561F360484294F50134AD739687"/>
  </w:style>
  <w:style w:type="paragraph" w:customStyle="1" w:styleId="4F2BC84A2E2942F9B5506F783AE6F426">
    <w:name w:val="4F2BC84A2E2942F9B5506F783AE6F426"/>
  </w:style>
  <w:style w:type="paragraph" w:customStyle="1" w:styleId="E998BC26041F410B889EA23133658B2E">
    <w:name w:val="E998BC26041F410B889EA23133658B2E"/>
  </w:style>
  <w:style w:type="paragraph" w:customStyle="1" w:styleId="5096BAEC4E2C406FABB828AB3962BA37">
    <w:name w:val="5096BAEC4E2C406FABB828AB3962BA37"/>
  </w:style>
  <w:style w:type="paragraph" w:customStyle="1" w:styleId="916A737086C745D497B0FC8D307B4B5C">
    <w:name w:val="916A737086C745D497B0FC8D307B4B5C"/>
  </w:style>
  <w:style w:type="paragraph" w:customStyle="1" w:styleId="43FBC51BCF3142B08A85E4ADF8411580">
    <w:name w:val="43FBC51BCF3142B08A85E4ADF8411580"/>
  </w:style>
  <w:style w:type="paragraph" w:customStyle="1" w:styleId="B5CF96070F0A450CA3A2E975B3FFCBBE">
    <w:name w:val="B5CF96070F0A450CA3A2E975B3FFCBBE"/>
  </w:style>
  <w:style w:type="paragraph" w:customStyle="1" w:styleId="D0076393F7F541B08DAA31C129357C5E">
    <w:name w:val="D0076393F7F541B08DAA31C129357C5E"/>
  </w:style>
  <w:style w:type="paragraph" w:customStyle="1" w:styleId="EE74B5DF727D462698243917987EB297">
    <w:name w:val="EE74B5DF727D462698243917987EB297"/>
  </w:style>
  <w:style w:type="paragraph" w:customStyle="1" w:styleId="C62FDD5DC7E444659AE04A297F054532">
    <w:name w:val="C62FDD5DC7E444659AE04A297F054532"/>
  </w:style>
  <w:style w:type="paragraph" w:customStyle="1" w:styleId="D01702AC92CC49E7B356076B5D65987A">
    <w:name w:val="D01702AC92CC49E7B356076B5D65987A"/>
  </w:style>
  <w:style w:type="paragraph" w:customStyle="1" w:styleId="FF7BF7AB7150472CA095E0AEBD2E1AA5">
    <w:name w:val="FF7BF7AB7150472CA095E0AEBD2E1AA5"/>
  </w:style>
  <w:style w:type="paragraph" w:customStyle="1" w:styleId="7C9E1F8D16E640738E64C3CC154BC1F5">
    <w:name w:val="7C9E1F8D16E640738E64C3CC154BC1F5"/>
  </w:style>
  <w:style w:type="paragraph" w:customStyle="1" w:styleId="162E30B99CD84A9EAF8508D4F970FE26">
    <w:name w:val="162E30B99CD84A9EAF8508D4F970FE26"/>
  </w:style>
  <w:style w:type="paragraph" w:customStyle="1" w:styleId="A470F9FF5FA24FED91BD09C3F6AB3613">
    <w:name w:val="A470F9FF5FA24FED91BD09C3F6AB3613"/>
  </w:style>
  <w:style w:type="paragraph" w:customStyle="1" w:styleId="1D60AE147EC547A387C004462F6F3E74">
    <w:name w:val="1D60AE147EC547A387C004462F6F3E74"/>
  </w:style>
  <w:style w:type="paragraph" w:customStyle="1" w:styleId="60C71D249FD040B0B5F93F001ACEC02B">
    <w:name w:val="60C71D249FD040B0B5F93F001ACEC02B"/>
  </w:style>
  <w:style w:type="paragraph" w:customStyle="1" w:styleId="E1C90B4CBF254FD4B8DF2345C1AE7613">
    <w:name w:val="E1C90B4CBF254FD4B8DF2345C1AE7613"/>
  </w:style>
  <w:style w:type="paragraph" w:customStyle="1" w:styleId="FE38DB2E5ADC46839D72C2D5E6AF6EA0">
    <w:name w:val="FE38DB2E5ADC46839D72C2D5E6AF6EA0"/>
  </w:style>
  <w:style w:type="paragraph" w:customStyle="1" w:styleId="CE0E9F11F4CE41749F142F6D9A6ED86C">
    <w:name w:val="CE0E9F11F4CE41749F142F6D9A6ED86C"/>
  </w:style>
  <w:style w:type="paragraph" w:customStyle="1" w:styleId="451EE725BC8F49899FD7CF0F2B99DDF7">
    <w:name w:val="451EE725BC8F49899FD7CF0F2B99DDF7"/>
  </w:style>
  <w:style w:type="paragraph" w:customStyle="1" w:styleId="A739C16F88D1495094A8318FF9939C83">
    <w:name w:val="A739C16F88D1495094A8318FF9939C83"/>
  </w:style>
  <w:style w:type="paragraph" w:customStyle="1" w:styleId="46E1F78C97D247CEB05074BD1F3262B0">
    <w:name w:val="46E1F78C97D247CEB05074BD1F3262B0"/>
  </w:style>
  <w:style w:type="paragraph" w:customStyle="1" w:styleId="D4223209F44E44A2B714AB44A2AE6AE5">
    <w:name w:val="D4223209F44E44A2B714AB44A2AE6AE5"/>
  </w:style>
  <w:style w:type="paragraph" w:customStyle="1" w:styleId="6A2B01E15DAC442087B3E4C4E90323A9">
    <w:name w:val="6A2B01E15DAC442087B3E4C4E90323A9"/>
  </w:style>
  <w:style w:type="paragraph" w:customStyle="1" w:styleId="80BD992573884D0CA9A987BAAE87450F">
    <w:name w:val="80BD992573884D0CA9A987BAAE87450F"/>
  </w:style>
  <w:style w:type="paragraph" w:customStyle="1" w:styleId="9F6895A2654745F096B0AA6F40BE53B1">
    <w:name w:val="9F6895A2654745F096B0AA6F40BE53B1"/>
  </w:style>
  <w:style w:type="paragraph" w:customStyle="1" w:styleId="76E5DE19169E4E5EAE0C3391BFE4C985">
    <w:name w:val="76E5DE19169E4E5EAE0C3391BFE4C985"/>
  </w:style>
  <w:style w:type="paragraph" w:customStyle="1" w:styleId="073F87D7FDAE4286B8FA3229F6319736">
    <w:name w:val="073F87D7FDAE4286B8FA3229F6319736"/>
  </w:style>
  <w:style w:type="paragraph" w:customStyle="1" w:styleId="AA092DA3DF5A4E85B2401320D7CE0995">
    <w:name w:val="AA092DA3DF5A4E85B2401320D7CE0995"/>
  </w:style>
  <w:style w:type="paragraph" w:customStyle="1" w:styleId="2BB0DEB33A9B4DB79636873D6A340CBF">
    <w:name w:val="2BB0DEB33A9B4DB79636873D6A340CBF"/>
  </w:style>
  <w:style w:type="paragraph" w:customStyle="1" w:styleId="B7E85B3A8EBA4F21BE836E8B7F050576">
    <w:name w:val="B7E85B3A8EBA4F21BE836E8B7F050576"/>
  </w:style>
  <w:style w:type="paragraph" w:customStyle="1" w:styleId="2301FDA94CC84B6F807443805089F4F5">
    <w:name w:val="2301FDA94CC84B6F807443805089F4F5"/>
  </w:style>
  <w:style w:type="paragraph" w:customStyle="1" w:styleId="68B4DF5BD0884A839360DE228CBC5F9D">
    <w:name w:val="68B4DF5BD0884A839360DE228CBC5F9D"/>
  </w:style>
  <w:style w:type="paragraph" w:customStyle="1" w:styleId="74B40225E24140F18ED2E2BA5B52293B">
    <w:name w:val="74B40225E24140F18ED2E2BA5B52293B"/>
  </w:style>
  <w:style w:type="paragraph" w:customStyle="1" w:styleId="FB58B8A06EE743BA8926573001EF6262">
    <w:name w:val="FB58B8A06EE743BA8926573001EF6262"/>
  </w:style>
  <w:style w:type="paragraph" w:customStyle="1" w:styleId="441897D991B843AEBAC9C70A589AB527">
    <w:name w:val="441897D991B843AEBAC9C70A589AB527"/>
  </w:style>
  <w:style w:type="paragraph" w:customStyle="1" w:styleId="4C3A62F514334699B157BC9DCC648BC5">
    <w:name w:val="4C3A62F514334699B157BC9DCC648BC5"/>
  </w:style>
  <w:style w:type="paragraph" w:customStyle="1" w:styleId="C433123922C641F19D71D3FE85906D42">
    <w:name w:val="C433123922C641F19D71D3FE85906D42"/>
  </w:style>
  <w:style w:type="paragraph" w:customStyle="1" w:styleId="5A3D475D6F1C47D88FD4BAE8D7E0F856">
    <w:name w:val="5A3D475D6F1C47D88FD4BAE8D7E0F856"/>
  </w:style>
  <w:style w:type="paragraph" w:customStyle="1" w:styleId="E78E9760C2AC492E8B738A8D6A5CA182">
    <w:name w:val="E78E9760C2AC492E8B738A8D6A5CA182"/>
  </w:style>
  <w:style w:type="paragraph" w:customStyle="1" w:styleId="67B8F30737724A569B6EEE3C0AD32C64">
    <w:name w:val="67B8F30737724A569B6EEE3C0AD32C64"/>
  </w:style>
  <w:style w:type="paragraph" w:customStyle="1" w:styleId="7DA3710CC2874D39967BBBB97E6ED6FE">
    <w:name w:val="7DA3710CC2874D39967BBBB97E6ED6FE"/>
  </w:style>
  <w:style w:type="paragraph" w:customStyle="1" w:styleId="10820856FE444F008CBA77E86857E805">
    <w:name w:val="10820856FE444F008CBA77E86857E805"/>
  </w:style>
  <w:style w:type="paragraph" w:customStyle="1" w:styleId="09F5AC0C3FB444F688BCE24949C73962">
    <w:name w:val="09F5AC0C3FB444F688BCE24949C73962"/>
  </w:style>
  <w:style w:type="paragraph" w:customStyle="1" w:styleId="AC34B47E81864E4CAA665DE75249C0A4">
    <w:name w:val="AC34B47E81864E4CAA665DE75249C0A4"/>
  </w:style>
  <w:style w:type="paragraph" w:customStyle="1" w:styleId="1DA54CA1461344A08B33C5E6412CC399">
    <w:name w:val="1DA54CA1461344A08B33C5E6412CC399"/>
  </w:style>
  <w:style w:type="paragraph" w:customStyle="1" w:styleId="B47B19B918C34507A84507F250B2562F">
    <w:name w:val="B47B19B918C34507A84507F250B2562F"/>
  </w:style>
  <w:style w:type="paragraph" w:customStyle="1" w:styleId="C0E7399C4A92457F905A63A4A770FB32">
    <w:name w:val="C0E7399C4A92457F905A63A4A770FB32"/>
  </w:style>
  <w:style w:type="paragraph" w:customStyle="1" w:styleId="4B1A3327D70446659E59831A14F2A652">
    <w:name w:val="4B1A3327D70446659E59831A14F2A652"/>
  </w:style>
  <w:style w:type="paragraph" w:customStyle="1" w:styleId="DC1E149C9B644405B192133C81891508">
    <w:name w:val="DC1E149C9B644405B192133C81891508"/>
  </w:style>
  <w:style w:type="paragraph" w:customStyle="1" w:styleId="33C257CF556B49439E2FF0F868DE0AB8">
    <w:name w:val="33C257CF556B49439E2FF0F868DE0AB8"/>
  </w:style>
  <w:style w:type="paragraph" w:customStyle="1" w:styleId="BFA6C6382EBC4B29A291BFFDC0658430">
    <w:name w:val="BFA6C6382EBC4B29A291BFFDC0658430"/>
  </w:style>
  <w:style w:type="paragraph" w:customStyle="1" w:styleId="C02D533F68024AEB85DCE8B721F76508">
    <w:name w:val="C02D533F68024AEB85DCE8B721F76508"/>
  </w:style>
  <w:style w:type="paragraph" w:customStyle="1" w:styleId="8BAFC0E559DE4ED1925E9A82C1C77EFC">
    <w:name w:val="8BAFC0E559DE4ED1925E9A82C1C77EFC"/>
  </w:style>
  <w:style w:type="paragraph" w:customStyle="1" w:styleId="553B41148246454CBAF5FADFFA53AFAE">
    <w:name w:val="553B41148246454CBAF5FADFFA53AFAE"/>
  </w:style>
  <w:style w:type="paragraph" w:customStyle="1" w:styleId="8C41746C354E4D078252FDF8354D7963">
    <w:name w:val="8C41746C354E4D078252FDF8354D7963"/>
  </w:style>
  <w:style w:type="paragraph" w:customStyle="1" w:styleId="8956AB19BC5540BDBC005539E73E76FB">
    <w:name w:val="8956AB19BC5540BDBC005539E73E76FB"/>
  </w:style>
  <w:style w:type="paragraph" w:customStyle="1" w:styleId="7F4DF95AD94E4E69AC9071610903C5E3">
    <w:name w:val="7F4DF95AD94E4E69AC9071610903C5E3"/>
  </w:style>
  <w:style w:type="paragraph" w:customStyle="1" w:styleId="DB7F2E0C3CB54E34AA40DA0420FA8DD0">
    <w:name w:val="DB7F2E0C3CB54E34AA40DA0420FA8DD0"/>
  </w:style>
  <w:style w:type="paragraph" w:customStyle="1" w:styleId="0839535E18974FBE8CAF86A8AE848F64">
    <w:name w:val="0839535E18974FBE8CAF86A8AE848F64"/>
  </w:style>
  <w:style w:type="paragraph" w:customStyle="1" w:styleId="E26AD2C0DD0543059515771940F34138">
    <w:name w:val="E26AD2C0DD0543059515771940F34138"/>
  </w:style>
  <w:style w:type="paragraph" w:customStyle="1" w:styleId="52B0E9FDB4104AEBBDEA114B85580A82">
    <w:name w:val="52B0E9FDB4104AEBBDEA114B85580A82"/>
  </w:style>
  <w:style w:type="paragraph" w:customStyle="1" w:styleId="F2EBC6C8764D46D281431D04E12F0C23">
    <w:name w:val="F2EBC6C8764D46D281431D04E12F0C23"/>
  </w:style>
  <w:style w:type="paragraph" w:customStyle="1" w:styleId="7C9F6927A9474B90BBC8BEC144D83A07">
    <w:name w:val="7C9F6927A9474B90BBC8BEC144D83A07"/>
  </w:style>
  <w:style w:type="paragraph" w:customStyle="1" w:styleId="72503F6793FD4C0FA75EB8AE1400B193">
    <w:name w:val="72503F6793FD4C0FA75EB8AE1400B193"/>
  </w:style>
  <w:style w:type="paragraph" w:customStyle="1" w:styleId="3FC0E4939186442FA861F91F6C712FDB">
    <w:name w:val="3FC0E4939186442FA861F91F6C712FDB"/>
  </w:style>
  <w:style w:type="paragraph" w:customStyle="1" w:styleId="3A87C9B5FA25461AA30320C1B6AFF8D0">
    <w:name w:val="3A87C9B5FA25461AA30320C1B6AFF8D0"/>
  </w:style>
  <w:style w:type="paragraph" w:customStyle="1" w:styleId="644025476C71424DA3D23AA35E37B3C1">
    <w:name w:val="644025476C71424DA3D23AA35E37B3C1"/>
  </w:style>
  <w:style w:type="paragraph" w:customStyle="1" w:styleId="73A71E8F0B1B4B278A1872FDF359B122">
    <w:name w:val="73A71E8F0B1B4B278A1872FDF359B122"/>
  </w:style>
  <w:style w:type="paragraph" w:customStyle="1" w:styleId="277E108123E44F53913F54C2C7C6C9CF">
    <w:name w:val="277E108123E44F53913F54C2C7C6C9CF"/>
  </w:style>
  <w:style w:type="paragraph" w:customStyle="1" w:styleId="E3FF213E162348DB81AE8A7F644D5C12">
    <w:name w:val="E3FF213E162348DB81AE8A7F644D5C12"/>
  </w:style>
  <w:style w:type="paragraph" w:customStyle="1" w:styleId="9E183D810E9B42758FC4C0095A0F6B30">
    <w:name w:val="9E183D810E9B42758FC4C0095A0F6B30"/>
  </w:style>
  <w:style w:type="paragraph" w:customStyle="1" w:styleId="B488140419FD4A358C955F44C12CB820">
    <w:name w:val="B488140419FD4A358C955F44C12CB820"/>
  </w:style>
  <w:style w:type="paragraph" w:customStyle="1" w:styleId="3A71FF3BF904453A8ADFDFEAB12A6F24">
    <w:name w:val="3A71FF3BF904453A8ADFDFEAB12A6F24"/>
  </w:style>
  <w:style w:type="paragraph" w:customStyle="1" w:styleId="40F207E425514D8586549018BA03C81E">
    <w:name w:val="40F207E425514D8586549018BA03C81E"/>
  </w:style>
  <w:style w:type="paragraph" w:customStyle="1" w:styleId="577A83BEB429433D8E228B3D2869963B">
    <w:name w:val="577A83BEB429433D8E228B3D2869963B"/>
  </w:style>
  <w:style w:type="paragraph" w:customStyle="1" w:styleId="2D16600C9E234858B05F8D1CA45D0331">
    <w:name w:val="2D16600C9E234858B05F8D1CA45D0331"/>
  </w:style>
  <w:style w:type="paragraph" w:customStyle="1" w:styleId="199F8624636F48EDA3F95CA1CD2292EB">
    <w:name w:val="199F8624636F48EDA3F95CA1CD2292EB"/>
  </w:style>
  <w:style w:type="paragraph" w:customStyle="1" w:styleId="310D1D9028A84ADAAE27A894FA458F44">
    <w:name w:val="310D1D9028A84ADAAE27A894FA458F44"/>
  </w:style>
  <w:style w:type="paragraph" w:customStyle="1" w:styleId="6AF43B0C6AEA46D9873BCCC755B2E3FC">
    <w:name w:val="6AF43B0C6AEA46D9873BCCC755B2E3FC"/>
  </w:style>
  <w:style w:type="paragraph" w:customStyle="1" w:styleId="CA3EE5DF20BA442482C8456795117919">
    <w:name w:val="CA3EE5DF20BA442482C8456795117919"/>
  </w:style>
  <w:style w:type="paragraph" w:customStyle="1" w:styleId="3E34172BB40A466B8888D152317C693D">
    <w:name w:val="3E34172BB40A466B8888D152317C693D"/>
  </w:style>
  <w:style w:type="paragraph" w:customStyle="1" w:styleId="2C06EAAF7513446FB6FACFDE7111830F">
    <w:name w:val="2C06EAAF7513446FB6FACFDE7111830F"/>
  </w:style>
  <w:style w:type="paragraph" w:customStyle="1" w:styleId="00A02F3857B545D895CDB442AB20D668">
    <w:name w:val="00A02F3857B545D895CDB442AB20D668"/>
  </w:style>
  <w:style w:type="paragraph" w:customStyle="1" w:styleId="EC1EDAF9DA474340A7E2D047E7250096">
    <w:name w:val="EC1EDAF9DA474340A7E2D047E7250096"/>
  </w:style>
  <w:style w:type="paragraph" w:customStyle="1" w:styleId="00146BB56ED34D459AFE64FFAA68B09D">
    <w:name w:val="00146BB56ED34D459AFE64FFAA68B09D"/>
  </w:style>
  <w:style w:type="paragraph" w:customStyle="1" w:styleId="2D102611BEED47C7930C8FFF8DBEAB93">
    <w:name w:val="2D102611BEED47C7930C8FFF8DBEAB93"/>
  </w:style>
  <w:style w:type="paragraph" w:customStyle="1" w:styleId="BBDDD9D796294626A2E3416DE694ADFB">
    <w:name w:val="BBDDD9D796294626A2E3416DE694ADFB"/>
  </w:style>
  <w:style w:type="paragraph" w:customStyle="1" w:styleId="F12B68CA02C948D6947A88878F648EE8">
    <w:name w:val="F12B68CA02C948D6947A88878F648EE8"/>
  </w:style>
  <w:style w:type="paragraph" w:customStyle="1" w:styleId="0C5DE37631164305B45ADC556AFAE6DC">
    <w:name w:val="0C5DE37631164305B45ADC556AFAE6DC"/>
  </w:style>
  <w:style w:type="paragraph" w:customStyle="1" w:styleId="FD1A69E82B79484EB6BB4214B59AD345">
    <w:name w:val="FD1A69E82B79484EB6BB4214B59AD345"/>
  </w:style>
  <w:style w:type="paragraph" w:customStyle="1" w:styleId="82F42AE30F2A405F934D7C454A2EF6F4">
    <w:name w:val="82F42AE30F2A405F934D7C454A2EF6F4"/>
  </w:style>
  <w:style w:type="paragraph" w:customStyle="1" w:styleId="BE6FDDF44AA0480CB07C4DAFD050DB79">
    <w:name w:val="BE6FDDF44AA0480CB07C4DAFD050DB79"/>
  </w:style>
  <w:style w:type="paragraph" w:customStyle="1" w:styleId="323C880EC0B2482DB42960BFC7FD00A7">
    <w:name w:val="323C880EC0B2482DB42960BFC7FD00A7"/>
  </w:style>
  <w:style w:type="paragraph" w:customStyle="1" w:styleId="2ACA42F3D3B441F5BBE5EA27A4BE46AC">
    <w:name w:val="2ACA42F3D3B441F5BBE5EA27A4BE46AC"/>
  </w:style>
  <w:style w:type="paragraph" w:customStyle="1" w:styleId="1B6248DD9C434E239BE4622D768CCCB0">
    <w:name w:val="1B6248DD9C434E239BE4622D768CCCB0"/>
  </w:style>
  <w:style w:type="paragraph" w:customStyle="1" w:styleId="7215355820C4417C93287C12B0192104">
    <w:name w:val="7215355820C4417C93287C12B0192104"/>
  </w:style>
  <w:style w:type="paragraph" w:customStyle="1" w:styleId="42A79D1F570441788A6EA14F774940F6">
    <w:name w:val="42A79D1F570441788A6EA14F774940F6"/>
  </w:style>
  <w:style w:type="paragraph" w:customStyle="1" w:styleId="D42D2CDA87814DD680E74DB5C03DDBBA">
    <w:name w:val="D42D2CDA87814DD680E74DB5C03DDBBA"/>
  </w:style>
  <w:style w:type="paragraph" w:customStyle="1" w:styleId="BED35E3A800044E9B0F34EDDD59E6CD4">
    <w:name w:val="BED35E3A800044E9B0F34EDDD59E6CD4"/>
  </w:style>
  <w:style w:type="paragraph" w:customStyle="1" w:styleId="38BA81C3A271443981555506E5A1AAA5">
    <w:name w:val="38BA81C3A271443981555506E5A1AAA5"/>
  </w:style>
  <w:style w:type="paragraph" w:customStyle="1" w:styleId="95B8BE9085CB419D80F62E790D57AC91">
    <w:name w:val="95B8BE9085CB419D80F62E790D57AC91"/>
  </w:style>
  <w:style w:type="paragraph" w:customStyle="1" w:styleId="AD60F7645B7546CDB01C09E6ABDA3F03">
    <w:name w:val="AD60F7645B7546CDB01C09E6ABDA3F03"/>
  </w:style>
  <w:style w:type="paragraph" w:customStyle="1" w:styleId="5021730269574AC8972498964DADD72C">
    <w:name w:val="5021730269574AC8972498964DADD72C"/>
  </w:style>
  <w:style w:type="paragraph" w:customStyle="1" w:styleId="FAFC6D864CF14F12B63D902A286AD15E">
    <w:name w:val="FAFC6D864CF14F12B63D902A286AD15E"/>
  </w:style>
  <w:style w:type="paragraph" w:customStyle="1" w:styleId="BA00481A724E4267A7A42DC1AC8A64CE">
    <w:name w:val="BA00481A724E4267A7A42DC1AC8A64CE"/>
  </w:style>
  <w:style w:type="paragraph" w:customStyle="1" w:styleId="E452B1B3076D40BD9F1F44259FED1ADD">
    <w:name w:val="E452B1B3076D40BD9F1F44259FED1ADD"/>
  </w:style>
  <w:style w:type="paragraph" w:customStyle="1" w:styleId="C5DAA347E3464A518305AE0BD6E15842">
    <w:name w:val="C5DAA347E3464A518305AE0BD6E15842"/>
  </w:style>
  <w:style w:type="paragraph" w:customStyle="1" w:styleId="6C5335AB89614E5F8EF53FEA849BE062">
    <w:name w:val="6C5335AB89614E5F8EF53FEA849BE062"/>
  </w:style>
  <w:style w:type="paragraph" w:customStyle="1" w:styleId="975F9AB0649243B9BC4D3A53D7DE1371">
    <w:name w:val="975F9AB0649243B9BC4D3A53D7DE1371"/>
  </w:style>
  <w:style w:type="paragraph" w:customStyle="1" w:styleId="3A0F9C12C6CA40608639871D8B6EF09E">
    <w:name w:val="3A0F9C12C6CA40608639871D8B6EF09E"/>
  </w:style>
  <w:style w:type="paragraph" w:customStyle="1" w:styleId="0FA7D5226FCE46379E49365A3EEA84DE">
    <w:name w:val="0FA7D5226FCE46379E49365A3EEA84DE"/>
  </w:style>
  <w:style w:type="paragraph" w:customStyle="1" w:styleId="7C2746F546F144319E32CE0387D60199">
    <w:name w:val="7C2746F546F144319E32CE0387D60199"/>
  </w:style>
  <w:style w:type="paragraph" w:customStyle="1" w:styleId="5FCCEA7B5C754A55A8F6C35A7710A4B5">
    <w:name w:val="5FCCEA7B5C754A55A8F6C35A7710A4B5"/>
  </w:style>
  <w:style w:type="paragraph" w:customStyle="1" w:styleId="4AC0FE03F7984E009F0A73BF12DE5A5E">
    <w:name w:val="4AC0FE03F7984E009F0A73BF12DE5A5E"/>
  </w:style>
  <w:style w:type="paragraph" w:customStyle="1" w:styleId="B2E5FED508474533B9EBE27CE55E44C0">
    <w:name w:val="B2E5FED508474533B9EBE27CE55E44C0"/>
  </w:style>
  <w:style w:type="paragraph" w:customStyle="1" w:styleId="B55061387678466CABD396EC5892F1DC">
    <w:name w:val="B55061387678466CABD396EC5892F1DC"/>
  </w:style>
  <w:style w:type="paragraph" w:customStyle="1" w:styleId="2B0EFDC002A949D6AAAC9D7A6E86937A">
    <w:name w:val="2B0EFDC002A949D6AAAC9D7A6E86937A"/>
  </w:style>
  <w:style w:type="paragraph" w:customStyle="1" w:styleId="0DBB3264975448BAAB339A60C369DDFB">
    <w:name w:val="0DBB3264975448BAAB339A60C369DDFB"/>
  </w:style>
  <w:style w:type="paragraph" w:customStyle="1" w:styleId="66CAF4C0000D4958B8513BE649403EBD">
    <w:name w:val="66CAF4C0000D4958B8513BE649403EBD"/>
  </w:style>
  <w:style w:type="paragraph" w:customStyle="1" w:styleId="6C9E4C07E98B42AB913BA9BD1ED057D4">
    <w:name w:val="6C9E4C07E98B42AB913BA9BD1ED057D4"/>
  </w:style>
  <w:style w:type="paragraph" w:customStyle="1" w:styleId="F1FC038EDA5D442F8A71D5CCB480A747">
    <w:name w:val="F1FC038EDA5D442F8A71D5CCB480A747"/>
  </w:style>
  <w:style w:type="paragraph" w:customStyle="1" w:styleId="3343940E8F3E48CEA508E95A00DDD0BF">
    <w:name w:val="3343940E8F3E48CEA508E95A00DDD0BF"/>
  </w:style>
  <w:style w:type="paragraph" w:customStyle="1" w:styleId="F3BD2F9F59F0475EBE7BC4DCFFD4346F">
    <w:name w:val="F3BD2F9F59F0475EBE7BC4DCFFD4346F"/>
  </w:style>
  <w:style w:type="paragraph" w:customStyle="1" w:styleId="BF8F2353A663490F948F6C0A8F518188">
    <w:name w:val="BF8F2353A663490F948F6C0A8F518188"/>
  </w:style>
  <w:style w:type="paragraph" w:customStyle="1" w:styleId="0E94EBE89EE647599570A579E2A5AD30">
    <w:name w:val="0E94EBE89EE647599570A579E2A5AD30"/>
  </w:style>
  <w:style w:type="paragraph" w:customStyle="1" w:styleId="6029CD3CADEA4B3AB6D9C8A3657BB8A7">
    <w:name w:val="6029CD3CADEA4B3AB6D9C8A3657BB8A7"/>
  </w:style>
  <w:style w:type="paragraph" w:customStyle="1" w:styleId="8D9186BF21A348089279A65B1983A4FD">
    <w:name w:val="8D9186BF21A348089279A65B1983A4FD"/>
  </w:style>
  <w:style w:type="paragraph" w:customStyle="1" w:styleId="A1D40CEF2D2C446A9BA539B1C5FB0495">
    <w:name w:val="A1D40CEF2D2C446A9BA539B1C5FB0495"/>
  </w:style>
  <w:style w:type="paragraph" w:customStyle="1" w:styleId="53FFB0873A08458989E80D074AD82303">
    <w:name w:val="53FFB0873A08458989E80D074AD82303"/>
  </w:style>
  <w:style w:type="paragraph" w:customStyle="1" w:styleId="15FD86BFE8AE44AFA87949D25FD9D395">
    <w:name w:val="15FD86BFE8AE44AFA87949D25FD9D395"/>
  </w:style>
  <w:style w:type="paragraph" w:customStyle="1" w:styleId="2A2C8BE29249421AB306FEDD4D5CB7A7">
    <w:name w:val="2A2C8BE29249421AB306FEDD4D5CB7A7"/>
  </w:style>
  <w:style w:type="paragraph" w:customStyle="1" w:styleId="5F9B0F42EDAE4B7692B5BC43CB3F4849">
    <w:name w:val="5F9B0F42EDAE4B7692B5BC43CB3F4849"/>
  </w:style>
  <w:style w:type="paragraph" w:customStyle="1" w:styleId="6DBF94BC59CE4499921E3F4FFD8E145C">
    <w:name w:val="6DBF94BC59CE4499921E3F4FFD8E145C"/>
  </w:style>
  <w:style w:type="paragraph" w:customStyle="1" w:styleId="6A6733E4AA0B44E9AEAC03ABD143E496">
    <w:name w:val="6A6733E4AA0B44E9AEAC03ABD143E496"/>
  </w:style>
  <w:style w:type="paragraph" w:customStyle="1" w:styleId="BB8E7D054BC946938631D9E567BF4A5D">
    <w:name w:val="BB8E7D054BC946938631D9E567BF4A5D"/>
  </w:style>
  <w:style w:type="paragraph" w:customStyle="1" w:styleId="AF6B924BCE724AE5B77B73F76ECC2BD1">
    <w:name w:val="AF6B924BCE724AE5B77B73F76ECC2BD1"/>
  </w:style>
  <w:style w:type="paragraph" w:customStyle="1" w:styleId="53D97EBBBD794682ADC04CBEA9040B95">
    <w:name w:val="53D97EBBBD794682ADC04CBEA9040B95"/>
  </w:style>
  <w:style w:type="paragraph" w:customStyle="1" w:styleId="E65CDED3A8FD4B7796286522E0AC5EA2">
    <w:name w:val="E65CDED3A8FD4B7796286522E0AC5EA2"/>
  </w:style>
  <w:style w:type="paragraph" w:customStyle="1" w:styleId="89E2FEAFDCF44BE8871C14F2371DA43A">
    <w:name w:val="89E2FEAFDCF44BE8871C14F2371DA43A"/>
  </w:style>
  <w:style w:type="paragraph" w:customStyle="1" w:styleId="47FE35C07DC4465DAA55ADC8BE93EF98">
    <w:name w:val="47FE35C07DC4465DAA55ADC8BE93EF98"/>
  </w:style>
  <w:style w:type="paragraph" w:customStyle="1" w:styleId="25E7CF8BEF2D41B9A0DB937FBEE49FA1">
    <w:name w:val="25E7CF8BEF2D41B9A0DB937FBEE49FA1"/>
  </w:style>
  <w:style w:type="paragraph" w:customStyle="1" w:styleId="9F2BA3896F6041BE842AC5651C298740">
    <w:name w:val="9F2BA3896F6041BE842AC5651C298740"/>
  </w:style>
  <w:style w:type="paragraph" w:customStyle="1" w:styleId="8DC127F4842A40D8B79D29F84E61FDF9">
    <w:name w:val="8DC127F4842A40D8B79D29F84E61FDF9"/>
  </w:style>
  <w:style w:type="paragraph" w:customStyle="1" w:styleId="844A6A3CD8324E4CB5CC16B7A170AF9E">
    <w:name w:val="844A6A3CD8324E4CB5CC16B7A170AF9E"/>
  </w:style>
  <w:style w:type="paragraph" w:customStyle="1" w:styleId="6C9B7FB612754B54AC30626B8583732E">
    <w:name w:val="6C9B7FB612754B54AC30626B8583732E"/>
  </w:style>
  <w:style w:type="paragraph" w:customStyle="1" w:styleId="9481157739C04A5B95CB681C404DE3AC">
    <w:name w:val="9481157739C04A5B95CB681C404DE3AC"/>
  </w:style>
  <w:style w:type="paragraph" w:customStyle="1" w:styleId="FA7E8732DA57401896306B8C154B199B">
    <w:name w:val="FA7E8732DA57401896306B8C154B199B"/>
  </w:style>
  <w:style w:type="paragraph" w:customStyle="1" w:styleId="D35E9CD2DB884398AA8C1CD5EEF13DCE">
    <w:name w:val="D35E9CD2DB884398AA8C1CD5EEF13DCE"/>
  </w:style>
  <w:style w:type="paragraph" w:customStyle="1" w:styleId="A5E714D5BE974F5BA39EC1DEAC76A3F4">
    <w:name w:val="A5E714D5BE974F5BA39EC1DEAC76A3F4"/>
  </w:style>
  <w:style w:type="paragraph" w:customStyle="1" w:styleId="735F3FDA1E674A08B0731D9C272414E3">
    <w:name w:val="735F3FDA1E674A08B0731D9C272414E3"/>
  </w:style>
  <w:style w:type="paragraph" w:customStyle="1" w:styleId="5CB733BC484F4CD78B9167D9C96EBC5B">
    <w:name w:val="5CB733BC484F4CD78B9167D9C96EBC5B"/>
  </w:style>
  <w:style w:type="paragraph" w:customStyle="1" w:styleId="0574EB35970C4923AFD3E5F554D4BC28">
    <w:name w:val="0574EB35970C4923AFD3E5F554D4BC28"/>
  </w:style>
  <w:style w:type="paragraph" w:customStyle="1" w:styleId="2AA19709E9D34511AE546CD2528CC064">
    <w:name w:val="2AA19709E9D34511AE546CD2528CC064"/>
  </w:style>
  <w:style w:type="paragraph" w:customStyle="1" w:styleId="B4263C6BF3A944E5B5D6E6021D0F3EA6">
    <w:name w:val="B4263C6BF3A944E5B5D6E6021D0F3EA6"/>
  </w:style>
  <w:style w:type="paragraph" w:customStyle="1" w:styleId="EA603E3B960A4F24A7FC9183208EED51">
    <w:name w:val="EA603E3B960A4F24A7FC9183208EED51"/>
  </w:style>
  <w:style w:type="paragraph" w:customStyle="1" w:styleId="58FF1B41C882476BAE25B2A4750A6C78">
    <w:name w:val="58FF1B41C882476BAE25B2A4750A6C78"/>
  </w:style>
  <w:style w:type="paragraph" w:customStyle="1" w:styleId="8D57542C646847A2BF21CB8A5D282510">
    <w:name w:val="8D57542C646847A2BF21CB8A5D282510"/>
  </w:style>
  <w:style w:type="paragraph" w:customStyle="1" w:styleId="0FEB4CB0D76F4B76B58C16CC0D1B862F">
    <w:name w:val="0FEB4CB0D76F4B76B58C16CC0D1B862F"/>
  </w:style>
  <w:style w:type="paragraph" w:customStyle="1" w:styleId="66A0B7673E954B87B43662C436B9C85F">
    <w:name w:val="66A0B7673E954B87B43662C436B9C85F"/>
  </w:style>
  <w:style w:type="paragraph" w:customStyle="1" w:styleId="64598E581F424AB5BACFFF1D0B7E0B48">
    <w:name w:val="64598E581F424AB5BACFFF1D0B7E0B48"/>
  </w:style>
  <w:style w:type="paragraph" w:customStyle="1" w:styleId="2832C96D90944D67A8877A005814629F">
    <w:name w:val="2832C96D90944D67A8877A005814629F"/>
  </w:style>
  <w:style w:type="paragraph" w:customStyle="1" w:styleId="87C317E86A2349D9892B7F5401A69793">
    <w:name w:val="87C317E86A2349D9892B7F5401A69793"/>
  </w:style>
  <w:style w:type="paragraph" w:customStyle="1" w:styleId="B48991DA53734F18B24A5FA5EDB8E8B7">
    <w:name w:val="B48991DA53734F18B24A5FA5EDB8E8B7"/>
  </w:style>
  <w:style w:type="paragraph" w:customStyle="1" w:styleId="190D13B1EDA64CEEB4914CBFD822C0F6">
    <w:name w:val="190D13B1EDA64CEEB4914CBFD822C0F6"/>
  </w:style>
  <w:style w:type="paragraph" w:customStyle="1" w:styleId="24CF6140282B45E3AACE7FF71BFA16B8">
    <w:name w:val="24CF6140282B45E3AACE7FF71BFA16B8"/>
  </w:style>
  <w:style w:type="paragraph" w:customStyle="1" w:styleId="D4DB2E1E452E4E8C8D31381F6F3DDF15">
    <w:name w:val="D4DB2E1E452E4E8C8D31381F6F3DDF15"/>
  </w:style>
  <w:style w:type="paragraph" w:customStyle="1" w:styleId="30DC1734B60D49D9B19CA5D7FD252F4F">
    <w:name w:val="30DC1734B60D49D9B19CA5D7FD252F4F"/>
  </w:style>
  <w:style w:type="paragraph" w:customStyle="1" w:styleId="83E4BC21D0A2487C9A6ADE7E5BF4A4C2">
    <w:name w:val="83E4BC21D0A2487C9A6ADE7E5BF4A4C2"/>
  </w:style>
  <w:style w:type="paragraph" w:customStyle="1" w:styleId="25B79B24AB5F475CBC1AF67A4FB1FEF1">
    <w:name w:val="25B79B24AB5F475CBC1AF67A4FB1FEF1"/>
  </w:style>
  <w:style w:type="paragraph" w:customStyle="1" w:styleId="ECC9C122F1DF4FAEA04646A2A3C31A1B">
    <w:name w:val="ECC9C122F1DF4FAEA04646A2A3C31A1B"/>
  </w:style>
  <w:style w:type="paragraph" w:customStyle="1" w:styleId="FBEACE548B0C4DC092BDAA7D20755E1B">
    <w:name w:val="FBEACE548B0C4DC092BDAA7D20755E1B"/>
  </w:style>
  <w:style w:type="paragraph" w:customStyle="1" w:styleId="A0033D5F04CD427FB9DBA62B22DF4C67">
    <w:name w:val="A0033D5F04CD427FB9DBA62B22DF4C67"/>
  </w:style>
  <w:style w:type="paragraph" w:customStyle="1" w:styleId="EC3634BA1AB042628886B1A636282FBE">
    <w:name w:val="EC3634BA1AB042628886B1A636282FBE"/>
  </w:style>
  <w:style w:type="paragraph" w:customStyle="1" w:styleId="1E4C0F289CE34157992A893A509B3AA9">
    <w:name w:val="1E4C0F289CE34157992A893A509B3AA9"/>
  </w:style>
  <w:style w:type="paragraph" w:customStyle="1" w:styleId="7CF57AD209C24BF98ADEDBA1FF37C8C7">
    <w:name w:val="7CF57AD209C24BF98ADEDBA1FF37C8C7"/>
  </w:style>
  <w:style w:type="paragraph" w:customStyle="1" w:styleId="891E0B8395D64B18836B06CE20E96016">
    <w:name w:val="891E0B8395D64B18836B06CE20E96016"/>
  </w:style>
  <w:style w:type="paragraph" w:customStyle="1" w:styleId="CA991FB1D11944F791AF30410BDD7A15">
    <w:name w:val="CA991FB1D11944F791AF30410BDD7A15"/>
  </w:style>
  <w:style w:type="paragraph" w:customStyle="1" w:styleId="FC94A740FDB5429086569ECBBFB966A1">
    <w:name w:val="FC94A740FDB5429086569ECBBFB966A1"/>
  </w:style>
  <w:style w:type="paragraph" w:customStyle="1" w:styleId="64B4946C984A42618EBC69753CCE5AA6">
    <w:name w:val="64B4946C984A42618EBC69753CCE5AA6"/>
  </w:style>
  <w:style w:type="paragraph" w:customStyle="1" w:styleId="6F0149FC3D5C42C294C0BE1C08B044F5">
    <w:name w:val="6F0149FC3D5C42C294C0BE1C08B044F5"/>
  </w:style>
  <w:style w:type="paragraph" w:customStyle="1" w:styleId="EE7229E506B14B6FA5F235FF4173F82B">
    <w:name w:val="EE7229E506B14B6FA5F235FF4173F82B"/>
  </w:style>
  <w:style w:type="paragraph" w:customStyle="1" w:styleId="99AD39E3F0EF47F7B5FB634D5D481FF7">
    <w:name w:val="99AD39E3F0EF47F7B5FB634D5D481FF7"/>
  </w:style>
  <w:style w:type="paragraph" w:customStyle="1" w:styleId="B2D337ECDCBC4DD1A71F69ABAE9399DE">
    <w:name w:val="B2D337ECDCBC4DD1A71F69ABAE9399DE"/>
  </w:style>
  <w:style w:type="paragraph" w:customStyle="1" w:styleId="DCC39B8BD35444958615F938B1F4293F">
    <w:name w:val="DCC39B8BD35444958615F938B1F4293F"/>
  </w:style>
  <w:style w:type="paragraph" w:customStyle="1" w:styleId="C79DA16F83594A1DBD9C2EB9054C49D4">
    <w:name w:val="C79DA16F83594A1DBD9C2EB9054C49D4"/>
  </w:style>
  <w:style w:type="paragraph" w:customStyle="1" w:styleId="E245E2A1493749C3B6A9D4275CE9D66A">
    <w:name w:val="E245E2A1493749C3B6A9D4275CE9D66A"/>
  </w:style>
  <w:style w:type="paragraph" w:customStyle="1" w:styleId="B334457FC7F049118EC2B09238AB565C">
    <w:name w:val="B334457FC7F049118EC2B09238AB565C"/>
  </w:style>
  <w:style w:type="paragraph" w:customStyle="1" w:styleId="DC12F025387544BDBC3FA5FD630BF746">
    <w:name w:val="DC12F025387544BDBC3FA5FD630BF746"/>
  </w:style>
  <w:style w:type="paragraph" w:customStyle="1" w:styleId="C0EDEF2C5FC44470898506862ABE2EC3">
    <w:name w:val="C0EDEF2C5FC44470898506862ABE2EC3"/>
  </w:style>
  <w:style w:type="paragraph" w:customStyle="1" w:styleId="6CF807897CAC4A75B20DBE1A6CB92C11">
    <w:name w:val="6CF807897CAC4A75B20DBE1A6CB92C11"/>
  </w:style>
  <w:style w:type="paragraph" w:customStyle="1" w:styleId="DB336657CC7A4CE6906F0C26D5E7D947">
    <w:name w:val="DB336657CC7A4CE6906F0C26D5E7D947"/>
  </w:style>
  <w:style w:type="paragraph" w:customStyle="1" w:styleId="5486292685C24C1EAD99C8AF93CB7177">
    <w:name w:val="5486292685C24C1EAD99C8AF93CB7177"/>
  </w:style>
  <w:style w:type="paragraph" w:customStyle="1" w:styleId="CE88E1DF99B742068AA72A75622F896A">
    <w:name w:val="CE88E1DF99B742068AA72A75622F896A"/>
  </w:style>
  <w:style w:type="paragraph" w:customStyle="1" w:styleId="61A45C6A365E4954BF4C2A40A797DD3B">
    <w:name w:val="61A45C6A365E4954BF4C2A40A797DD3B"/>
  </w:style>
  <w:style w:type="paragraph" w:customStyle="1" w:styleId="1310522D93334BC1AA734850F95808EB">
    <w:name w:val="1310522D93334BC1AA734850F95808EB"/>
  </w:style>
  <w:style w:type="paragraph" w:customStyle="1" w:styleId="042DD781633043F1A5CC2CCE2A16A468">
    <w:name w:val="042DD781633043F1A5CC2CCE2A16A468"/>
  </w:style>
  <w:style w:type="paragraph" w:customStyle="1" w:styleId="A15E99CC85A14FB498D16C424AB0441B">
    <w:name w:val="A15E99CC85A14FB498D16C424AB0441B"/>
  </w:style>
  <w:style w:type="paragraph" w:customStyle="1" w:styleId="37CCFD5F86BE407D96599B788FE6C220">
    <w:name w:val="37CCFD5F86BE407D96599B788FE6C220"/>
  </w:style>
  <w:style w:type="paragraph" w:customStyle="1" w:styleId="B808BA5E98114CA0AA80F7F38FD8950D">
    <w:name w:val="B808BA5E98114CA0AA80F7F38FD8950D"/>
  </w:style>
  <w:style w:type="paragraph" w:customStyle="1" w:styleId="BEE01CE1413A463AA7AD5479BEB15FB2">
    <w:name w:val="BEE01CE1413A463AA7AD5479BEB15FB2"/>
  </w:style>
  <w:style w:type="paragraph" w:customStyle="1" w:styleId="E2AB452293F04F4AA4646CF613BDC291">
    <w:name w:val="E2AB452293F04F4AA4646CF613BDC291"/>
  </w:style>
  <w:style w:type="paragraph" w:customStyle="1" w:styleId="8714EFE4358549BFB1803A870BB7ADD1">
    <w:name w:val="8714EFE4358549BFB1803A870BB7ADD1"/>
  </w:style>
  <w:style w:type="paragraph" w:customStyle="1" w:styleId="232665FFA6794D5BAC1CE44486F3D4F5">
    <w:name w:val="232665FFA6794D5BAC1CE44486F3D4F5"/>
  </w:style>
  <w:style w:type="paragraph" w:customStyle="1" w:styleId="B62E0287836A4782A273DF85ADBF6CB9">
    <w:name w:val="B62E0287836A4782A273DF85ADBF6CB9"/>
  </w:style>
  <w:style w:type="paragraph" w:customStyle="1" w:styleId="551A5704830D450CAA634D88EB261D51">
    <w:name w:val="551A5704830D450CAA634D88EB261D51"/>
  </w:style>
  <w:style w:type="paragraph" w:customStyle="1" w:styleId="405B6A37E9D74E1FBA1C8EE4A6E75CD6">
    <w:name w:val="405B6A37E9D74E1FBA1C8EE4A6E75CD6"/>
  </w:style>
  <w:style w:type="paragraph" w:customStyle="1" w:styleId="655C1D80949D425ABA132CA66DA2EC22">
    <w:name w:val="655C1D80949D425ABA132CA66DA2EC22"/>
  </w:style>
  <w:style w:type="paragraph" w:customStyle="1" w:styleId="E08167C86AE14B289DCE3A7F8A7348BB">
    <w:name w:val="E08167C86AE14B289DCE3A7F8A7348BB"/>
  </w:style>
  <w:style w:type="paragraph" w:customStyle="1" w:styleId="1A7E354B99B54F859D6E758582FDA064">
    <w:name w:val="1A7E354B99B54F859D6E758582FDA064"/>
  </w:style>
  <w:style w:type="paragraph" w:customStyle="1" w:styleId="82255ECD64134582886770032524A0CE">
    <w:name w:val="82255ECD64134582886770032524A0CE"/>
  </w:style>
  <w:style w:type="paragraph" w:customStyle="1" w:styleId="D6A8D7731CCE4BA086D8CBFF68898F1F">
    <w:name w:val="D6A8D7731CCE4BA086D8CBFF68898F1F"/>
  </w:style>
  <w:style w:type="paragraph" w:customStyle="1" w:styleId="211929D67CDD4DF3BE76BF6E7D930D5C">
    <w:name w:val="211929D67CDD4DF3BE76BF6E7D930D5C"/>
  </w:style>
  <w:style w:type="paragraph" w:customStyle="1" w:styleId="F38E1AC5F9E946F0A8CCCFAE54C6EC0B">
    <w:name w:val="F38E1AC5F9E946F0A8CCCFAE54C6EC0B"/>
  </w:style>
  <w:style w:type="paragraph" w:customStyle="1" w:styleId="63957F7586494230BCE86B60BC82344E">
    <w:name w:val="63957F7586494230BCE86B60BC82344E"/>
  </w:style>
  <w:style w:type="paragraph" w:customStyle="1" w:styleId="8B121BE8713647AD9F17914C4C674E22">
    <w:name w:val="8B121BE8713647AD9F17914C4C674E22"/>
  </w:style>
  <w:style w:type="paragraph" w:customStyle="1" w:styleId="95C484C5F8784E119BB74391BF8E2C7D">
    <w:name w:val="95C484C5F8784E119BB74391BF8E2C7D"/>
  </w:style>
  <w:style w:type="paragraph" w:customStyle="1" w:styleId="65FA2208D1904CF9AB4AD38B9029EE29">
    <w:name w:val="65FA2208D1904CF9AB4AD38B9029EE29"/>
  </w:style>
  <w:style w:type="paragraph" w:customStyle="1" w:styleId="8319B3D17D4A4FDD809F50493433DAEE">
    <w:name w:val="8319B3D17D4A4FDD809F50493433DAEE"/>
  </w:style>
  <w:style w:type="paragraph" w:customStyle="1" w:styleId="8300D7D315744889B1425AB517A4E8CF">
    <w:name w:val="8300D7D315744889B1425AB517A4E8CF"/>
  </w:style>
  <w:style w:type="paragraph" w:customStyle="1" w:styleId="90762E57D06646368A9D0FAD022CA13D">
    <w:name w:val="90762E57D06646368A9D0FAD022CA13D"/>
  </w:style>
  <w:style w:type="paragraph" w:customStyle="1" w:styleId="3ADB091969BF45D2BC9C93D12CF043F5">
    <w:name w:val="3ADB091969BF45D2BC9C93D12CF043F5"/>
  </w:style>
  <w:style w:type="paragraph" w:customStyle="1" w:styleId="0F96D7D464F049D5A8B4987C2E937EB0">
    <w:name w:val="0F96D7D464F049D5A8B4987C2E937EB0"/>
  </w:style>
  <w:style w:type="paragraph" w:customStyle="1" w:styleId="512669A551FC40A8B80E81A072C995ED">
    <w:name w:val="512669A551FC40A8B80E81A072C995ED"/>
  </w:style>
  <w:style w:type="paragraph" w:customStyle="1" w:styleId="0EF82C0E5FCC4F11BF99AA6DE7A749E7">
    <w:name w:val="0EF82C0E5FCC4F11BF99AA6DE7A749E7"/>
  </w:style>
  <w:style w:type="paragraph" w:customStyle="1" w:styleId="567C092F15C049C3A4E14CBDED9ED396">
    <w:name w:val="567C092F15C049C3A4E14CBDED9ED396"/>
  </w:style>
  <w:style w:type="paragraph" w:customStyle="1" w:styleId="1DE4A8F96D9E466F90E8683BB6289EED">
    <w:name w:val="1DE4A8F96D9E466F90E8683BB6289EED"/>
  </w:style>
  <w:style w:type="paragraph" w:customStyle="1" w:styleId="D8EBB14D68BC4DB4A83B5D99AA641E4B">
    <w:name w:val="D8EBB14D68BC4DB4A83B5D99AA641E4B"/>
  </w:style>
  <w:style w:type="paragraph" w:customStyle="1" w:styleId="6D26A211A0D647DBADAAC4DD79F0E0F0">
    <w:name w:val="6D26A211A0D647DBADAAC4DD79F0E0F0"/>
  </w:style>
  <w:style w:type="paragraph" w:customStyle="1" w:styleId="04348AA5630B47ECA3DD5E251081C357">
    <w:name w:val="04348AA5630B47ECA3DD5E251081C357"/>
  </w:style>
  <w:style w:type="paragraph" w:customStyle="1" w:styleId="BB12CA4BA45B4615AC85E487C774B934">
    <w:name w:val="BB12CA4BA45B4615AC85E487C774B934"/>
  </w:style>
  <w:style w:type="paragraph" w:customStyle="1" w:styleId="F036822700C64B23BF243D0A03AE2580">
    <w:name w:val="F036822700C64B23BF243D0A03AE2580"/>
  </w:style>
  <w:style w:type="paragraph" w:customStyle="1" w:styleId="0EB45F3512AC40AAB4A9FA4044653D9C">
    <w:name w:val="0EB45F3512AC40AAB4A9FA4044653D9C"/>
  </w:style>
  <w:style w:type="paragraph" w:customStyle="1" w:styleId="59E967F5BDB145248EF68A013C7174F4">
    <w:name w:val="59E967F5BDB145248EF68A013C7174F4"/>
  </w:style>
  <w:style w:type="paragraph" w:customStyle="1" w:styleId="43AAA901F35B4EACA7E5F5976132461A">
    <w:name w:val="43AAA901F35B4EACA7E5F5976132461A"/>
  </w:style>
  <w:style w:type="paragraph" w:customStyle="1" w:styleId="0AFE0EEFEC9D458699DE70A48ED6A436">
    <w:name w:val="0AFE0EEFEC9D458699DE70A48ED6A436"/>
  </w:style>
  <w:style w:type="paragraph" w:customStyle="1" w:styleId="D8D2B1E185EE456783D5FD3C0EAFE9D8">
    <w:name w:val="D8D2B1E185EE456783D5FD3C0EAFE9D8"/>
  </w:style>
  <w:style w:type="paragraph" w:customStyle="1" w:styleId="161437DAEEBF4A718B1E8F194973A4DF">
    <w:name w:val="161437DAEEBF4A718B1E8F194973A4DF"/>
  </w:style>
  <w:style w:type="paragraph" w:customStyle="1" w:styleId="4C60457F80064F7FAA16F8617F1197E3">
    <w:name w:val="4C60457F80064F7FAA16F8617F1197E3"/>
  </w:style>
  <w:style w:type="paragraph" w:customStyle="1" w:styleId="CBE484FD178D49A087262F77B693C3FC">
    <w:name w:val="CBE484FD178D49A087262F77B693C3FC"/>
  </w:style>
  <w:style w:type="paragraph" w:customStyle="1" w:styleId="BC69F89296AE46ABB07AB2D72AC5FE90">
    <w:name w:val="BC69F89296AE46ABB07AB2D72AC5FE90"/>
  </w:style>
  <w:style w:type="paragraph" w:customStyle="1" w:styleId="DFC69F5BF4B047379ABFEC15B5B9E05B">
    <w:name w:val="DFC69F5BF4B047379ABFEC15B5B9E05B"/>
  </w:style>
  <w:style w:type="paragraph" w:customStyle="1" w:styleId="DA71700C8E8849FEAEBBF745A28ADD17">
    <w:name w:val="DA71700C8E8849FEAEBBF745A28ADD17"/>
  </w:style>
  <w:style w:type="paragraph" w:customStyle="1" w:styleId="F4592450A6B04409B88F6D05A78E6AAE">
    <w:name w:val="F4592450A6B04409B88F6D05A78E6AAE"/>
  </w:style>
  <w:style w:type="paragraph" w:customStyle="1" w:styleId="39B4486E9FB04A449B17386873D49991">
    <w:name w:val="39B4486E9FB04A449B17386873D49991"/>
  </w:style>
  <w:style w:type="paragraph" w:customStyle="1" w:styleId="9F5E9E06C4744B98BD7A9F273C3998EF">
    <w:name w:val="9F5E9E06C4744B98BD7A9F273C3998EF"/>
  </w:style>
  <w:style w:type="paragraph" w:customStyle="1" w:styleId="B7DEDFCED28947958C41DB979DCA3254">
    <w:name w:val="B7DEDFCED28947958C41DB979DCA3254"/>
  </w:style>
  <w:style w:type="paragraph" w:customStyle="1" w:styleId="A4FE66DA3FCD4566979865DD5D222A29">
    <w:name w:val="A4FE66DA3FCD4566979865DD5D222A29"/>
  </w:style>
  <w:style w:type="paragraph" w:customStyle="1" w:styleId="2E928BA7F640480C8B416338C0896B62">
    <w:name w:val="2E928BA7F640480C8B416338C0896B62"/>
  </w:style>
  <w:style w:type="paragraph" w:customStyle="1" w:styleId="6D8A969AEE1F419D91C24F7FEC71C545">
    <w:name w:val="6D8A969AEE1F419D91C24F7FEC71C545"/>
  </w:style>
  <w:style w:type="paragraph" w:customStyle="1" w:styleId="AC2F66F7D7DA407B97390CFD488D2714">
    <w:name w:val="AC2F66F7D7DA407B97390CFD488D2714"/>
  </w:style>
  <w:style w:type="paragraph" w:customStyle="1" w:styleId="E1F0E4433739460D9DA8794146563B69">
    <w:name w:val="E1F0E4433739460D9DA8794146563B69"/>
  </w:style>
  <w:style w:type="paragraph" w:customStyle="1" w:styleId="211F3162805B4545A0EA4AC30DF15261">
    <w:name w:val="211F3162805B4545A0EA4AC30DF15261"/>
  </w:style>
  <w:style w:type="paragraph" w:customStyle="1" w:styleId="62776BF83ED7467DBEBB3CA40391AAD8">
    <w:name w:val="62776BF83ED7467DBEBB3CA40391AAD8"/>
  </w:style>
  <w:style w:type="paragraph" w:customStyle="1" w:styleId="402476D75CE14CDD9834F27A2C793161">
    <w:name w:val="402476D75CE14CDD9834F27A2C793161"/>
  </w:style>
  <w:style w:type="paragraph" w:customStyle="1" w:styleId="65BDCD660D1C4445B2562F1F2F9D524F">
    <w:name w:val="65BDCD660D1C4445B2562F1F2F9D524F"/>
  </w:style>
  <w:style w:type="paragraph" w:customStyle="1" w:styleId="0F0912289FF34D629D1F53FD499287B5">
    <w:name w:val="0F0912289FF34D629D1F53FD499287B5"/>
  </w:style>
  <w:style w:type="paragraph" w:customStyle="1" w:styleId="E04272893CB148B19876EBDFD209678C">
    <w:name w:val="E04272893CB148B19876EBDFD209678C"/>
  </w:style>
  <w:style w:type="paragraph" w:customStyle="1" w:styleId="9E7B4296D6324872A91FEC29AFA2B5A3">
    <w:name w:val="9E7B4296D6324872A91FEC29AFA2B5A3"/>
  </w:style>
  <w:style w:type="paragraph" w:customStyle="1" w:styleId="D785425B169440F6ADF7D09F230DE310">
    <w:name w:val="D785425B169440F6ADF7D09F230DE310"/>
  </w:style>
  <w:style w:type="paragraph" w:customStyle="1" w:styleId="2AB08E91607D4AD29E68DE083636E1A2">
    <w:name w:val="2AB08E91607D4AD29E68DE083636E1A2"/>
  </w:style>
  <w:style w:type="paragraph" w:customStyle="1" w:styleId="9DB9166226A64477B7940A8C74AE4F07">
    <w:name w:val="9DB9166226A64477B7940A8C74AE4F07"/>
  </w:style>
  <w:style w:type="paragraph" w:customStyle="1" w:styleId="89F6FF460607482AB5525CD1214A45E7">
    <w:name w:val="89F6FF460607482AB5525CD1214A45E7"/>
  </w:style>
  <w:style w:type="paragraph" w:customStyle="1" w:styleId="788207BF23464475AF541139CBD8173B">
    <w:name w:val="788207BF23464475AF541139CBD8173B"/>
  </w:style>
  <w:style w:type="paragraph" w:customStyle="1" w:styleId="F4AFE35EEB7A4353BAB8A9F01C90C50A">
    <w:name w:val="F4AFE35EEB7A4353BAB8A9F01C90C50A"/>
  </w:style>
  <w:style w:type="paragraph" w:customStyle="1" w:styleId="75B05E5C00144C31A8235B5CEDADCEB4">
    <w:name w:val="75B05E5C00144C31A8235B5CEDADCEB4"/>
  </w:style>
  <w:style w:type="paragraph" w:customStyle="1" w:styleId="242D1398886D4F41B686FF698E36C5BE">
    <w:name w:val="242D1398886D4F41B686FF698E36C5BE"/>
  </w:style>
  <w:style w:type="paragraph" w:customStyle="1" w:styleId="A73FF209C07E45C18C2224BFA3A897BD">
    <w:name w:val="A73FF209C07E45C18C2224BFA3A897BD"/>
  </w:style>
  <w:style w:type="paragraph" w:customStyle="1" w:styleId="10A560190F024422885D098EE3CDEF45">
    <w:name w:val="10A560190F024422885D098EE3CDEF45"/>
  </w:style>
  <w:style w:type="paragraph" w:customStyle="1" w:styleId="93D7B012311E4BCAAF9C04AC05F05761">
    <w:name w:val="93D7B012311E4BCAAF9C04AC05F05761"/>
  </w:style>
  <w:style w:type="paragraph" w:customStyle="1" w:styleId="408F8D7164C142EC8C882FAB83479381">
    <w:name w:val="408F8D7164C142EC8C882FAB83479381"/>
  </w:style>
  <w:style w:type="paragraph" w:customStyle="1" w:styleId="35DDB4563BFE425A8B5999F500F6D09E">
    <w:name w:val="35DDB4563BFE425A8B5999F500F6D09E"/>
  </w:style>
  <w:style w:type="paragraph" w:customStyle="1" w:styleId="CD5940F1EF26432BB57E1BB6B0A5A31A">
    <w:name w:val="CD5940F1EF26432BB57E1BB6B0A5A31A"/>
  </w:style>
  <w:style w:type="paragraph" w:customStyle="1" w:styleId="C019357FAF30471294FDFF92EADEB418">
    <w:name w:val="C019357FAF30471294FDFF92EADEB418"/>
  </w:style>
  <w:style w:type="paragraph" w:customStyle="1" w:styleId="A315A2DC1E044A14AB1463EE7B109E98">
    <w:name w:val="A315A2DC1E044A14AB1463EE7B109E98"/>
  </w:style>
  <w:style w:type="paragraph" w:customStyle="1" w:styleId="F76886B6B4DA4289BD93D98F88405010">
    <w:name w:val="F76886B6B4DA4289BD93D98F88405010"/>
  </w:style>
  <w:style w:type="paragraph" w:customStyle="1" w:styleId="8A7918EB2CD643CCBBDD82771C25CE28">
    <w:name w:val="8A7918EB2CD643CCBBDD82771C25CE28"/>
  </w:style>
  <w:style w:type="paragraph" w:customStyle="1" w:styleId="6F6614534AFC4B3B9223833DB9F33128">
    <w:name w:val="6F6614534AFC4B3B9223833DB9F33128"/>
  </w:style>
  <w:style w:type="paragraph" w:customStyle="1" w:styleId="3532B38D4E4C4CC68BEE95FF983885CC">
    <w:name w:val="3532B38D4E4C4CC68BEE95FF983885CC"/>
  </w:style>
  <w:style w:type="paragraph" w:customStyle="1" w:styleId="204E7798F2584ED49365E7EFB3726954">
    <w:name w:val="204E7798F2584ED49365E7EFB3726954"/>
  </w:style>
  <w:style w:type="paragraph" w:customStyle="1" w:styleId="E746B392421146FCB66DA780CFD690BD">
    <w:name w:val="E746B392421146FCB66DA780CFD690BD"/>
  </w:style>
  <w:style w:type="paragraph" w:customStyle="1" w:styleId="3FF487F8D78843AA8D6C4453BCF9D378">
    <w:name w:val="3FF487F8D78843AA8D6C4453BCF9D378"/>
  </w:style>
  <w:style w:type="paragraph" w:customStyle="1" w:styleId="E440586CDA204D7BB2DFC1D91CD6C7F8">
    <w:name w:val="E440586CDA204D7BB2DFC1D91CD6C7F8"/>
  </w:style>
  <w:style w:type="paragraph" w:customStyle="1" w:styleId="4DC228B3F650462F991E6CD0BB309211">
    <w:name w:val="4DC228B3F650462F991E6CD0BB309211"/>
  </w:style>
  <w:style w:type="paragraph" w:customStyle="1" w:styleId="2829DB32F8544D7388C8314B10F2FD3D">
    <w:name w:val="2829DB32F8544D7388C8314B10F2FD3D"/>
  </w:style>
  <w:style w:type="paragraph" w:customStyle="1" w:styleId="7254F2FB12D547E8B35ABE4CAD61C2B5">
    <w:name w:val="7254F2FB12D547E8B35ABE4CAD61C2B5"/>
  </w:style>
  <w:style w:type="paragraph" w:customStyle="1" w:styleId="6B01B71224A54A10B82A07DDEBC37152">
    <w:name w:val="6B01B71224A54A10B82A07DDEBC37152"/>
  </w:style>
  <w:style w:type="paragraph" w:customStyle="1" w:styleId="9AD186B4E27044818B1C12B3A595F402">
    <w:name w:val="9AD186B4E27044818B1C12B3A595F402"/>
  </w:style>
  <w:style w:type="paragraph" w:customStyle="1" w:styleId="D037C54CB05348A8B0C3C519DC8F9B9E">
    <w:name w:val="D037C54CB05348A8B0C3C519DC8F9B9E"/>
  </w:style>
  <w:style w:type="paragraph" w:customStyle="1" w:styleId="D99D0112757D4440951EA1DE13F16E19">
    <w:name w:val="D99D0112757D4440951EA1DE13F16E19"/>
  </w:style>
  <w:style w:type="paragraph" w:customStyle="1" w:styleId="FC5759C9E56C4E4288825013E2D67BC4">
    <w:name w:val="FC5759C9E56C4E4288825013E2D67BC4"/>
  </w:style>
  <w:style w:type="paragraph" w:customStyle="1" w:styleId="6EC22EE77DD6455C8A95A0760E5709D1">
    <w:name w:val="6EC22EE77DD6455C8A95A0760E5709D1"/>
  </w:style>
  <w:style w:type="paragraph" w:customStyle="1" w:styleId="5F22BEF022B749EABA5E2A4B12FDE353">
    <w:name w:val="5F22BEF022B749EABA5E2A4B12FDE353"/>
  </w:style>
  <w:style w:type="paragraph" w:customStyle="1" w:styleId="484059D4A17847B9A1CBAF56172DD9BA">
    <w:name w:val="484059D4A17847B9A1CBAF56172DD9BA"/>
  </w:style>
  <w:style w:type="paragraph" w:customStyle="1" w:styleId="0D8508A026004968B315346BA2292ABD">
    <w:name w:val="0D8508A026004968B315346BA2292ABD"/>
  </w:style>
  <w:style w:type="paragraph" w:customStyle="1" w:styleId="4055A60D16BD416BA73FEB0E8E7831ED">
    <w:name w:val="4055A60D16BD416BA73FEB0E8E7831ED"/>
  </w:style>
  <w:style w:type="paragraph" w:customStyle="1" w:styleId="2EB9ECFE641A47C89408B6AD4D07D5FE">
    <w:name w:val="2EB9ECFE641A47C89408B6AD4D07D5FE"/>
  </w:style>
  <w:style w:type="paragraph" w:customStyle="1" w:styleId="152DFF90FD0E4E9D89E0A2DB0886968B">
    <w:name w:val="152DFF90FD0E4E9D89E0A2DB0886968B"/>
  </w:style>
  <w:style w:type="paragraph" w:customStyle="1" w:styleId="97EBD8AB122F499B949CB295CF45A71D">
    <w:name w:val="97EBD8AB122F499B949CB295CF45A71D"/>
  </w:style>
  <w:style w:type="paragraph" w:customStyle="1" w:styleId="34CB87BB1B5440BBAC81D323B95EC21D">
    <w:name w:val="34CB87BB1B5440BBAC81D323B95EC21D"/>
  </w:style>
  <w:style w:type="paragraph" w:customStyle="1" w:styleId="2067A292D2D14825AB5D619BEFD6A90C">
    <w:name w:val="2067A292D2D14825AB5D619BEFD6A90C"/>
  </w:style>
  <w:style w:type="paragraph" w:customStyle="1" w:styleId="2AF7C6013F274DC6BBCD6201FD22AF92">
    <w:name w:val="2AF7C6013F274DC6BBCD6201FD22AF92"/>
  </w:style>
  <w:style w:type="paragraph" w:customStyle="1" w:styleId="7F4577B2C61444C9A139E9CF2143C1D6">
    <w:name w:val="7F4577B2C61444C9A139E9CF2143C1D6"/>
  </w:style>
  <w:style w:type="paragraph" w:customStyle="1" w:styleId="9972046A343D423A9B2E4A22C4741B58">
    <w:name w:val="9972046A343D423A9B2E4A22C4741B58"/>
  </w:style>
  <w:style w:type="paragraph" w:customStyle="1" w:styleId="C9D279CDAB4A49B4ACD1B828D46C2F3C">
    <w:name w:val="C9D279CDAB4A49B4ACD1B828D46C2F3C"/>
  </w:style>
  <w:style w:type="paragraph" w:customStyle="1" w:styleId="43630836011046178B6A13D677E63544">
    <w:name w:val="43630836011046178B6A13D677E63544"/>
  </w:style>
  <w:style w:type="paragraph" w:customStyle="1" w:styleId="0697F2B03A2C4412A9F5D168358BB87E">
    <w:name w:val="0697F2B03A2C4412A9F5D168358BB87E"/>
  </w:style>
  <w:style w:type="paragraph" w:customStyle="1" w:styleId="10D51213072E4FA7A09EA526D292D69D">
    <w:name w:val="10D51213072E4FA7A09EA526D292D69D"/>
  </w:style>
  <w:style w:type="paragraph" w:customStyle="1" w:styleId="2977232846F44F1EBF94459E6EB2DCAB">
    <w:name w:val="2977232846F44F1EBF94459E6EB2DCAB"/>
  </w:style>
  <w:style w:type="paragraph" w:customStyle="1" w:styleId="B8DFE341445E4BC1A12A40F7F9A2F719">
    <w:name w:val="B8DFE341445E4BC1A12A40F7F9A2F719"/>
  </w:style>
  <w:style w:type="paragraph" w:customStyle="1" w:styleId="EF4A6367BB034DFCAEBF76DBC08020D8">
    <w:name w:val="EF4A6367BB034DFCAEBF76DBC08020D8"/>
  </w:style>
  <w:style w:type="paragraph" w:customStyle="1" w:styleId="6A03300F5A5845CEAEC5AED40A0355E8">
    <w:name w:val="6A03300F5A5845CEAEC5AED40A0355E8"/>
  </w:style>
  <w:style w:type="paragraph" w:customStyle="1" w:styleId="E4ECF30A01114DCDA7EED0D1CE9AD86D">
    <w:name w:val="E4ECF30A01114DCDA7EED0D1CE9AD86D"/>
  </w:style>
  <w:style w:type="paragraph" w:customStyle="1" w:styleId="D2723529C5BF4753BA1F53698D4D721C">
    <w:name w:val="D2723529C5BF4753BA1F53698D4D721C"/>
  </w:style>
  <w:style w:type="paragraph" w:customStyle="1" w:styleId="12630429F0AA4454956F2AAED865083B">
    <w:name w:val="12630429F0AA4454956F2AAED865083B"/>
  </w:style>
  <w:style w:type="paragraph" w:customStyle="1" w:styleId="A1EADC311A8E41F0903958CDA2F9A56D">
    <w:name w:val="A1EADC311A8E41F0903958CDA2F9A56D"/>
  </w:style>
  <w:style w:type="paragraph" w:customStyle="1" w:styleId="D58B90CE405A4E2EA7565E171A25A3D5">
    <w:name w:val="D58B90CE405A4E2EA7565E171A25A3D5"/>
  </w:style>
  <w:style w:type="paragraph" w:customStyle="1" w:styleId="56CC10DBDA1948E489B0C8BD720E9AFF">
    <w:name w:val="56CC10DBDA1948E489B0C8BD720E9AFF"/>
  </w:style>
  <w:style w:type="paragraph" w:customStyle="1" w:styleId="561D01E1CD2C4BFAB4CC0B94D4506AC4">
    <w:name w:val="561D01E1CD2C4BFAB4CC0B94D4506AC4"/>
  </w:style>
  <w:style w:type="paragraph" w:customStyle="1" w:styleId="DB68520D5D0C48D39CFB4EBAC5A530A3">
    <w:name w:val="DB68520D5D0C48D39CFB4EBAC5A530A3"/>
  </w:style>
  <w:style w:type="paragraph" w:customStyle="1" w:styleId="3DBEBF9708FA43E28EEE041FB6FE6B88">
    <w:name w:val="3DBEBF9708FA43E28EEE041FB6FE6B88"/>
  </w:style>
  <w:style w:type="paragraph" w:customStyle="1" w:styleId="F6D207D73039413681A32259E6A93D92">
    <w:name w:val="F6D207D73039413681A32259E6A93D92"/>
  </w:style>
  <w:style w:type="paragraph" w:customStyle="1" w:styleId="1622DCACEE0F40B3B17D299D14AA928F">
    <w:name w:val="1622DCACEE0F40B3B17D299D14AA928F"/>
  </w:style>
  <w:style w:type="paragraph" w:customStyle="1" w:styleId="F77CBC0076374EDFABE09EE39F0BD187">
    <w:name w:val="F77CBC0076374EDFABE09EE39F0BD187"/>
  </w:style>
  <w:style w:type="paragraph" w:customStyle="1" w:styleId="FA237D6BA0174F35B79F93193DFCD102">
    <w:name w:val="FA237D6BA0174F35B79F93193DFCD102"/>
  </w:style>
  <w:style w:type="paragraph" w:customStyle="1" w:styleId="A0DBFE3E8F9C4FFDBC5A97BB8FFE3592">
    <w:name w:val="A0DBFE3E8F9C4FFDBC5A97BB8FFE3592"/>
  </w:style>
  <w:style w:type="paragraph" w:customStyle="1" w:styleId="462C846F6E6C43E185839AD2F631B0B0">
    <w:name w:val="462C846F6E6C43E185839AD2F631B0B0"/>
  </w:style>
  <w:style w:type="paragraph" w:customStyle="1" w:styleId="6EFB7E0711E14B59A3328827D3C23AE4">
    <w:name w:val="6EFB7E0711E14B59A3328827D3C23AE4"/>
  </w:style>
  <w:style w:type="paragraph" w:customStyle="1" w:styleId="F699C00087624C17A083131B545F0D5B">
    <w:name w:val="F699C00087624C17A083131B545F0D5B"/>
  </w:style>
  <w:style w:type="paragraph" w:customStyle="1" w:styleId="8D7E446936624E81B39E65452DE48D66">
    <w:name w:val="8D7E446936624E81B39E65452DE48D66"/>
  </w:style>
  <w:style w:type="paragraph" w:customStyle="1" w:styleId="64CCB302E1D04C089D47C6201F1DF307">
    <w:name w:val="64CCB302E1D04C089D47C6201F1DF307"/>
  </w:style>
  <w:style w:type="paragraph" w:customStyle="1" w:styleId="77E599E43A4D4ABF8E6CF88A1900B3BC">
    <w:name w:val="77E599E43A4D4ABF8E6CF88A1900B3BC"/>
  </w:style>
  <w:style w:type="paragraph" w:customStyle="1" w:styleId="BBFBE2C890614CD89C8FEC382B3E6E3A">
    <w:name w:val="BBFBE2C890614CD89C8FEC382B3E6E3A"/>
  </w:style>
  <w:style w:type="paragraph" w:customStyle="1" w:styleId="FA6EB2DF55A0400086918F71AF14300D">
    <w:name w:val="FA6EB2DF55A0400086918F71AF14300D"/>
  </w:style>
  <w:style w:type="paragraph" w:customStyle="1" w:styleId="F3C7334B728B4F779406F82DA163463C">
    <w:name w:val="F3C7334B728B4F779406F82DA163463C"/>
  </w:style>
  <w:style w:type="paragraph" w:customStyle="1" w:styleId="9B5FFF86F84147C2A78976800D9C54C7">
    <w:name w:val="9B5FFF86F84147C2A78976800D9C54C7"/>
  </w:style>
  <w:style w:type="paragraph" w:customStyle="1" w:styleId="54FB9006CA3B4EFA8DA5F05CF208DE2F">
    <w:name w:val="54FB9006CA3B4EFA8DA5F05CF208DE2F"/>
  </w:style>
  <w:style w:type="paragraph" w:customStyle="1" w:styleId="D2705248B5AE48499C977CCF023BCA33">
    <w:name w:val="D2705248B5AE48499C977CCF023BCA33"/>
  </w:style>
  <w:style w:type="paragraph" w:customStyle="1" w:styleId="218E31DB91A642F1AA81FD82821B2D98">
    <w:name w:val="218E31DB91A642F1AA81FD82821B2D98"/>
  </w:style>
  <w:style w:type="paragraph" w:customStyle="1" w:styleId="22D4628E18314DAC906ECF74F8226E09">
    <w:name w:val="22D4628E18314DAC906ECF74F8226E09"/>
  </w:style>
  <w:style w:type="paragraph" w:customStyle="1" w:styleId="75F6041DA8574580ADCFD16B07A4A370">
    <w:name w:val="75F6041DA8574580ADCFD16B07A4A370"/>
  </w:style>
  <w:style w:type="paragraph" w:customStyle="1" w:styleId="3C066EB4742E41D5AC378121EDF17922">
    <w:name w:val="3C066EB4742E41D5AC378121EDF17922"/>
  </w:style>
  <w:style w:type="paragraph" w:customStyle="1" w:styleId="A9096B4E4C954391A02870D26AA27FA1">
    <w:name w:val="A9096B4E4C954391A02870D26AA27FA1"/>
  </w:style>
  <w:style w:type="paragraph" w:customStyle="1" w:styleId="8A4A2BDCD6AC4DFAB92784E652BC2450">
    <w:name w:val="8A4A2BDCD6AC4DFAB92784E652BC2450"/>
  </w:style>
  <w:style w:type="paragraph" w:customStyle="1" w:styleId="3726050FDEB042EF8C26ECAF18785949">
    <w:name w:val="3726050FDEB042EF8C26ECAF18785949"/>
  </w:style>
  <w:style w:type="paragraph" w:customStyle="1" w:styleId="2FF07CBD4FD94EC391F3B298D0AA0A70">
    <w:name w:val="2FF07CBD4FD94EC391F3B298D0AA0A70"/>
  </w:style>
  <w:style w:type="paragraph" w:customStyle="1" w:styleId="05F923C4D05F4B38BCCD883460B687D4">
    <w:name w:val="05F923C4D05F4B38BCCD883460B687D4"/>
  </w:style>
  <w:style w:type="paragraph" w:customStyle="1" w:styleId="527D84079AD74F8ABCC403DFB1E89C39">
    <w:name w:val="527D84079AD74F8ABCC403DFB1E89C39"/>
  </w:style>
  <w:style w:type="paragraph" w:customStyle="1" w:styleId="02E5E180A46241F1B74EF29FEEBD8070">
    <w:name w:val="02E5E180A46241F1B74EF29FEEBD8070"/>
  </w:style>
  <w:style w:type="paragraph" w:customStyle="1" w:styleId="AE2C5A8FE22C4640AF7A2BB27D0CC7C4">
    <w:name w:val="AE2C5A8FE22C4640AF7A2BB27D0CC7C4"/>
  </w:style>
  <w:style w:type="paragraph" w:customStyle="1" w:styleId="D95563B80DC24FBF93D0D4C8EE7A2739">
    <w:name w:val="D95563B80DC24FBF93D0D4C8EE7A2739"/>
  </w:style>
  <w:style w:type="paragraph" w:customStyle="1" w:styleId="9356DC53764C41B1991DD670463079F9">
    <w:name w:val="9356DC53764C41B1991DD670463079F9"/>
  </w:style>
  <w:style w:type="paragraph" w:customStyle="1" w:styleId="1EECB8929EB1459E9037A350A68AD800">
    <w:name w:val="1EECB8929EB1459E9037A350A68AD800"/>
  </w:style>
  <w:style w:type="paragraph" w:customStyle="1" w:styleId="F074496618594B94B35C0789DA3D69FB">
    <w:name w:val="F074496618594B94B35C0789DA3D69FB"/>
  </w:style>
  <w:style w:type="paragraph" w:customStyle="1" w:styleId="B9B0542DDD4F43A5B631B4E2154F549E">
    <w:name w:val="B9B0542DDD4F43A5B631B4E2154F549E"/>
  </w:style>
  <w:style w:type="paragraph" w:customStyle="1" w:styleId="6F91BB473BF544E3B3E681E7A74DD95B">
    <w:name w:val="6F91BB473BF544E3B3E681E7A74DD95B"/>
  </w:style>
  <w:style w:type="paragraph" w:customStyle="1" w:styleId="3484F955BF3C4E38A85C63AADFFBA3EB">
    <w:name w:val="3484F955BF3C4E38A85C63AADFFBA3EB"/>
  </w:style>
  <w:style w:type="paragraph" w:customStyle="1" w:styleId="262390D0AB43415FAFEC80439FF47487">
    <w:name w:val="262390D0AB43415FAFEC80439FF47487"/>
  </w:style>
  <w:style w:type="paragraph" w:customStyle="1" w:styleId="BA0E57BC9F0C467ABDCCA481FC3B1E57">
    <w:name w:val="BA0E57BC9F0C467ABDCCA481FC3B1E57"/>
  </w:style>
  <w:style w:type="paragraph" w:customStyle="1" w:styleId="381234B0F0FA4F7A9F8E6ED9D9B35EE8">
    <w:name w:val="381234B0F0FA4F7A9F8E6ED9D9B35EE8"/>
  </w:style>
  <w:style w:type="paragraph" w:customStyle="1" w:styleId="1D53EE52B9EA4F608F63FAE66184BB17">
    <w:name w:val="1D53EE52B9EA4F608F63FAE66184BB17"/>
  </w:style>
  <w:style w:type="paragraph" w:customStyle="1" w:styleId="8A2505AD92E7420D9918BDA808308546">
    <w:name w:val="8A2505AD92E7420D9918BDA808308546"/>
  </w:style>
  <w:style w:type="paragraph" w:customStyle="1" w:styleId="955B97F589514669BA6EB91AC25237C6">
    <w:name w:val="955B97F589514669BA6EB91AC25237C6"/>
  </w:style>
  <w:style w:type="paragraph" w:customStyle="1" w:styleId="02B277147C5147B9A222A80F4AB775A2">
    <w:name w:val="02B277147C5147B9A222A80F4AB775A2"/>
  </w:style>
  <w:style w:type="paragraph" w:customStyle="1" w:styleId="59E37F9681434F979E8300D5EBDD6455">
    <w:name w:val="59E37F9681434F979E8300D5EBDD6455"/>
  </w:style>
  <w:style w:type="paragraph" w:customStyle="1" w:styleId="CC9CC65CA531400BB75D6DC545A4E5C8">
    <w:name w:val="CC9CC65CA531400BB75D6DC545A4E5C8"/>
  </w:style>
  <w:style w:type="paragraph" w:customStyle="1" w:styleId="8EA4CDEAD7B44244933D105E4A1BB750">
    <w:name w:val="8EA4CDEAD7B44244933D105E4A1BB750"/>
  </w:style>
  <w:style w:type="paragraph" w:customStyle="1" w:styleId="8D50C949F6604101A5C8C45BA54C8C6E">
    <w:name w:val="8D50C949F6604101A5C8C45BA54C8C6E"/>
  </w:style>
  <w:style w:type="paragraph" w:customStyle="1" w:styleId="1752B2FBF040440E96C6A4B31108DE32">
    <w:name w:val="1752B2FBF040440E96C6A4B31108DE32"/>
  </w:style>
  <w:style w:type="paragraph" w:customStyle="1" w:styleId="914C043FF8E0480D99C18A237000007B">
    <w:name w:val="914C043FF8E0480D99C18A237000007B"/>
  </w:style>
  <w:style w:type="paragraph" w:customStyle="1" w:styleId="FC84B6C73A3445E9A4EA81C4E381020C">
    <w:name w:val="FC84B6C73A3445E9A4EA81C4E381020C"/>
  </w:style>
  <w:style w:type="paragraph" w:customStyle="1" w:styleId="612806E9C9F84104B9FAE085B9D7ED0F">
    <w:name w:val="612806E9C9F84104B9FAE085B9D7ED0F"/>
  </w:style>
  <w:style w:type="paragraph" w:customStyle="1" w:styleId="7650F64970CD4DFEAA15AD12AB05191B">
    <w:name w:val="7650F64970CD4DFEAA15AD12AB05191B"/>
  </w:style>
  <w:style w:type="paragraph" w:customStyle="1" w:styleId="6C3D3FC4076F42C591F1D07C580658EA">
    <w:name w:val="6C3D3FC4076F42C591F1D07C580658EA"/>
  </w:style>
  <w:style w:type="paragraph" w:customStyle="1" w:styleId="7B5DE3CCC6E341A8A0D709B1651E299B">
    <w:name w:val="7B5DE3CCC6E341A8A0D709B1651E299B"/>
  </w:style>
  <w:style w:type="paragraph" w:customStyle="1" w:styleId="74B931DA60CF4A15AF2C1E7612F08ABB">
    <w:name w:val="74B931DA60CF4A15AF2C1E7612F08ABB"/>
  </w:style>
  <w:style w:type="paragraph" w:customStyle="1" w:styleId="610E784B67C24AF3AE82CB8ECBEBC513">
    <w:name w:val="610E784B67C24AF3AE82CB8ECBEBC513"/>
  </w:style>
  <w:style w:type="paragraph" w:customStyle="1" w:styleId="04AF0499C2A5401EBDFCEE898B352D87">
    <w:name w:val="04AF0499C2A5401EBDFCEE898B352D87"/>
  </w:style>
  <w:style w:type="paragraph" w:customStyle="1" w:styleId="A288A63206F1433E915BBABDC419E986">
    <w:name w:val="A288A63206F1433E915BBABDC419E986"/>
  </w:style>
  <w:style w:type="paragraph" w:customStyle="1" w:styleId="98F9128DC164472FACE2426544FA955C">
    <w:name w:val="98F9128DC164472FACE2426544FA955C"/>
  </w:style>
  <w:style w:type="paragraph" w:customStyle="1" w:styleId="38F9E58B3C2A429195CF75C25813206D">
    <w:name w:val="38F9E58B3C2A429195CF75C25813206D"/>
  </w:style>
  <w:style w:type="paragraph" w:customStyle="1" w:styleId="083FB43ABBF64165937359E39C54A2E3">
    <w:name w:val="083FB43ABBF64165937359E39C54A2E3"/>
  </w:style>
  <w:style w:type="paragraph" w:customStyle="1" w:styleId="779315BC987944CD9EF966F1AE247543">
    <w:name w:val="779315BC987944CD9EF966F1AE247543"/>
  </w:style>
  <w:style w:type="paragraph" w:customStyle="1" w:styleId="5F0830929D094BE7B2E2F84EEC85EC79">
    <w:name w:val="5F0830929D094BE7B2E2F84EEC85EC79"/>
  </w:style>
  <w:style w:type="paragraph" w:customStyle="1" w:styleId="EC923F8F668F4A6EABB4F90FB6AFDE50">
    <w:name w:val="EC923F8F668F4A6EABB4F90FB6AFDE50"/>
  </w:style>
  <w:style w:type="paragraph" w:customStyle="1" w:styleId="5EAE5B158CC24EF0B92F8A9FBDD07C3F">
    <w:name w:val="5EAE5B158CC24EF0B92F8A9FBDD07C3F"/>
  </w:style>
  <w:style w:type="paragraph" w:customStyle="1" w:styleId="97749517EFD340BD89390FD9A0980568">
    <w:name w:val="97749517EFD340BD89390FD9A0980568"/>
  </w:style>
  <w:style w:type="paragraph" w:customStyle="1" w:styleId="5D6100C7A0EA49D4A13A32E112DD9F54">
    <w:name w:val="5D6100C7A0EA49D4A13A32E112DD9F54"/>
  </w:style>
  <w:style w:type="paragraph" w:customStyle="1" w:styleId="AF4B6346F46B49388D19E80747EB5446">
    <w:name w:val="AF4B6346F46B49388D19E80747EB5446"/>
  </w:style>
  <w:style w:type="paragraph" w:customStyle="1" w:styleId="1B9C8BD6C4EA41289A7B9DA4BB338CB6">
    <w:name w:val="1B9C8BD6C4EA41289A7B9DA4BB338CB6"/>
  </w:style>
  <w:style w:type="paragraph" w:customStyle="1" w:styleId="2C57805F4ADA4F7D9F0757F472CF1666">
    <w:name w:val="2C57805F4ADA4F7D9F0757F472CF1666"/>
  </w:style>
  <w:style w:type="paragraph" w:customStyle="1" w:styleId="F2D7843F444D4A3AAFCEC9A7B636FC33">
    <w:name w:val="F2D7843F444D4A3AAFCEC9A7B636FC33"/>
  </w:style>
  <w:style w:type="paragraph" w:customStyle="1" w:styleId="E7CAD1CB033548B7B67F40A8B54B9CB9">
    <w:name w:val="E7CAD1CB033548B7B67F40A8B54B9CB9"/>
  </w:style>
  <w:style w:type="paragraph" w:customStyle="1" w:styleId="B7D140834EA44544822032FCF56BF358">
    <w:name w:val="B7D140834EA44544822032FCF56BF358"/>
  </w:style>
  <w:style w:type="paragraph" w:customStyle="1" w:styleId="5B76B649FBED48639F200E9791954781">
    <w:name w:val="5B76B649FBED48639F200E9791954781"/>
  </w:style>
  <w:style w:type="paragraph" w:customStyle="1" w:styleId="573A0344270844CA80F2735E05D9752C">
    <w:name w:val="573A0344270844CA80F2735E05D9752C"/>
  </w:style>
  <w:style w:type="paragraph" w:customStyle="1" w:styleId="C66595F81E09414DB23D53AF5756F33A">
    <w:name w:val="C66595F81E09414DB23D53AF5756F33A"/>
  </w:style>
  <w:style w:type="paragraph" w:customStyle="1" w:styleId="56EEBE079914413EA4C3154C2ABEBE5A">
    <w:name w:val="56EEBE079914413EA4C3154C2ABEBE5A"/>
  </w:style>
  <w:style w:type="paragraph" w:customStyle="1" w:styleId="5BB866F296264CA4906D38658BE78B52">
    <w:name w:val="5BB866F296264CA4906D38658BE78B52"/>
  </w:style>
  <w:style w:type="paragraph" w:customStyle="1" w:styleId="642B36F5A85041EABB3D387A013EBD2E">
    <w:name w:val="642B36F5A85041EABB3D387A013EBD2E"/>
  </w:style>
  <w:style w:type="paragraph" w:customStyle="1" w:styleId="3750210DA9904F198A970614E9F0EA29">
    <w:name w:val="3750210DA9904F198A970614E9F0EA29"/>
  </w:style>
  <w:style w:type="paragraph" w:customStyle="1" w:styleId="9827C9CF3B2E48AEB27D4FAD1D4C0EBB">
    <w:name w:val="9827C9CF3B2E48AEB27D4FAD1D4C0EBB"/>
  </w:style>
  <w:style w:type="paragraph" w:customStyle="1" w:styleId="87D660B1869E4138A21FF1E785A2A56A">
    <w:name w:val="87D660B1869E4138A21FF1E785A2A56A"/>
  </w:style>
  <w:style w:type="paragraph" w:customStyle="1" w:styleId="BCE2909AA62B4EE5A9D26E14B0B9E944">
    <w:name w:val="BCE2909AA62B4EE5A9D26E14B0B9E944"/>
  </w:style>
  <w:style w:type="paragraph" w:customStyle="1" w:styleId="CED8C577E30941628CBB26B2AC58772E">
    <w:name w:val="CED8C577E30941628CBB26B2AC58772E"/>
  </w:style>
  <w:style w:type="paragraph" w:customStyle="1" w:styleId="0B4F7AA81A48414282ED81790B3ED6C0">
    <w:name w:val="0B4F7AA81A48414282ED81790B3ED6C0"/>
  </w:style>
  <w:style w:type="paragraph" w:customStyle="1" w:styleId="76D4BA31152A4C32844B1DB5E71BB7DF">
    <w:name w:val="76D4BA31152A4C32844B1DB5E71BB7DF"/>
  </w:style>
  <w:style w:type="paragraph" w:customStyle="1" w:styleId="C66C240FF17E41E582AF64A0B760BCAB">
    <w:name w:val="C66C240FF17E41E582AF64A0B760BCAB"/>
  </w:style>
  <w:style w:type="paragraph" w:customStyle="1" w:styleId="A95AEDFDF50E4FFF86EF059284DDADEF">
    <w:name w:val="A95AEDFDF50E4FFF86EF059284DDADEF"/>
  </w:style>
  <w:style w:type="paragraph" w:customStyle="1" w:styleId="DDBDD9E6966A41C39B2CF011AB1B128F">
    <w:name w:val="DDBDD9E6966A41C39B2CF011AB1B128F"/>
  </w:style>
  <w:style w:type="paragraph" w:customStyle="1" w:styleId="A84E7F7B7B194AABAA63DAA058A7D382">
    <w:name w:val="A84E7F7B7B194AABAA63DAA058A7D382"/>
  </w:style>
  <w:style w:type="paragraph" w:customStyle="1" w:styleId="4EC7B49E725D425F8B1818278E442E8C">
    <w:name w:val="4EC7B49E725D425F8B1818278E442E8C"/>
  </w:style>
  <w:style w:type="paragraph" w:customStyle="1" w:styleId="E5A062ABD18340649EC3B7FB96EB91B9">
    <w:name w:val="E5A062ABD18340649EC3B7FB96EB91B9"/>
  </w:style>
  <w:style w:type="paragraph" w:customStyle="1" w:styleId="9ABA0E12B9EC47E187C0BD5B889ED4C9">
    <w:name w:val="9ABA0E12B9EC47E187C0BD5B889ED4C9"/>
  </w:style>
  <w:style w:type="paragraph" w:customStyle="1" w:styleId="53600A7709464DCCBC71DBA2A3766D84">
    <w:name w:val="53600A7709464DCCBC71DBA2A3766D84"/>
  </w:style>
  <w:style w:type="paragraph" w:customStyle="1" w:styleId="E6E1E657A93E495B80C64CDBF9F8DE96">
    <w:name w:val="E6E1E657A93E495B80C64CDBF9F8DE96"/>
  </w:style>
  <w:style w:type="paragraph" w:customStyle="1" w:styleId="C471CCE04B264A63ACCC511896E72DBB">
    <w:name w:val="C471CCE04B264A63ACCC511896E72DBB"/>
  </w:style>
  <w:style w:type="paragraph" w:customStyle="1" w:styleId="BC7A686922A24A83A0D053D4A7715E84">
    <w:name w:val="BC7A686922A24A83A0D053D4A7715E84"/>
  </w:style>
  <w:style w:type="paragraph" w:customStyle="1" w:styleId="98A457062D3344368DA38EAEFA472A4D">
    <w:name w:val="98A457062D3344368DA38EAEFA472A4D"/>
  </w:style>
  <w:style w:type="paragraph" w:customStyle="1" w:styleId="17E94B19E736423D96D9251381EC808D">
    <w:name w:val="17E94B19E736423D96D9251381EC808D"/>
  </w:style>
  <w:style w:type="paragraph" w:customStyle="1" w:styleId="38537AFDB44547FDADBB36D1AB3EE06C">
    <w:name w:val="38537AFDB44547FDADBB36D1AB3EE06C"/>
  </w:style>
  <w:style w:type="paragraph" w:customStyle="1" w:styleId="00C67D67D784424E8BB2DBB550F7A2D9">
    <w:name w:val="00C67D67D784424E8BB2DBB550F7A2D9"/>
  </w:style>
  <w:style w:type="paragraph" w:customStyle="1" w:styleId="86BDF070EFCE46AA85CA811495B0001A">
    <w:name w:val="86BDF070EFCE46AA85CA811495B0001A"/>
  </w:style>
  <w:style w:type="paragraph" w:customStyle="1" w:styleId="95DDB72880FC4CEA8552ED757773E410">
    <w:name w:val="95DDB72880FC4CEA8552ED757773E410"/>
  </w:style>
  <w:style w:type="paragraph" w:customStyle="1" w:styleId="DB8088F723AC44BEB778ACCDE71F121E">
    <w:name w:val="DB8088F723AC44BEB778ACCDE71F121E"/>
  </w:style>
  <w:style w:type="paragraph" w:customStyle="1" w:styleId="4D35FC0B90214F7291764BD05E81F7B3">
    <w:name w:val="4D35FC0B90214F7291764BD05E81F7B3"/>
  </w:style>
  <w:style w:type="paragraph" w:customStyle="1" w:styleId="09DCA02C05124FA5AC460B8377455358">
    <w:name w:val="09DCA02C05124FA5AC460B8377455358"/>
  </w:style>
  <w:style w:type="paragraph" w:customStyle="1" w:styleId="38385704AAEE442D8CF5FF192C6DE20E">
    <w:name w:val="38385704AAEE442D8CF5FF192C6DE20E"/>
  </w:style>
  <w:style w:type="paragraph" w:customStyle="1" w:styleId="92801935D33A4D76A5A6FD2C9726778F">
    <w:name w:val="92801935D33A4D76A5A6FD2C9726778F"/>
  </w:style>
  <w:style w:type="paragraph" w:customStyle="1" w:styleId="E6F1DA47D469423386DEB0EEF2A94964">
    <w:name w:val="E6F1DA47D469423386DEB0EEF2A94964"/>
  </w:style>
  <w:style w:type="paragraph" w:customStyle="1" w:styleId="1626754A83AE4A1EAA6A6AADD763BC74">
    <w:name w:val="1626754A83AE4A1EAA6A6AADD763BC74"/>
  </w:style>
  <w:style w:type="paragraph" w:customStyle="1" w:styleId="07BFC55EF7414CF3878BCAB7E7E5F9EE">
    <w:name w:val="07BFC55EF7414CF3878BCAB7E7E5F9EE"/>
  </w:style>
  <w:style w:type="paragraph" w:customStyle="1" w:styleId="7C02FFCDD2F44D90A95500CAABBE6C4D">
    <w:name w:val="7C02FFCDD2F44D90A95500CAABBE6C4D"/>
  </w:style>
  <w:style w:type="paragraph" w:customStyle="1" w:styleId="FE8C4DB267604B019D8F1A50920B4EEA">
    <w:name w:val="FE8C4DB267604B019D8F1A50920B4EEA"/>
  </w:style>
  <w:style w:type="paragraph" w:customStyle="1" w:styleId="38E930E8228D429FBA4CA560B547E758">
    <w:name w:val="38E930E8228D429FBA4CA560B547E758"/>
  </w:style>
  <w:style w:type="paragraph" w:customStyle="1" w:styleId="FF4304F1A8A94B8FAA6BB0C568FC3309">
    <w:name w:val="FF4304F1A8A94B8FAA6BB0C568FC3309"/>
  </w:style>
  <w:style w:type="paragraph" w:customStyle="1" w:styleId="766FAB3C82E64901B0D84EACB8DBC3F5">
    <w:name w:val="766FAB3C82E64901B0D84EACB8DBC3F5"/>
  </w:style>
  <w:style w:type="paragraph" w:customStyle="1" w:styleId="52E3CAC943F6494CA42BFC74530844C3">
    <w:name w:val="52E3CAC943F6494CA42BFC74530844C3"/>
  </w:style>
  <w:style w:type="paragraph" w:customStyle="1" w:styleId="1CDAB05D396045F79355DD8297DFB60C">
    <w:name w:val="1CDAB05D396045F79355DD8297DFB60C"/>
  </w:style>
  <w:style w:type="paragraph" w:customStyle="1" w:styleId="8D3C9E47C9364847AE11FA591BCAC91B">
    <w:name w:val="8D3C9E47C9364847AE11FA591BCAC91B"/>
  </w:style>
  <w:style w:type="paragraph" w:customStyle="1" w:styleId="E3FFF2C0F1CE4AED8C9AFDE074CE0715">
    <w:name w:val="E3FFF2C0F1CE4AED8C9AFDE074CE0715"/>
  </w:style>
  <w:style w:type="paragraph" w:customStyle="1" w:styleId="DB9CE32D268A48799CC9D5701C0934C6">
    <w:name w:val="DB9CE32D268A48799CC9D5701C0934C6"/>
  </w:style>
  <w:style w:type="paragraph" w:customStyle="1" w:styleId="07347831F9D94BEABC46A64D6CEE332F">
    <w:name w:val="07347831F9D94BEABC46A64D6CEE332F"/>
  </w:style>
  <w:style w:type="paragraph" w:customStyle="1" w:styleId="0EF18F9ADED94E32BEE4C5285A119799">
    <w:name w:val="0EF18F9ADED94E32BEE4C5285A119799"/>
  </w:style>
  <w:style w:type="paragraph" w:customStyle="1" w:styleId="23D22E376BF142E796F42DFE9E213CB9">
    <w:name w:val="23D22E376BF142E796F42DFE9E213CB9"/>
  </w:style>
  <w:style w:type="paragraph" w:customStyle="1" w:styleId="0E064133815A4227813E6B047FF0537C">
    <w:name w:val="0E064133815A4227813E6B047FF0537C"/>
  </w:style>
  <w:style w:type="paragraph" w:customStyle="1" w:styleId="D9D3393389134A6CA37D9379FA23F6AB">
    <w:name w:val="D9D3393389134A6CA37D9379FA23F6AB"/>
  </w:style>
  <w:style w:type="paragraph" w:customStyle="1" w:styleId="6A1BEDF8101342D79D7598BFD6317C2A">
    <w:name w:val="6A1BEDF8101342D79D7598BFD6317C2A"/>
  </w:style>
  <w:style w:type="paragraph" w:customStyle="1" w:styleId="801E88D459034FCCA90AEC2764314A58">
    <w:name w:val="801E88D459034FCCA90AEC2764314A58"/>
  </w:style>
  <w:style w:type="paragraph" w:customStyle="1" w:styleId="7B01885B400B40FD82A0E0540C327E7B">
    <w:name w:val="7B01885B400B40FD82A0E0540C327E7B"/>
  </w:style>
  <w:style w:type="paragraph" w:customStyle="1" w:styleId="C7485D2E1672438D891BF49E2DFD4001">
    <w:name w:val="C7485D2E1672438D891BF49E2DFD4001"/>
  </w:style>
  <w:style w:type="paragraph" w:customStyle="1" w:styleId="A25F0B05170D4F779176B945BBFA2305">
    <w:name w:val="A25F0B05170D4F779176B945BBFA2305"/>
  </w:style>
  <w:style w:type="paragraph" w:customStyle="1" w:styleId="136C9DC012A0404E833062EF9C89E9F0">
    <w:name w:val="136C9DC012A0404E833062EF9C89E9F0"/>
  </w:style>
  <w:style w:type="paragraph" w:customStyle="1" w:styleId="37E83F01C3CA4DC0B8E37C496B23AE2F">
    <w:name w:val="37E83F01C3CA4DC0B8E37C496B23AE2F"/>
  </w:style>
  <w:style w:type="paragraph" w:customStyle="1" w:styleId="CBE4D2CAA06C491BB9B3AAF126C0ED44">
    <w:name w:val="CBE4D2CAA06C491BB9B3AAF126C0ED44"/>
  </w:style>
  <w:style w:type="paragraph" w:customStyle="1" w:styleId="37F0B93C74CC42D8AE07143A3FF004A4">
    <w:name w:val="37F0B93C74CC42D8AE07143A3FF004A4"/>
  </w:style>
  <w:style w:type="paragraph" w:customStyle="1" w:styleId="FE18959575A8483499201D112D24B591">
    <w:name w:val="FE18959575A8483499201D112D24B591"/>
  </w:style>
  <w:style w:type="paragraph" w:customStyle="1" w:styleId="A73ECF8F383D470EBE7DE83628958AF4">
    <w:name w:val="A73ECF8F383D470EBE7DE83628958AF4"/>
  </w:style>
  <w:style w:type="paragraph" w:customStyle="1" w:styleId="915F56D984F04A4A9144C69D2F36FE9B">
    <w:name w:val="915F56D984F04A4A9144C69D2F36FE9B"/>
  </w:style>
  <w:style w:type="paragraph" w:customStyle="1" w:styleId="398F2C00F7B64DF8850EA96C04C035A2">
    <w:name w:val="398F2C00F7B64DF8850EA96C04C035A2"/>
  </w:style>
  <w:style w:type="paragraph" w:customStyle="1" w:styleId="4207A0D86F0F4FF1A4CC92FDFD38EB73">
    <w:name w:val="4207A0D86F0F4FF1A4CC92FDFD38EB73"/>
  </w:style>
  <w:style w:type="paragraph" w:customStyle="1" w:styleId="2D67036785DF415E97DC8B5601867200">
    <w:name w:val="2D67036785DF415E97DC8B5601867200"/>
  </w:style>
  <w:style w:type="paragraph" w:customStyle="1" w:styleId="37BCDC3A79B646CCBCBC9F0E1BA80218">
    <w:name w:val="37BCDC3A79B646CCBCBC9F0E1BA80218"/>
  </w:style>
  <w:style w:type="paragraph" w:customStyle="1" w:styleId="E9C0160749664B938E5D35F0250D6C87">
    <w:name w:val="E9C0160749664B938E5D35F0250D6C87"/>
  </w:style>
  <w:style w:type="paragraph" w:customStyle="1" w:styleId="C9D1E98425814CE1A4008C2013902C9D">
    <w:name w:val="C9D1E98425814CE1A4008C2013902C9D"/>
  </w:style>
  <w:style w:type="paragraph" w:customStyle="1" w:styleId="8C6BA4317081427AADDE01EEDE35394B">
    <w:name w:val="8C6BA4317081427AADDE01EEDE35394B"/>
  </w:style>
  <w:style w:type="paragraph" w:customStyle="1" w:styleId="6F7805CA85C04E418733BDC94ABEDA09">
    <w:name w:val="6F7805CA85C04E418733BDC94ABEDA09"/>
  </w:style>
  <w:style w:type="paragraph" w:customStyle="1" w:styleId="8FEA6560F22242C6BF1857A15CAECD1D">
    <w:name w:val="8FEA6560F22242C6BF1857A15CAECD1D"/>
  </w:style>
  <w:style w:type="paragraph" w:customStyle="1" w:styleId="AEED94A3AD1B420B8CF497CFE933A4D8">
    <w:name w:val="AEED94A3AD1B420B8CF497CFE933A4D8"/>
  </w:style>
  <w:style w:type="paragraph" w:customStyle="1" w:styleId="B482A45897904CFAB32833C5B8E54C17">
    <w:name w:val="B482A45897904CFAB32833C5B8E54C17"/>
  </w:style>
  <w:style w:type="paragraph" w:customStyle="1" w:styleId="51279B21714B4F57940AC8EC8B274876">
    <w:name w:val="51279B21714B4F57940AC8EC8B274876"/>
  </w:style>
  <w:style w:type="paragraph" w:customStyle="1" w:styleId="D2BB97FC27FC45E18C077A7D9777C25E">
    <w:name w:val="D2BB97FC27FC45E18C077A7D9777C25E"/>
  </w:style>
  <w:style w:type="paragraph" w:customStyle="1" w:styleId="E18FFEB5742A4F78A52F6922FA37B244">
    <w:name w:val="E18FFEB5742A4F78A52F6922FA37B244"/>
  </w:style>
  <w:style w:type="paragraph" w:customStyle="1" w:styleId="966F0A688BD14BD7AA7B6364A314D181">
    <w:name w:val="966F0A688BD14BD7AA7B6364A314D181"/>
  </w:style>
  <w:style w:type="paragraph" w:customStyle="1" w:styleId="13E4AB5A507B4394882647BB94BE15C9">
    <w:name w:val="13E4AB5A507B4394882647BB94BE15C9"/>
  </w:style>
  <w:style w:type="paragraph" w:customStyle="1" w:styleId="F852590C956E40D48D16CBC157610302">
    <w:name w:val="F852590C956E40D48D16CBC157610302"/>
  </w:style>
  <w:style w:type="paragraph" w:customStyle="1" w:styleId="93CF48540C4244F5ABD2DD4446B6F3C7">
    <w:name w:val="93CF48540C4244F5ABD2DD4446B6F3C7"/>
  </w:style>
  <w:style w:type="paragraph" w:customStyle="1" w:styleId="4A6524F082CE4C628CD876589B4218B7">
    <w:name w:val="4A6524F082CE4C628CD876589B4218B7"/>
  </w:style>
  <w:style w:type="paragraph" w:customStyle="1" w:styleId="74A12089300548B398CFE2C53A21E7F5">
    <w:name w:val="74A12089300548B398CFE2C53A21E7F5"/>
  </w:style>
  <w:style w:type="paragraph" w:customStyle="1" w:styleId="676418E974A24648B148ED6B7FE9029C">
    <w:name w:val="676418E974A24648B148ED6B7FE9029C"/>
  </w:style>
  <w:style w:type="paragraph" w:customStyle="1" w:styleId="5D195DB0836A4A28927022C3D92CBDA5">
    <w:name w:val="5D195DB0836A4A28927022C3D92CBDA5"/>
  </w:style>
  <w:style w:type="paragraph" w:customStyle="1" w:styleId="7C1F37CA3BA847AAB4F8CD1E75D28E85">
    <w:name w:val="7C1F37CA3BA847AAB4F8CD1E75D28E85"/>
  </w:style>
  <w:style w:type="paragraph" w:customStyle="1" w:styleId="6F277E45DFF54200A9BD6E788878DBE9">
    <w:name w:val="6F277E45DFF54200A9BD6E788878DBE9"/>
  </w:style>
  <w:style w:type="paragraph" w:customStyle="1" w:styleId="07EA14212DD04502A5E45FAC1CE5EDC8">
    <w:name w:val="07EA14212DD04502A5E45FAC1CE5EDC8"/>
  </w:style>
  <w:style w:type="paragraph" w:customStyle="1" w:styleId="A48CD327796D4B2883E9CFEA182243AA">
    <w:name w:val="A48CD327796D4B2883E9CFEA182243AA"/>
  </w:style>
  <w:style w:type="paragraph" w:customStyle="1" w:styleId="EB71858C1E4141B79B9D0B0312C682EB">
    <w:name w:val="EB71858C1E4141B79B9D0B0312C682EB"/>
  </w:style>
  <w:style w:type="paragraph" w:customStyle="1" w:styleId="E7F72760CDF84072B9B4F982A302FC8F">
    <w:name w:val="E7F72760CDF84072B9B4F982A302FC8F"/>
  </w:style>
  <w:style w:type="paragraph" w:customStyle="1" w:styleId="E2610F5E17474019925BBDA0EE3791A3">
    <w:name w:val="E2610F5E17474019925BBDA0EE3791A3"/>
  </w:style>
  <w:style w:type="paragraph" w:customStyle="1" w:styleId="F8E07A7BD3EB49C3AA31AB034CC1B4AE">
    <w:name w:val="F8E07A7BD3EB49C3AA31AB034CC1B4AE"/>
  </w:style>
  <w:style w:type="paragraph" w:customStyle="1" w:styleId="528B4D33F0744AF6917F31C8C07D8024">
    <w:name w:val="528B4D33F0744AF6917F31C8C07D8024"/>
  </w:style>
  <w:style w:type="paragraph" w:customStyle="1" w:styleId="7388D9A545D44A50A2CBDC37FA6ABC30">
    <w:name w:val="7388D9A545D44A50A2CBDC37FA6ABC30"/>
  </w:style>
  <w:style w:type="paragraph" w:customStyle="1" w:styleId="D771863948D341A7983123205F655337">
    <w:name w:val="D771863948D341A7983123205F655337"/>
  </w:style>
  <w:style w:type="paragraph" w:customStyle="1" w:styleId="2EC5BC11AC014335A99AD57425EC9CE4">
    <w:name w:val="2EC5BC11AC014335A99AD57425EC9CE4"/>
  </w:style>
  <w:style w:type="paragraph" w:customStyle="1" w:styleId="005625EE178D43C580EDC47851518B7E">
    <w:name w:val="005625EE178D43C580EDC47851518B7E"/>
  </w:style>
  <w:style w:type="paragraph" w:customStyle="1" w:styleId="FCF861941BB04FA4A63A4BB64CA69AE4">
    <w:name w:val="FCF861941BB04FA4A63A4BB64CA69AE4"/>
  </w:style>
  <w:style w:type="paragraph" w:customStyle="1" w:styleId="8A10ED27800F4BAAB6CF13B2A9528EC8">
    <w:name w:val="8A10ED27800F4BAAB6CF13B2A9528EC8"/>
  </w:style>
  <w:style w:type="paragraph" w:customStyle="1" w:styleId="B37AB6AC7D5B4FD697754ADCCAD06828">
    <w:name w:val="B37AB6AC7D5B4FD697754ADCCAD06828"/>
  </w:style>
  <w:style w:type="paragraph" w:customStyle="1" w:styleId="53DC496CF6D5404BAA3536CCFD3D7973">
    <w:name w:val="53DC496CF6D5404BAA3536CCFD3D7973"/>
  </w:style>
  <w:style w:type="paragraph" w:customStyle="1" w:styleId="06FC52717E59458B9E283BCDFC5F6AC9">
    <w:name w:val="06FC52717E59458B9E283BCDFC5F6AC9"/>
  </w:style>
  <w:style w:type="paragraph" w:customStyle="1" w:styleId="AC2EB94B98EA446E9BB9BFF9529BDF1D">
    <w:name w:val="AC2EB94B98EA446E9BB9BFF9529BDF1D"/>
  </w:style>
  <w:style w:type="paragraph" w:customStyle="1" w:styleId="57353D492C7C44A5B700B55430301B2D">
    <w:name w:val="57353D492C7C44A5B700B55430301B2D"/>
  </w:style>
  <w:style w:type="paragraph" w:customStyle="1" w:styleId="614EE6DFF426428F85DCB9AA4D7FB51A">
    <w:name w:val="614EE6DFF426428F85DCB9AA4D7FB51A"/>
  </w:style>
  <w:style w:type="paragraph" w:customStyle="1" w:styleId="65FAE92541A14BD9A9EA387517F94CD4">
    <w:name w:val="65FAE92541A14BD9A9EA387517F94CD4"/>
  </w:style>
  <w:style w:type="paragraph" w:customStyle="1" w:styleId="0357DCBC9F1D4752A5C660046871B7AD">
    <w:name w:val="0357DCBC9F1D4752A5C660046871B7AD"/>
  </w:style>
  <w:style w:type="paragraph" w:customStyle="1" w:styleId="05720031E120431090B360FC8B8132C4">
    <w:name w:val="05720031E120431090B360FC8B8132C4"/>
  </w:style>
  <w:style w:type="paragraph" w:customStyle="1" w:styleId="4057732CD92949DCB64FB20B6984946D">
    <w:name w:val="4057732CD92949DCB64FB20B6984946D"/>
  </w:style>
  <w:style w:type="paragraph" w:customStyle="1" w:styleId="46DCA3047D49431B9C00A3CEBA4CD779">
    <w:name w:val="46DCA3047D49431B9C00A3CEBA4CD779"/>
  </w:style>
  <w:style w:type="paragraph" w:customStyle="1" w:styleId="36D426E925934519B7C2C1F3A0BD89EC">
    <w:name w:val="36D426E925934519B7C2C1F3A0BD89EC"/>
  </w:style>
  <w:style w:type="paragraph" w:customStyle="1" w:styleId="5D542161148E47A2B63E7593D4FEE738">
    <w:name w:val="5D542161148E47A2B63E7593D4FEE738"/>
  </w:style>
  <w:style w:type="paragraph" w:customStyle="1" w:styleId="209EB7E4C1214E65A49F29C20C22D452">
    <w:name w:val="209EB7E4C1214E65A49F29C20C22D452"/>
  </w:style>
  <w:style w:type="paragraph" w:customStyle="1" w:styleId="0D288B95E95946BC839F408120789C75">
    <w:name w:val="0D288B95E95946BC839F408120789C75"/>
  </w:style>
  <w:style w:type="paragraph" w:customStyle="1" w:styleId="207D58F0E4B74AA1952077C4A474E896">
    <w:name w:val="207D58F0E4B74AA1952077C4A474E896"/>
  </w:style>
  <w:style w:type="paragraph" w:customStyle="1" w:styleId="D2465BA9A8484F1B8E871CB469CAFDD4">
    <w:name w:val="D2465BA9A8484F1B8E871CB469CAFDD4"/>
  </w:style>
  <w:style w:type="paragraph" w:customStyle="1" w:styleId="8778C094064A48039132805C4EBF87B6">
    <w:name w:val="8778C094064A48039132805C4EBF87B6"/>
  </w:style>
  <w:style w:type="paragraph" w:customStyle="1" w:styleId="87A798520DBD4068974B189251E014E1">
    <w:name w:val="87A798520DBD4068974B189251E014E1"/>
  </w:style>
  <w:style w:type="paragraph" w:customStyle="1" w:styleId="8C5EB0E999074F2187E842F634F6C38F">
    <w:name w:val="8C5EB0E999074F2187E842F634F6C38F"/>
  </w:style>
  <w:style w:type="paragraph" w:customStyle="1" w:styleId="05694E8C036246F1A966732E9A9F42E2">
    <w:name w:val="05694E8C036246F1A966732E9A9F42E2"/>
  </w:style>
  <w:style w:type="paragraph" w:customStyle="1" w:styleId="6F2CDEDEA3AE429BBC764C2E75AD1F30">
    <w:name w:val="6F2CDEDEA3AE429BBC764C2E75AD1F30"/>
  </w:style>
  <w:style w:type="paragraph" w:customStyle="1" w:styleId="51E13825C10D491FA1484A7BB9DB739E">
    <w:name w:val="51E13825C10D491FA1484A7BB9DB739E"/>
  </w:style>
  <w:style w:type="paragraph" w:customStyle="1" w:styleId="3DCBCF6A49E54C3190524CD535777E00">
    <w:name w:val="3DCBCF6A49E54C3190524CD535777E00"/>
  </w:style>
  <w:style w:type="paragraph" w:customStyle="1" w:styleId="47C7548D994246F5AB774D498E74C0F2">
    <w:name w:val="47C7548D994246F5AB774D498E74C0F2"/>
  </w:style>
  <w:style w:type="paragraph" w:customStyle="1" w:styleId="CE9242A2FA3D419580336B5D71DA4C3F">
    <w:name w:val="CE9242A2FA3D419580336B5D71DA4C3F"/>
  </w:style>
  <w:style w:type="paragraph" w:customStyle="1" w:styleId="CA16F17010644AC69ADEA23BD5A48809">
    <w:name w:val="CA16F17010644AC69ADEA23BD5A48809"/>
  </w:style>
  <w:style w:type="paragraph" w:customStyle="1" w:styleId="D6ED5E9AAFBA4B66A4415CE1E75B634C">
    <w:name w:val="D6ED5E9AAFBA4B66A4415CE1E75B634C"/>
  </w:style>
  <w:style w:type="paragraph" w:customStyle="1" w:styleId="D9E5AAFF916B48899CEEAEB4CE7B72DE">
    <w:name w:val="D9E5AAFF916B48899CEEAEB4CE7B72DE"/>
  </w:style>
  <w:style w:type="paragraph" w:customStyle="1" w:styleId="77D84F4C2D164F08AE818C58C3411F3E">
    <w:name w:val="77D84F4C2D164F08AE818C58C3411F3E"/>
  </w:style>
  <w:style w:type="paragraph" w:customStyle="1" w:styleId="72AECA646E174C12B53BA95C5CF108A7">
    <w:name w:val="72AECA646E174C12B53BA95C5CF108A7"/>
  </w:style>
  <w:style w:type="paragraph" w:customStyle="1" w:styleId="7822AA6E29124B4CB9BACA1A11201A9A">
    <w:name w:val="7822AA6E29124B4CB9BACA1A11201A9A"/>
  </w:style>
  <w:style w:type="paragraph" w:customStyle="1" w:styleId="AF0D19C5890742469E4C46CCCEBBCD94">
    <w:name w:val="AF0D19C5890742469E4C46CCCEBBCD94"/>
  </w:style>
  <w:style w:type="paragraph" w:customStyle="1" w:styleId="D2F61D271C1D4C59AA859E0EBCEF363E">
    <w:name w:val="D2F61D271C1D4C59AA859E0EBCEF363E"/>
  </w:style>
  <w:style w:type="paragraph" w:customStyle="1" w:styleId="B6623D67F77A4C7EB2F4FCED2FC79FDF">
    <w:name w:val="B6623D67F77A4C7EB2F4FCED2FC79FDF"/>
  </w:style>
  <w:style w:type="paragraph" w:customStyle="1" w:styleId="5165913A0F29465981C2EF665E06E89E">
    <w:name w:val="5165913A0F29465981C2EF665E06E89E"/>
  </w:style>
  <w:style w:type="paragraph" w:customStyle="1" w:styleId="3D1C1A87FF8E4F2AA6D3C231F30771A3">
    <w:name w:val="3D1C1A87FF8E4F2AA6D3C231F30771A3"/>
  </w:style>
  <w:style w:type="paragraph" w:customStyle="1" w:styleId="E1B7D151A8414EC89568EE2254BA62C9">
    <w:name w:val="E1B7D151A8414EC89568EE2254BA62C9"/>
  </w:style>
  <w:style w:type="paragraph" w:customStyle="1" w:styleId="E14384D8C89742E29318AB87E3775D16">
    <w:name w:val="E14384D8C89742E29318AB87E3775D16"/>
  </w:style>
  <w:style w:type="paragraph" w:customStyle="1" w:styleId="3AC8240F2B544411AAFDEF76877EDC81">
    <w:name w:val="3AC8240F2B544411AAFDEF76877EDC81"/>
  </w:style>
  <w:style w:type="paragraph" w:customStyle="1" w:styleId="7DE9E5D7B0E24E56877D4E0BC304706F">
    <w:name w:val="7DE9E5D7B0E24E56877D4E0BC304706F"/>
  </w:style>
  <w:style w:type="paragraph" w:customStyle="1" w:styleId="2A69820C33824C2D90EA451BB7257758">
    <w:name w:val="2A69820C33824C2D90EA451BB7257758"/>
  </w:style>
  <w:style w:type="paragraph" w:customStyle="1" w:styleId="E88E66E361954FB9B9D8A9D4B9EA98DB">
    <w:name w:val="E88E66E361954FB9B9D8A9D4B9EA98DB"/>
  </w:style>
  <w:style w:type="paragraph" w:customStyle="1" w:styleId="1AEB026F4AE74A7E87DA2963034F59E7">
    <w:name w:val="1AEB026F4AE74A7E87DA2963034F59E7"/>
  </w:style>
  <w:style w:type="paragraph" w:customStyle="1" w:styleId="67668C73A21A420D960D0EAF3BDDE771">
    <w:name w:val="67668C73A21A420D960D0EAF3BDDE771"/>
  </w:style>
  <w:style w:type="paragraph" w:customStyle="1" w:styleId="A70407012B784E01A13ADAD2834D34F2">
    <w:name w:val="A70407012B784E01A13ADAD2834D34F2"/>
  </w:style>
  <w:style w:type="paragraph" w:customStyle="1" w:styleId="8EC18769D3104DD18AE8820D4EF03802">
    <w:name w:val="8EC18769D3104DD18AE8820D4EF03802"/>
  </w:style>
  <w:style w:type="paragraph" w:customStyle="1" w:styleId="38225EBDC805435E87D6558CF9146F56">
    <w:name w:val="38225EBDC805435E87D6558CF9146F56"/>
  </w:style>
  <w:style w:type="paragraph" w:customStyle="1" w:styleId="8510A8C555764AC691B106ECABCA5718">
    <w:name w:val="8510A8C555764AC691B106ECABCA5718"/>
  </w:style>
  <w:style w:type="paragraph" w:customStyle="1" w:styleId="370E9C9C41A04C5CA8D3D25F9011B2B5">
    <w:name w:val="370E9C9C41A04C5CA8D3D25F9011B2B5"/>
  </w:style>
  <w:style w:type="paragraph" w:customStyle="1" w:styleId="8F0434EBC2854DF19B798DF59D67FA89">
    <w:name w:val="8F0434EBC2854DF19B798DF59D67FA89"/>
  </w:style>
  <w:style w:type="paragraph" w:customStyle="1" w:styleId="2587E844989B433F8F1B8538361DAA2E">
    <w:name w:val="2587E844989B433F8F1B8538361DAA2E"/>
  </w:style>
  <w:style w:type="paragraph" w:customStyle="1" w:styleId="3BB86E8B8F83447691BDAABF0509347F">
    <w:name w:val="3BB86E8B8F83447691BDAABF0509347F"/>
  </w:style>
  <w:style w:type="paragraph" w:customStyle="1" w:styleId="6D864ECA392545C8A11FF023A6B6E295">
    <w:name w:val="6D864ECA392545C8A11FF023A6B6E295"/>
  </w:style>
  <w:style w:type="paragraph" w:customStyle="1" w:styleId="134FA73CD3024B95BF6DD5B7382B8EB6">
    <w:name w:val="134FA73CD3024B95BF6DD5B7382B8EB6"/>
  </w:style>
  <w:style w:type="paragraph" w:customStyle="1" w:styleId="47CA5D6B16A444EA8ED55FDA7170D634">
    <w:name w:val="47CA5D6B16A444EA8ED55FDA7170D634"/>
  </w:style>
  <w:style w:type="paragraph" w:customStyle="1" w:styleId="9BFFAF48467E4323B2BF3A7891486E2C">
    <w:name w:val="9BFFAF48467E4323B2BF3A7891486E2C"/>
  </w:style>
  <w:style w:type="paragraph" w:customStyle="1" w:styleId="016CDBEB76A747D5AFB1BB31CCBACFB3">
    <w:name w:val="016CDBEB76A747D5AFB1BB31CCBACFB3"/>
  </w:style>
  <w:style w:type="paragraph" w:customStyle="1" w:styleId="E9CB8ACE2D884854B70803E083B26828">
    <w:name w:val="E9CB8ACE2D884854B70803E083B26828"/>
  </w:style>
  <w:style w:type="paragraph" w:customStyle="1" w:styleId="D24BE8CAC651428EADD0D3E3C0BE641A">
    <w:name w:val="D24BE8CAC651428EADD0D3E3C0BE641A"/>
  </w:style>
  <w:style w:type="paragraph" w:customStyle="1" w:styleId="52FFCE857199420EADF3DCC8DD18B8F6">
    <w:name w:val="52FFCE857199420EADF3DCC8DD18B8F6"/>
  </w:style>
  <w:style w:type="paragraph" w:customStyle="1" w:styleId="D2AE140D817C49D3B86E407E927FF319">
    <w:name w:val="D2AE140D817C49D3B86E407E927FF319"/>
  </w:style>
  <w:style w:type="paragraph" w:customStyle="1" w:styleId="5D423F61C24F4D9D9EF1DEA6AAA4CBA3">
    <w:name w:val="5D423F61C24F4D9D9EF1DEA6AAA4CBA3"/>
  </w:style>
  <w:style w:type="paragraph" w:customStyle="1" w:styleId="A69AC951644A403CA49D3CE90A32CC25">
    <w:name w:val="A69AC951644A403CA49D3CE90A32CC25"/>
  </w:style>
  <w:style w:type="paragraph" w:customStyle="1" w:styleId="91DC4EBB7A024B7F9E0E1C376ED2E8DE">
    <w:name w:val="91DC4EBB7A024B7F9E0E1C376ED2E8DE"/>
  </w:style>
  <w:style w:type="paragraph" w:customStyle="1" w:styleId="040CF4467FF84BB58B0688C70E5B10A5">
    <w:name w:val="040CF4467FF84BB58B0688C70E5B10A5"/>
  </w:style>
  <w:style w:type="paragraph" w:customStyle="1" w:styleId="671E04AE7EB14749A80044B75D596A18">
    <w:name w:val="671E04AE7EB14749A80044B75D596A18"/>
  </w:style>
  <w:style w:type="paragraph" w:customStyle="1" w:styleId="CC918D11B8F8419EB34BB724C8E26D08">
    <w:name w:val="CC918D11B8F8419EB34BB724C8E26D08"/>
  </w:style>
  <w:style w:type="paragraph" w:customStyle="1" w:styleId="B90F2281822349C5B937258BA7EE58A8">
    <w:name w:val="B90F2281822349C5B937258BA7EE58A8"/>
  </w:style>
  <w:style w:type="paragraph" w:customStyle="1" w:styleId="5C7E59F6F13847B9ADE4E1CD739CC495">
    <w:name w:val="5C7E59F6F13847B9ADE4E1CD739CC495"/>
  </w:style>
  <w:style w:type="paragraph" w:customStyle="1" w:styleId="908CBCF0A917441BAB815AB115B83540">
    <w:name w:val="908CBCF0A917441BAB815AB115B83540"/>
  </w:style>
  <w:style w:type="paragraph" w:customStyle="1" w:styleId="9C78A036FD7440E782FECC61C71E8FC4">
    <w:name w:val="9C78A036FD7440E782FECC61C71E8FC4"/>
  </w:style>
  <w:style w:type="paragraph" w:customStyle="1" w:styleId="67E13FFE86794211AFAF13D02954A012">
    <w:name w:val="67E13FFE86794211AFAF13D02954A012"/>
  </w:style>
  <w:style w:type="paragraph" w:customStyle="1" w:styleId="B3963C28441F41DC8123446E0A014203">
    <w:name w:val="B3963C28441F41DC8123446E0A014203"/>
  </w:style>
  <w:style w:type="paragraph" w:customStyle="1" w:styleId="658240BF29AB4A8DB7B4B3DF7D188E65">
    <w:name w:val="658240BF29AB4A8DB7B4B3DF7D188E65"/>
  </w:style>
  <w:style w:type="paragraph" w:customStyle="1" w:styleId="029D5E5D710646EBBE551433F721168D">
    <w:name w:val="029D5E5D710646EBBE551433F721168D"/>
  </w:style>
  <w:style w:type="paragraph" w:customStyle="1" w:styleId="B2E921143DF948EABA7BC143009E9FE5">
    <w:name w:val="B2E921143DF948EABA7BC143009E9FE5"/>
  </w:style>
  <w:style w:type="paragraph" w:customStyle="1" w:styleId="8BCF4F08BB954EFBBAB20569F765FA36">
    <w:name w:val="8BCF4F08BB954EFBBAB20569F765FA36"/>
  </w:style>
  <w:style w:type="paragraph" w:customStyle="1" w:styleId="2643A9C5E0B94AA2B5ADEF15052501FA">
    <w:name w:val="2643A9C5E0B94AA2B5ADEF15052501FA"/>
  </w:style>
  <w:style w:type="paragraph" w:customStyle="1" w:styleId="1723B6ADB70D42F5B98F8FF2C2C2903C">
    <w:name w:val="1723B6ADB70D42F5B98F8FF2C2C2903C"/>
  </w:style>
  <w:style w:type="paragraph" w:customStyle="1" w:styleId="FADEA2DAE4D641638D283C4BEB9496FE">
    <w:name w:val="FADEA2DAE4D641638D283C4BEB9496FE"/>
  </w:style>
  <w:style w:type="paragraph" w:customStyle="1" w:styleId="CF9F1298EF2D45C08987A4A4642AAAC3">
    <w:name w:val="CF9F1298EF2D45C08987A4A4642AAAC3"/>
  </w:style>
  <w:style w:type="paragraph" w:customStyle="1" w:styleId="50626F4A69C4447DB48F8803D952939C">
    <w:name w:val="50626F4A69C4447DB48F8803D952939C"/>
  </w:style>
  <w:style w:type="paragraph" w:customStyle="1" w:styleId="EA304E139497429C9DAAD11ABFFE20AF">
    <w:name w:val="EA304E139497429C9DAAD11ABFFE20AF"/>
  </w:style>
  <w:style w:type="paragraph" w:customStyle="1" w:styleId="27BEA50AAA5D46FB92E175EE1ABF6509">
    <w:name w:val="27BEA50AAA5D46FB92E175EE1ABF6509"/>
  </w:style>
  <w:style w:type="paragraph" w:customStyle="1" w:styleId="3255D4858C464645ACD4247E56AF3F44">
    <w:name w:val="3255D4858C464645ACD4247E56AF3F44"/>
  </w:style>
  <w:style w:type="paragraph" w:customStyle="1" w:styleId="BB5D41F6D75742E2B6EC1E1307C26B6F">
    <w:name w:val="BB5D41F6D75742E2B6EC1E1307C26B6F"/>
  </w:style>
  <w:style w:type="paragraph" w:customStyle="1" w:styleId="C831F943319C452CA9995D6909D0A2E7">
    <w:name w:val="C831F943319C452CA9995D6909D0A2E7"/>
  </w:style>
  <w:style w:type="paragraph" w:customStyle="1" w:styleId="2E220FD58241477493A4CEB09185D026">
    <w:name w:val="2E220FD58241477493A4CEB09185D026"/>
  </w:style>
  <w:style w:type="paragraph" w:customStyle="1" w:styleId="D62021815B714CA9BDD17F6D42EF40C5">
    <w:name w:val="D62021815B714CA9BDD17F6D42EF40C5"/>
  </w:style>
  <w:style w:type="paragraph" w:customStyle="1" w:styleId="3AE47E075073457C8B71F33F191145C9">
    <w:name w:val="3AE47E075073457C8B71F33F191145C9"/>
  </w:style>
  <w:style w:type="paragraph" w:customStyle="1" w:styleId="1870F5A58A5E42E784BA993E74CF73CF">
    <w:name w:val="1870F5A58A5E42E784BA993E74CF73CF"/>
  </w:style>
  <w:style w:type="paragraph" w:customStyle="1" w:styleId="FFB7133402DF495DAB7EDFF5AF8CEF58">
    <w:name w:val="FFB7133402DF495DAB7EDFF5AF8CEF58"/>
  </w:style>
  <w:style w:type="paragraph" w:customStyle="1" w:styleId="15E6AEB0127A4B99A0099FF6E5B2C63E">
    <w:name w:val="15E6AEB0127A4B99A0099FF6E5B2C63E"/>
  </w:style>
  <w:style w:type="paragraph" w:customStyle="1" w:styleId="8E3CF28CEF72408891A1FB062A748381">
    <w:name w:val="8E3CF28CEF72408891A1FB062A748381"/>
  </w:style>
  <w:style w:type="paragraph" w:customStyle="1" w:styleId="AC886168C10B4D87908BF48DE1F9FE4B">
    <w:name w:val="AC886168C10B4D87908BF48DE1F9FE4B"/>
  </w:style>
  <w:style w:type="paragraph" w:customStyle="1" w:styleId="544E2BA56C5E4B4AA23FAEA3380ADC86">
    <w:name w:val="544E2BA56C5E4B4AA23FAEA3380ADC86"/>
  </w:style>
  <w:style w:type="paragraph" w:customStyle="1" w:styleId="D50749A6140B477BB41CCAB1E49B1410">
    <w:name w:val="D50749A6140B477BB41CCAB1E49B1410"/>
  </w:style>
  <w:style w:type="paragraph" w:customStyle="1" w:styleId="174729DEA0B9497FB537BDEE06300909">
    <w:name w:val="174729DEA0B9497FB537BDEE06300909"/>
  </w:style>
  <w:style w:type="paragraph" w:customStyle="1" w:styleId="9C28A3CE7DB84E2695D9EA94FC8F86A1">
    <w:name w:val="9C28A3CE7DB84E2695D9EA94FC8F86A1"/>
  </w:style>
  <w:style w:type="paragraph" w:customStyle="1" w:styleId="B7D97BCC80E3410AA0DA2730A0190FB7">
    <w:name w:val="B7D97BCC80E3410AA0DA2730A0190FB7"/>
  </w:style>
  <w:style w:type="paragraph" w:customStyle="1" w:styleId="95471811DF4B4397B7E40E17FD5C9F8C">
    <w:name w:val="95471811DF4B4397B7E40E17FD5C9F8C"/>
  </w:style>
  <w:style w:type="paragraph" w:customStyle="1" w:styleId="18DDBB59614A4EC2B1994B7118C479C6">
    <w:name w:val="18DDBB59614A4EC2B1994B7118C479C6"/>
  </w:style>
  <w:style w:type="paragraph" w:customStyle="1" w:styleId="2605A6E51CAB486C91756C6244281CEF">
    <w:name w:val="2605A6E51CAB486C91756C6244281CEF"/>
  </w:style>
  <w:style w:type="paragraph" w:customStyle="1" w:styleId="4B69E95032454BBC8D896805A8272590">
    <w:name w:val="4B69E95032454BBC8D896805A8272590"/>
  </w:style>
  <w:style w:type="paragraph" w:customStyle="1" w:styleId="04B879B7315D4E8DA865BE5783D0F415">
    <w:name w:val="04B879B7315D4E8DA865BE5783D0F415"/>
  </w:style>
  <w:style w:type="paragraph" w:customStyle="1" w:styleId="65AC8CD1FAE74E34A704998730933186">
    <w:name w:val="65AC8CD1FAE74E34A704998730933186"/>
  </w:style>
  <w:style w:type="paragraph" w:customStyle="1" w:styleId="EC86B7DA4EF64FCE9AA3CF6B80A8FCB1">
    <w:name w:val="EC86B7DA4EF64FCE9AA3CF6B80A8FCB1"/>
  </w:style>
  <w:style w:type="paragraph" w:customStyle="1" w:styleId="9242D2BF377F4B52A85A06DD35FF54D1">
    <w:name w:val="9242D2BF377F4B52A85A06DD35FF54D1"/>
  </w:style>
  <w:style w:type="paragraph" w:customStyle="1" w:styleId="230DABCC003446A8A537EF19229E3579">
    <w:name w:val="230DABCC003446A8A537EF19229E3579"/>
  </w:style>
  <w:style w:type="paragraph" w:customStyle="1" w:styleId="B29BDD21413D47C5957A3554AD79B38D">
    <w:name w:val="B29BDD21413D47C5957A3554AD79B38D"/>
  </w:style>
  <w:style w:type="paragraph" w:customStyle="1" w:styleId="3190BD226F934E269D646A30D60BA5D6">
    <w:name w:val="3190BD226F934E269D646A30D60BA5D6"/>
  </w:style>
  <w:style w:type="paragraph" w:customStyle="1" w:styleId="94F9CD860DA046A99AD6EEF074448886">
    <w:name w:val="94F9CD860DA046A99AD6EEF074448886"/>
  </w:style>
  <w:style w:type="paragraph" w:customStyle="1" w:styleId="9D3405D8A04D4B3E87E7E9F87B39BA37">
    <w:name w:val="9D3405D8A04D4B3E87E7E9F87B39BA37"/>
  </w:style>
  <w:style w:type="paragraph" w:customStyle="1" w:styleId="659F1571B8E642D088ABA17C89096957">
    <w:name w:val="659F1571B8E642D088ABA17C89096957"/>
  </w:style>
  <w:style w:type="paragraph" w:customStyle="1" w:styleId="F13B54BC7D90499D8EEF86931EEE3F16">
    <w:name w:val="F13B54BC7D90499D8EEF86931EEE3F16"/>
  </w:style>
  <w:style w:type="paragraph" w:customStyle="1" w:styleId="772D63A7C67648DF88AC77D1ED840D5B">
    <w:name w:val="772D63A7C67648DF88AC77D1ED840D5B"/>
  </w:style>
  <w:style w:type="paragraph" w:customStyle="1" w:styleId="9C5D3D0EBE9B48898FC4AF6AE29339CB">
    <w:name w:val="9C5D3D0EBE9B48898FC4AF6AE29339CB"/>
  </w:style>
  <w:style w:type="paragraph" w:customStyle="1" w:styleId="AF85F2ECE62E4674978761FB2EB8C28F">
    <w:name w:val="AF85F2ECE62E4674978761FB2EB8C28F"/>
  </w:style>
  <w:style w:type="paragraph" w:customStyle="1" w:styleId="AE1631046EEE4F32B6ADA64C68E45B26">
    <w:name w:val="AE1631046EEE4F32B6ADA64C68E45B26"/>
  </w:style>
  <w:style w:type="paragraph" w:customStyle="1" w:styleId="EFF2D722965A4DE1AF78390191C5FB93">
    <w:name w:val="EFF2D722965A4DE1AF78390191C5FB93"/>
  </w:style>
  <w:style w:type="paragraph" w:customStyle="1" w:styleId="7748984EBE1349C69F233CBB1E558575">
    <w:name w:val="7748984EBE1349C69F233CBB1E558575"/>
  </w:style>
  <w:style w:type="paragraph" w:customStyle="1" w:styleId="CABC5782BB01425482D0DF2E40B0D56A">
    <w:name w:val="CABC5782BB01425482D0DF2E40B0D56A"/>
  </w:style>
  <w:style w:type="paragraph" w:customStyle="1" w:styleId="4B3142DE1EFC47A3BCF512EFF9C8802D">
    <w:name w:val="4B3142DE1EFC47A3BCF512EFF9C8802D"/>
  </w:style>
  <w:style w:type="paragraph" w:customStyle="1" w:styleId="F6D70686A9BF4106A8A4F3D07BA61A15">
    <w:name w:val="F6D70686A9BF4106A8A4F3D07BA61A15"/>
  </w:style>
  <w:style w:type="paragraph" w:customStyle="1" w:styleId="6F66AAC5F7DD4CCC8BA4478CA1BDC625">
    <w:name w:val="6F66AAC5F7DD4CCC8BA4478CA1BDC625"/>
  </w:style>
  <w:style w:type="paragraph" w:customStyle="1" w:styleId="9FE87028812B4F28BC28F912612D9F35">
    <w:name w:val="9FE87028812B4F28BC28F912612D9F35"/>
  </w:style>
  <w:style w:type="paragraph" w:customStyle="1" w:styleId="823F18DABEDA4BB6A55A45A3302853AB">
    <w:name w:val="823F18DABEDA4BB6A55A45A3302853AB"/>
  </w:style>
  <w:style w:type="paragraph" w:customStyle="1" w:styleId="266BEC21222845E19BAD2A37DB935A13">
    <w:name w:val="266BEC21222845E19BAD2A37DB935A13"/>
  </w:style>
  <w:style w:type="paragraph" w:customStyle="1" w:styleId="316C338131FB4ADD844F217EC49F082B">
    <w:name w:val="316C338131FB4ADD844F217EC49F082B"/>
  </w:style>
  <w:style w:type="paragraph" w:customStyle="1" w:styleId="93066407A09F452DA499C111D7918F03">
    <w:name w:val="93066407A09F452DA499C111D7918F03"/>
  </w:style>
  <w:style w:type="paragraph" w:customStyle="1" w:styleId="0C62C309AAF144099C58EFA7689A51B3">
    <w:name w:val="0C62C309AAF144099C58EFA7689A51B3"/>
  </w:style>
  <w:style w:type="paragraph" w:customStyle="1" w:styleId="743772E766484E8B94E897948A014F5A">
    <w:name w:val="743772E766484E8B94E897948A014F5A"/>
  </w:style>
  <w:style w:type="paragraph" w:customStyle="1" w:styleId="60C43478D5AD48E1B36C27D9B1ECEA70">
    <w:name w:val="60C43478D5AD48E1B36C27D9B1ECEA70"/>
  </w:style>
  <w:style w:type="paragraph" w:customStyle="1" w:styleId="931D26F480EF41698F9BCB361FBC00CF">
    <w:name w:val="931D26F480EF41698F9BCB361FBC00CF"/>
  </w:style>
  <w:style w:type="paragraph" w:customStyle="1" w:styleId="EAEDE5400D384FB4903A82CF7BBD5E47">
    <w:name w:val="EAEDE5400D384FB4903A82CF7BBD5E47"/>
  </w:style>
  <w:style w:type="paragraph" w:customStyle="1" w:styleId="946986A5EE6E4882BE5A4F8441C37C1E">
    <w:name w:val="946986A5EE6E4882BE5A4F8441C37C1E"/>
  </w:style>
  <w:style w:type="paragraph" w:customStyle="1" w:styleId="45B897DCB17A40F19A8210D4D37C93DA">
    <w:name w:val="45B897DCB17A40F19A8210D4D37C93DA"/>
  </w:style>
  <w:style w:type="paragraph" w:customStyle="1" w:styleId="530E119A2BCD4193A209012B33AEBDD2">
    <w:name w:val="530E119A2BCD4193A209012B33AEBDD2"/>
  </w:style>
  <w:style w:type="paragraph" w:customStyle="1" w:styleId="E6BC640C322C426587354C8FF416FAF2">
    <w:name w:val="E6BC640C322C426587354C8FF416FAF2"/>
  </w:style>
  <w:style w:type="paragraph" w:customStyle="1" w:styleId="2DB6418F3CE54E129B9684199F233B8D">
    <w:name w:val="2DB6418F3CE54E129B9684199F233B8D"/>
  </w:style>
  <w:style w:type="paragraph" w:customStyle="1" w:styleId="949FB43E01B540B2A59E02C516445EB3">
    <w:name w:val="949FB43E01B540B2A59E02C516445EB3"/>
  </w:style>
  <w:style w:type="paragraph" w:customStyle="1" w:styleId="A968C26EA1E949B3AD850911D4CFF207">
    <w:name w:val="A968C26EA1E949B3AD850911D4CFF207"/>
  </w:style>
  <w:style w:type="paragraph" w:customStyle="1" w:styleId="D288B1AFF56E45C58A768E4845D27EA6">
    <w:name w:val="D288B1AFF56E45C58A768E4845D27EA6"/>
  </w:style>
  <w:style w:type="paragraph" w:customStyle="1" w:styleId="6EF5280065404645A19159FD02A8D639">
    <w:name w:val="6EF5280065404645A19159FD02A8D639"/>
  </w:style>
  <w:style w:type="paragraph" w:customStyle="1" w:styleId="CE4E3D7697D6420BA84ACE2B1BFE82CC">
    <w:name w:val="CE4E3D7697D6420BA84ACE2B1BFE82CC"/>
  </w:style>
  <w:style w:type="paragraph" w:customStyle="1" w:styleId="B369193E48AA425888575309E7E4F81A">
    <w:name w:val="B369193E48AA425888575309E7E4F81A"/>
  </w:style>
  <w:style w:type="paragraph" w:customStyle="1" w:styleId="6B311FF99426403CA4093C9086B26781">
    <w:name w:val="6B311FF99426403CA4093C9086B26781"/>
  </w:style>
  <w:style w:type="paragraph" w:customStyle="1" w:styleId="BBE39DD8AE2941F58041B432C2C3DB36">
    <w:name w:val="BBE39DD8AE2941F58041B432C2C3DB36"/>
  </w:style>
  <w:style w:type="paragraph" w:customStyle="1" w:styleId="C218669148224C7F812D09E9D2008349">
    <w:name w:val="C218669148224C7F812D09E9D2008349"/>
  </w:style>
  <w:style w:type="paragraph" w:customStyle="1" w:styleId="744F7673F2A9499BBBF35B60FDEF489D">
    <w:name w:val="744F7673F2A9499BBBF35B60FDEF489D"/>
  </w:style>
  <w:style w:type="paragraph" w:customStyle="1" w:styleId="BA82B4E692CB4F97AC3C6FFF3554BFAE">
    <w:name w:val="BA82B4E692CB4F97AC3C6FFF3554BFAE"/>
  </w:style>
  <w:style w:type="paragraph" w:customStyle="1" w:styleId="BE1C2F99AB7A4D65A38716CA2892D7A6">
    <w:name w:val="BE1C2F99AB7A4D65A38716CA2892D7A6"/>
  </w:style>
  <w:style w:type="paragraph" w:customStyle="1" w:styleId="1198838BFD0843B582E322BB3CC77249">
    <w:name w:val="1198838BFD0843B582E322BB3CC77249"/>
  </w:style>
  <w:style w:type="paragraph" w:customStyle="1" w:styleId="076D817D49994DFC94CD02810B433E12">
    <w:name w:val="076D817D49994DFC94CD02810B433E12"/>
  </w:style>
  <w:style w:type="paragraph" w:customStyle="1" w:styleId="8ED9D15D24354DC6BD1F0C08BEEBE031">
    <w:name w:val="8ED9D15D24354DC6BD1F0C08BEEBE031"/>
  </w:style>
  <w:style w:type="paragraph" w:customStyle="1" w:styleId="529986B4AEC940A9BBED68C5341E55D7">
    <w:name w:val="529986B4AEC940A9BBED68C5341E55D7"/>
  </w:style>
  <w:style w:type="paragraph" w:customStyle="1" w:styleId="A9CE3A8D3DC2415591826564F83DF025">
    <w:name w:val="A9CE3A8D3DC2415591826564F83DF025"/>
  </w:style>
  <w:style w:type="paragraph" w:customStyle="1" w:styleId="CB3AE1BCBBC84FFEA2BD9520E654FB5A">
    <w:name w:val="CB3AE1BCBBC84FFEA2BD9520E654FB5A"/>
  </w:style>
  <w:style w:type="paragraph" w:customStyle="1" w:styleId="508B2AD93D854065A9209EDC8895BEEB">
    <w:name w:val="508B2AD93D854065A9209EDC8895BEEB"/>
  </w:style>
  <w:style w:type="paragraph" w:customStyle="1" w:styleId="23DBFDE4E6D04492B9213D0B2A537A87">
    <w:name w:val="23DBFDE4E6D04492B9213D0B2A537A87"/>
  </w:style>
  <w:style w:type="paragraph" w:customStyle="1" w:styleId="CD8551CBE9F04BE981EC896BDDC1A37F">
    <w:name w:val="CD8551CBE9F04BE981EC896BDDC1A37F"/>
  </w:style>
  <w:style w:type="paragraph" w:customStyle="1" w:styleId="7A7921FE771E461BA7DB0C91A9375BA2">
    <w:name w:val="7A7921FE771E461BA7DB0C91A9375BA2"/>
  </w:style>
  <w:style w:type="paragraph" w:customStyle="1" w:styleId="28376031A33B4EEE9DC911908CEFA8E1">
    <w:name w:val="28376031A33B4EEE9DC911908CEFA8E1"/>
  </w:style>
  <w:style w:type="paragraph" w:customStyle="1" w:styleId="5654F794BAAF43CABBCAF32F98D81930">
    <w:name w:val="5654F794BAAF43CABBCAF32F98D81930"/>
  </w:style>
  <w:style w:type="paragraph" w:customStyle="1" w:styleId="AAF269B76F3B44F583CD2565524A67BE">
    <w:name w:val="AAF269B76F3B44F583CD2565524A67BE"/>
  </w:style>
  <w:style w:type="paragraph" w:customStyle="1" w:styleId="5342DE12A65E4CE891EE87A174485F69">
    <w:name w:val="5342DE12A65E4CE891EE87A174485F69"/>
  </w:style>
  <w:style w:type="paragraph" w:customStyle="1" w:styleId="EAD9856AEBE04E5AA9CCC1F731969D78">
    <w:name w:val="EAD9856AEBE04E5AA9CCC1F731969D78"/>
  </w:style>
  <w:style w:type="paragraph" w:customStyle="1" w:styleId="80D9A97EE68249DFB57AD9D1D1D32D45">
    <w:name w:val="80D9A97EE68249DFB57AD9D1D1D32D45"/>
  </w:style>
  <w:style w:type="paragraph" w:customStyle="1" w:styleId="BAA0D0E0F35942C18BC3C4663F7F50E4">
    <w:name w:val="BAA0D0E0F35942C18BC3C4663F7F50E4"/>
  </w:style>
  <w:style w:type="paragraph" w:customStyle="1" w:styleId="5C6A85B2330B4059BD7D3ACB70BB939E">
    <w:name w:val="5C6A85B2330B4059BD7D3ACB70BB939E"/>
  </w:style>
  <w:style w:type="paragraph" w:customStyle="1" w:styleId="8C0BDEEC62754F90A41D69709C6D2F57">
    <w:name w:val="8C0BDEEC62754F90A41D69709C6D2F57"/>
  </w:style>
  <w:style w:type="paragraph" w:customStyle="1" w:styleId="8AAEA343989943F488B5687390605A54">
    <w:name w:val="8AAEA343989943F488B5687390605A54"/>
  </w:style>
  <w:style w:type="paragraph" w:customStyle="1" w:styleId="307D98F3CB2147D8911B9D96081E6CF4">
    <w:name w:val="307D98F3CB2147D8911B9D96081E6CF4"/>
  </w:style>
  <w:style w:type="paragraph" w:customStyle="1" w:styleId="E5B66D4A71914B0AB61771F38652FFA5">
    <w:name w:val="E5B66D4A71914B0AB61771F38652FFA5"/>
  </w:style>
  <w:style w:type="paragraph" w:customStyle="1" w:styleId="1E21B84E91CE4E3CBAF9AA5BB7D32863">
    <w:name w:val="1E21B84E91CE4E3CBAF9AA5BB7D32863"/>
  </w:style>
  <w:style w:type="paragraph" w:customStyle="1" w:styleId="CDB088FA3911489792561D0DF2A68C82">
    <w:name w:val="CDB088FA3911489792561D0DF2A68C82"/>
  </w:style>
  <w:style w:type="paragraph" w:customStyle="1" w:styleId="C933F2F61C2848B08E1DDFBD984ACC43">
    <w:name w:val="C933F2F61C2848B08E1DDFBD984ACC43"/>
  </w:style>
  <w:style w:type="paragraph" w:customStyle="1" w:styleId="211FE8617F38434C97FF1AAE6EF044DF">
    <w:name w:val="211FE8617F38434C97FF1AAE6EF044DF"/>
  </w:style>
  <w:style w:type="paragraph" w:customStyle="1" w:styleId="C50F684DA39E40898E5271F770528216">
    <w:name w:val="C50F684DA39E40898E5271F770528216"/>
  </w:style>
  <w:style w:type="paragraph" w:customStyle="1" w:styleId="40F42232AD0140B796440D5D80B0A8BA">
    <w:name w:val="40F42232AD0140B796440D5D80B0A8BA"/>
  </w:style>
  <w:style w:type="paragraph" w:customStyle="1" w:styleId="03A604C9062147EFB986E6568D6CB69C">
    <w:name w:val="03A604C9062147EFB986E6568D6CB69C"/>
  </w:style>
  <w:style w:type="paragraph" w:customStyle="1" w:styleId="3F47B80815D34D49ACED4FAAC4D538D2">
    <w:name w:val="3F47B80815D34D49ACED4FAAC4D538D2"/>
  </w:style>
  <w:style w:type="paragraph" w:customStyle="1" w:styleId="912DC35A11EA40C8AD6970E8ED6CF490">
    <w:name w:val="912DC35A11EA40C8AD6970E8ED6CF490"/>
  </w:style>
  <w:style w:type="paragraph" w:customStyle="1" w:styleId="B7BA48948F6A4180A8C1D681A672FAC3">
    <w:name w:val="B7BA48948F6A4180A8C1D681A672FAC3"/>
  </w:style>
  <w:style w:type="paragraph" w:customStyle="1" w:styleId="FD0801F11A9343E09CC6D2F8E9A8EB9F">
    <w:name w:val="FD0801F11A9343E09CC6D2F8E9A8EB9F"/>
  </w:style>
  <w:style w:type="paragraph" w:customStyle="1" w:styleId="DB5D9F28393949E19E152BD288213AEE">
    <w:name w:val="DB5D9F28393949E19E152BD288213AEE"/>
  </w:style>
  <w:style w:type="paragraph" w:customStyle="1" w:styleId="636F3FBFDA924B43BF450C05B2228412">
    <w:name w:val="636F3FBFDA924B43BF450C05B2228412"/>
  </w:style>
  <w:style w:type="paragraph" w:customStyle="1" w:styleId="E799BA95AA494DEF856325B8C1EB115B">
    <w:name w:val="E799BA95AA494DEF856325B8C1EB115B"/>
  </w:style>
  <w:style w:type="paragraph" w:customStyle="1" w:styleId="3A1DC2360BC840BBA9AC77530E8D833F">
    <w:name w:val="3A1DC2360BC840BBA9AC77530E8D833F"/>
  </w:style>
  <w:style w:type="paragraph" w:customStyle="1" w:styleId="EE91DB9EDFFD4BCA822CF7C44497011A">
    <w:name w:val="EE91DB9EDFFD4BCA822CF7C44497011A"/>
  </w:style>
  <w:style w:type="paragraph" w:customStyle="1" w:styleId="33D4E433D9C4466EB8FD64345DC67A2F">
    <w:name w:val="33D4E433D9C4466EB8FD64345DC67A2F"/>
  </w:style>
  <w:style w:type="paragraph" w:customStyle="1" w:styleId="71FD010D7A234569AA9C0E849D8D82D3">
    <w:name w:val="71FD010D7A234569AA9C0E849D8D82D3"/>
  </w:style>
  <w:style w:type="paragraph" w:customStyle="1" w:styleId="CD28EF182A7D41FDB05D30D3E8689C79">
    <w:name w:val="CD28EF182A7D41FDB05D30D3E8689C79"/>
  </w:style>
  <w:style w:type="paragraph" w:customStyle="1" w:styleId="A11B4EFAEADD464D883EAB89BC20BF39">
    <w:name w:val="A11B4EFAEADD464D883EAB89BC20BF39"/>
  </w:style>
  <w:style w:type="paragraph" w:customStyle="1" w:styleId="3E0EC9A2FD564C6191B700743E95BBA8">
    <w:name w:val="3E0EC9A2FD564C6191B700743E95BBA8"/>
  </w:style>
  <w:style w:type="paragraph" w:customStyle="1" w:styleId="06F09D2B75C442879F66D50AAFCED9A1">
    <w:name w:val="06F09D2B75C442879F66D50AAFCED9A1"/>
  </w:style>
  <w:style w:type="paragraph" w:customStyle="1" w:styleId="E65497036D6E403B955107239B6BF6F6">
    <w:name w:val="E65497036D6E403B955107239B6BF6F6"/>
  </w:style>
  <w:style w:type="paragraph" w:customStyle="1" w:styleId="F2BFDA881D5F490AA2DB21388B130D45">
    <w:name w:val="F2BFDA881D5F490AA2DB21388B130D45"/>
  </w:style>
  <w:style w:type="paragraph" w:customStyle="1" w:styleId="6E572E429F86480F9E5C9EAF5D3A167F">
    <w:name w:val="6E572E429F86480F9E5C9EAF5D3A167F"/>
  </w:style>
  <w:style w:type="paragraph" w:customStyle="1" w:styleId="ACB42966746E46C4B940E41CA987B1E2">
    <w:name w:val="ACB42966746E46C4B940E41CA987B1E2"/>
  </w:style>
  <w:style w:type="paragraph" w:customStyle="1" w:styleId="EE96B24D2E9E4F2ABF28998B81D48204">
    <w:name w:val="EE96B24D2E9E4F2ABF28998B81D48204"/>
  </w:style>
  <w:style w:type="paragraph" w:customStyle="1" w:styleId="3A0B2D83016F4374BBBE3318233CD4D3">
    <w:name w:val="3A0B2D83016F4374BBBE3318233CD4D3"/>
  </w:style>
  <w:style w:type="paragraph" w:customStyle="1" w:styleId="D7B92C4E593F496A88703F575E4F774E">
    <w:name w:val="D7B92C4E593F496A88703F575E4F774E"/>
  </w:style>
  <w:style w:type="paragraph" w:customStyle="1" w:styleId="FD9F2E61236748F8B625537E1646FA79">
    <w:name w:val="FD9F2E61236748F8B625537E1646FA79"/>
  </w:style>
  <w:style w:type="paragraph" w:customStyle="1" w:styleId="FAD14D2152C04742B247413E8927E2A8">
    <w:name w:val="FAD14D2152C04742B247413E8927E2A8"/>
  </w:style>
  <w:style w:type="paragraph" w:customStyle="1" w:styleId="8D3CFF148F9647DEAF0539B0FEC46EDC">
    <w:name w:val="8D3CFF148F9647DEAF0539B0FEC46EDC"/>
  </w:style>
  <w:style w:type="paragraph" w:customStyle="1" w:styleId="7F8B8F7EB5F04DB49CF9A1B5698CC92F">
    <w:name w:val="7F8B8F7EB5F04DB49CF9A1B5698CC92F"/>
  </w:style>
  <w:style w:type="paragraph" w:customStyle="1" w:styleId="B854354B0A10430DAA097E74CBBE9EEC">
    <w:name w:val="B854354B0A10430DAA097E74CBBE9EEC"/>
  </w:style>
  <w:style w:type="paragraph" w:customStyle="1" w:styleId="3928CD4955364DCC847DF13B722F9EDD">
    <w:name w:val="3928CD4955364DCC847DF13B722F9EDD"/>
  </w:style>
  <w:style w:type="paragraph" w:customStyle="1" w:styleId="2D9F910FE045427796CA3F7120818D93">
    <w:name w:val="2D9F910FE045427796CA3F7120818D93"/>
  </w:style>
  <w:style w:type="paragraph" w:customStyle="1" w:styleId="5BD750DC040F4626B5E5BA29D09B18C9">
    <w:name w:val="5BD750DC040F4626B5E5BA29D09B18C9"/>
  </w:style>
  <w:style w:type="paragraph" w:customStyle="1" w:styleId="8B65FEB12D02414EA68C78D238320660">
    <w:name w:val="8B65FEB12D02414EA68C78D238320660"/>
  </w:style>
  <w:style w:type="paragraph" w:customStyle="1" w:styleId="6061876C6B984FFABDAAC9C15ACCAEA3">
    <w:name w:val="6061876C6B984FFABDAAC9C15ACCAEA3"/>
  </w:style>
  <w:style w:type="paragraph" w:customStyle="1" w:styleId="5CE91ED10A214A95A407A83D20BB2719">
    <w:name w:val="5CE91ED10A214A95A407A83D20BB2719"/>
  </w:style>
  <w:style w:type="paragraph" w:customStyle="1" w:styleId="C6299F0BE5EB48D7A6118CA3689FD215">
    <w:name w:val="C6299F0BE5EB48D7A6118CA3689FD215"/>
  </w:style>
  <w:style w:type="paragraph" w:customStyle="1" w:styleId="D505A17F8DB747468A5A45EFEE689AD3">
    <w:name w:val="D505A17F8DB747468A5A45EFEE689AD3"/>
  </w:style>
  <w:style w:type="paragraph" w:customStyle="1" w:styleId="62E523B235FA4C839C46FB3686418077">
    <w:name w:val="62E523B235FA4C839C46FB3686418077"/>
  </w:style>
  <w:style w:type="paragraph" w:customStyle="1" w:styleId="0C13F10FFF404F70967DB49F66D7DEDE">
    <w:name w:val="0C13F10FFF404F70967DB49F66D7DEDE"/>
  </w:style>
  <w:style w:type="paragraph" w:customStyle="1" w:styleId="290A443D9F304576B31F83F4B3B8CCD7">
    <w:name w:val="290A443D9F304576B31F83F4B3B8CCD7"/>
  </w:style>
  <w:style w:type="paragraph" w:customStyle="1" w:styleId="82ABC613928748B4A5B24C09344C9A35">
    <w:name w:val="82ABC613928748B4A5B24C09344C9A35"/>
  </w:style>
  <w:style w:type="paragraph" w:customStyle="1" w:styleId="D9D6C7E038674BCA8422F965A232EF36">
    <w:name w:val="D9D6C7E038674BCA8422F965A232EF36"/>
  </w:style>
  <w:style w:type="paragraph" w:customStyle="1" w:styleId="0AE043A84E1C4CD281E10628A65DA773">
    <w:name w:val="0AE043A84E1C4CD281E10628A65DA773"/>
  </w:style>
  <w:style w:type="paragraph" w:customStyle="1" w:styleId="D61DC967404041ECB10CB6A4E013FE97">
    <w:name w:val="D61DC967404041ECB10CB6A4E013FE97"/>
  </w:style>
  <w:style w:type="paragraph" w:customStyle="1" w:styleId="C1748ABA76D14F858F7A1100ECDC0312">
    <w:name w:val="C1748ABA76D14F858F7A1100ECDC0312"/>
  </w:style>
  <w:style w:type="paragraph" w:customStyle="1" w:styleId="B8357D7F5D17491FBF8FD46FA1D5D7E3">
    <w:name w:val="B8357D7F5D17491FBF8FD46FA1D5D7E3"/>
  </w:style>
  <w:style w:type="paragraph" w:customStyle="1" w:styleId="D093F09A9B3D4DFFA3FE0595784F9773">
    <w:name w:val="D093F09A9B3D4DFFA3FE0595784F9773"/>
  </w:style>
  <w:style w:type="paragraph" w:customStyle="1" w:styleId="19A3A3D194F547A5A4C7FDD79AC57FB9">
    <w:name w:val="19A3A3D194F547A5A4C7FDD79AC57FB9"/>
  </w:style>
  <w:style w:type="paragraph" w:customStyle="1" w:styleId="5B6D5D41E907444097CF6037225973E9">
    <w:name w:val="5B6D5D41E907444097CF6037225973E9"/>
  </w:style>
  <w:style w:type="paragraph" w:customStyle="1" w:styleId="D25923EE037C45008A4B26F3FCCD09B2">
    <w:name w:val="D25923EE037C45008A4B26F3FCCD09B2"/>
  </w:style>
  <w:style w:type="paragraph" w:customStyle="1" w:styleId="D93706D91E3D404FBD578CE14B79C215">
    <w:name w:val="D93706D91E3D404FBD578CE14B79C215"/>
  </w:style>
  <w:style w:type="paragraph" w:customStyle="1" w:styleId="E0F5EA2E63D7480194DB7FFFD3478F21">
    <w:name w:val="E0F5EA2E63D7480194DB7FFFD3478F21"/>
  </w:style>
  <w:style w:type="paragraph" w:customStyle="1" w:styleId="F64F2FC03C20480FB42A05AC598C2645">
    <w:name w:val="F64F2FC03C20480FB42A05AC598C2645"/>
  </w:style>
  <w:style w:type="paragraph" w:customStyle="1" w:styleId="38800FD7979843369F1244A551B12DA7">
    <w:name w:val="38800FD7979843369F1244A551B12DA7"/>
  </w:style>
  <w:style w:type="paragraph" w:customStyle="1" w:styleId="371EDF80885D46C481008B9AECD47D73">
    <w:name w:val="371EDF80885D46C481008B9AECD47D73"/>
  </w:style>
  <w:style w:type="paragraph" w:customStyle="1" w:styleId="26B37C57CECC4595838F1A9A9ABA93F3">
    <w:name w:val="26B37C57CECC4595838F1A9A9ABA93F3"/>
  </w:style>
  <w:style w:type="paragraph" w:customStyle="1" w:styleId="0A22C868EA8E4C798239B9BAEF03A15B">
    <w:name w:val="0A22C868EA8E4C798239B9BAEF03A15B"/>
  </w:style>
  <w:style w:type="paragraph" w:customStyle="1" w:styleId="D9E6007F6BF74091A8A789179258C932">
    <w:name w:val="D9E6007F6BF74091A8A789179258C932"/>
  </w:style>
  <w:style w:type="paragraph" w:customStyle="1" w:styleId="105B062CF3354FC78749A6AE0C36215B">
    <w:name w:val="105B062CF3354FC78749A6AE0C36215B"/>
  </w:style>
  <w:style w:type="paragraph" w:customStyle="1" w:styleId="D26C059C31DE4E7CAE6059CEBB150B30">
    <w:name w:val="D26C059C31DE4E7CAE6059CEBB150B30"/>
  </w:style>
  <w:style w:type="paragraph" w:customStyle="1" w:styleId="B442191AA98E4D3B83B45C865CDC3B98">
    <w:name w:val="B442191AA98E4D3B83B45C865CDC3B98"/>
  </w:style>
  <w:style w:type="paragraph" w:customStyle="1" w:styleId="19C3AD4AFACF40DE826E7DB770CB089D">
    <w:name w:val="19C3AD4AFACF40DE826E7DB770CB089D"/>
  </w:style>
  <w:style w:type="paragraph" w:customStyle="1" w:styleId="AB3351712B194EA89A676C95D5EB915C">
    <w:name w:val="AB3351712B194EA89A676C95D5EB915C"/>
  </w:style>
  <w:style w:type="paragraph" w:customStyle="1" w:styleId="E1E6170D924149D792F44D176A1FA00A">
    <w:name w:val="E1E6170D924149D792F44D176A1FA00A"/>
  </w:style>
  <w:style w:type="paragraph" w:customStyle="1" w:styleId="6DCE2DBCD858480D85D53EE59B23AB69">
    <w:name w:val="6DCE2DBCD858480D85D53EE59B23AB69"/>
  </w:style>
  <w:style w:type="paragraph" w:customStyle="1" w:styleId="80AF19C0B4AD47F582E6196454A6E535">
    <w:name w:val="80AF19C0B4AD47F582E6196454A6E535"/>
  </w:style>
  <w:style w:type="paragraph" w:customStyle="1" w:styleId="012B3297606A4C0C931B7A157F160A64">
    <w:name w:val="012B3297606A4C0C931B7A157F160A64"/>
  </w:style>
  <w:style w:type="paragraph" w:customStyle="1" w:styleId="9DDD518C917B4CFA972FAF5944B93C36">
    <w:name w:val="9DDD518C917B4CFA972FAF5944B93C36"/>
  </w:style>
  <w:style w:type="paragraph" w:customStyle="1" w:styleId="0306EBC13E7C4D89ACA3841CE240125C">
    <w:name w:val="0306EBC13E7C4D89ACA3841CE240125C"/>
  </w:style>
  <w:style w:type="paragraph" w:customStyle="1" w:styleId="B0D2ED10DD854E8B84CC1D66178DA507">
    <w:name w:val="B0D2ED10DD854E8B84CC1D66178DA507"/>
  </w:style>
  <w:style w:type="paragraph" w:customStyle="1" w:styleId="76337D3C47C04EC2A87673FF7182C0B1">
    <w:name w:val="76337D3C47C04EC2A87673FF7182C0B1"/>
  </w:style>
  <w:style w:type="paragraph" w:customStyle="1" w:styleId="66BD0C6C616747019817857D182B1D6F">
    <w:name w:val="66BD0C6C616747019817857D182B1D6F"/>
  </w:style>
  <w:style w:type="paragraph" w:customStyle="1" w:styleId="6F11F05A2CFE43BDA1EE6AFCE516C426">
    <w:name w:val="6F11F05A2CFE43BDA1EE6AFCE516C426"/>
  </w:style>
  <w:style w:type="paragraph" w:customStyle="1" w:styleId="75EBB693E31F4B61A484D2B839093454">
    <w:name w:val="75EBB693E31F4B61A484D2B839093454"/>
  </w:style>
  <w:style w:type="paragraph" w:customStyle="1" w:styleId="D0E0E3D71EC94382A3D03E00FFB0A6B4">
    <w:name w:val="D0E0E3D71EC94382A3D03E00FFB0A6B4"/>
  </w:style>
  <w:style w:type="paragraph" w:customStyle="1" w:styleId="EF1DE0C4069F4CEB95122426579C5EDE">
    <w:name w:val="EF1DE0C4069F4CEB95122426579C5EDE"/>
  </w:style>
  <w:style w:type="paragraph" w:customStyle="1" w:styleId="284BAEB7E94B48578AE2AEE60EFC2B61">
    <w:name w:val="284BAEB7E94B48578AE2AEE60EFC2B61"/>
  </w:style>
  <w:style w:type="paragraph" w:customStyle="1" w:styleId="FCAA5B60151146E9AD1CA82B8F0B5106">
    <w:name w:val="FCAA5B60151146E9AD1CA82B8F0B5106"/>
  </w:style>
  <w:style w:type="paragraph" w:customStyle="1" w:styleId="598A2F47FEB9443987CA6CF332CEDE58">
    <w:name w:val="598A2F47FEB9443987CA6CF332CEDE58"/>
  </w:style>
  <w:style w:type="paragraph" w:customStyle="1" w:styleId="276DD4FA6DCF4FA8B69BC95A8B919EDF">
    <w:name w:val="276DD4FA6DCF4FA8B69BC95A8B919EDF"/>
  </w:style>
  <w:style w:type="paragraph" w:customStyle="1" w:styleId="8AC76C21C084442E976319D40675C1A5">
    <w:name w:val="8AC76C21C084442E976319D40675C1A5"/>
  </w:style>
  <w:style w:type="paragraph" w:customStyle="1" w:styleId="7773E6EBABBF495E86CC165BA10DFE56">
    <w:name w:val="7773E6EBABBF495E86CC165BA10DFE56"/>
  </w:style>
  <w:style w:type="paragraph" w:customStyle="1" w:styleId="F845F47D25454EA19F902ECA4E36F389">
    <w:name w:val="F845F47D25454EA19F902ECA4E36F389"/>
  </w:style>
  <w:style w:type="paragraph" w:customStyle="1" w:styleId="F92976032FC245189237C05A24F459F1">
    <w:name w:val="F92976032FC245189237C05A24F459F1"/>
  </w:style>
  <w:style w:type="paragraph" w:customStyle="1" w:styleId="D01FF8DBBFF24F35A8B37920AF4084FC">
    <w:name w:val="D01FF8DBBFF24F35A8B37920AF4084FC"/>
  </w:style>
  <w:style w:type="paragraph" w:customStyle="1" w:styleId="EF72CFF9D0D0478999DB814D62A77589">
    <w:name w:val="EF72CFF9D0D0478999DB814D62A77589"/>
  </w:style>
  <w:style w:type="paragraph" w:customStyle="1" w:styleId="79E5B44043834C2ABEC55A4E6DDE3067">
    <w:name w:val="79E5B44043834C2ABEC55A4E6DDE3067"/>
  </w:style>
  <w:style w:type="paragraph" w:customStyle="1" w:styleId="4FAE3064C3EB401AA7D1000F452FDFA4">
    <w:name w:val="4FAE3064C3EB401AA7D1000F452FDFA4"/>
  </w:style>
  <w:style w:type="paragraph" w:customStyle="1" w:styleId="7203EFBD170548438C86D8D24099A770">
    <w:name w:val="7203EFBD170548438C86D8D24099A770"/>
  </w:style>
  <w:style w:type="paragraph" w:customStyle="1" w:styleId="F860BE5F813446A485EE009CB97F3943">
    <w:name w:val="F860BE5F813446A485EE009CB97F3943"/>
  </w:style>
  <w:style w:type="paragraph" w:customStyle="1" w:styleId="25ADEDFAB5824F818047467436520FAC">
    <w:name w:val="25ADEDFAB5824F818047467436520FAC"/>
  </w:style>
  <w:style w:type="paragraph" w:customStyle="1" w:styleId="EBCAA21BAA27415B92E77507392AF59A">
    <w:name w:val="EBCAA21BAA27415B92E77507392AF59A"/>
  </w:style>
  <w:style w:type="paragraph" w:customStyle="1" w:styleId="8F82C83B51934B4796BA9D2DA38F885F">
    <w:name w:val="8F82C83B51934B4796BA9D2DA38F885F"/>
  </w:style>
  <w:style w:type="paragraph" w:customStyle="1" w:styleId="81607E12C6804D178AADE0FA3FF745F6">
    <w:name w:val="81607E12C6804D178AADE0FA3FF745F6"/>
  </w:style>
  <w:style w:type="paragraph" w:customStyle="1" w:styleId="9CB1FFB5F91D4D268DD224D4F15BF265">
    <w:name w:val="9CB1FFB5F91D4D268DD224D4F15BF265"/>
  </w:style>
  <w:style w:type="paragraph" w:customStyle="1" w:styleId="1FC44537E206440EAA1A2A68D703783A">
    <w:name w:val="1FC44537E206440EAA1A2A68D703783A"/>
  </w:style>
  <w:style w:type="paragraph" w:customStyle="1" w:styleId="99E4E5BA98DE4BB095AFA0252FB6018F">
    <w:name w:val="99E4E5BA98DE4BB095AFA0252FB6018F"/>
  </w:style>
  <w:style w:type="paragraph" w:customStyle="1" w:styleId="8FC4B828D1CC40F28EE769CBCBF71F1A">
    <w:name w:val="8FC4B828D1CC40F28EE769CBCBF71F1A"/>
  </w:style>
  <w:style w:type="paragraph" w:customStyle="1" w:styleId="04B14D6D27ED49ECB3FF7057ABCB3E3A">
    <w:name w:val="04B14D6D27ED49ECB3FF7057ABCB3E3A"/>
  </w:style>
  <w:style w:type="paragraph" w:customStyle="1" w:styleId="2A639360BE2744DFA4BA4A43CEF37B3A">
    <w:name w:val="2A639360BE2744DFA4BA4A43CEF37B3A"/>
  </w:style>
  <w:style w:type="paragraph" w:customStyle="1" w:styleId="085D8C00142840FF911589B4B4150327">
    <w:name w:val="085D8C00142840FF911589B4B4150327"/>
  </w:style>
  <w:style w:type="paragraph" w:customStyle="1" w:styleId="F218713589E84F3886D374B1A22D7ABB">
    <w:name w:val="F218713589E84F3886D374B1A22D7ABB"/>
  </w:style>
  <w:style w:type="paragraph" w:customStyle="1" w:styleId="DFC7F4AEC9894124A3B0D7D323CB775F">
    <w:name w:val="DFC7F4AEC9894124A3B0D7D323CB775F"/>
  </w:style>
  <w:style w:type="paragraph" w:customStyle="1" w:styleId="B88AAE205BB541718E55C081FA8264BD">
    <w:name w:val="B88AAE205BB541718E55C081FA8264BD"/>
  </w:style>
  <w:style w:type="paragraph" w:customStyle="1" w:styleId="1789C227A61F4E91B688C08C1668BC54">
    <w:name w:val="1789C227A61F4E91B688C08C1668BC54"/>
  </w:style>
  <w:style w:type="paragraph" w:customStyle="1" w:styleId="D5738623FB7244D3A53AD2FAC767021C">
    <w:name w:val="D5738623FB7244D3A53AD2FAC767021C"/>
  </w:style>
  <w:style w:type="paragraph" w:customStyle="1" w:styleId="B79EBE8BEF864C159A5287A926C279E4">
    <w:name w:val="B79EBE8BEF864C159A5287A926C279E4"/>
  </w:style>
  <w:style w:type="paragraph" w:customStyle="1" w:styleId="3431964028E14F8D8ED586BF4EAB3BA4">
    <w:name w:val="3431964028E14F8D8ED586BF4EAB3BA4"/>
  </w:style>
  <w:style w:type="paragraph" w:customStyle="1" w:styleId="E5C1B5F80D6D40029E37B39B080874CE">
    <w:name w:val="E5C1B5F80D6D40029E37B39B080874CE"/>
  </w:style>
  <w:style w:type="paragraph" w:customStyle="1" w:styleId="3CF69C4BB6AE44D78C30F873B00D3FDB">
    <w:name w:val="3CF69C4BB6AE44D78C30F873B00D3FDB"/>
  </w:style>
  <w:style w:type="paragraph" w:customStyle="1" w:styleId="A0574D26A40644769465968ECCA2FB09">
    <w:name w:val="A0574D26A40644769465968ECCA2FB09"/>
  </w:style>
  <w:style w:type="paragraph" w:customStyle="1" w:styleId="C40FC794606F4AAC898F0E560FDB665B">
    <w:name w:val="C40FC794606F4AAC898F0E560FDB665B"/>
  </w:style>
  <w:style w:type="paragraph" w:customStyle="1" w:styleId="BA8FF804844447E89B1D460181F9FC40">
    <w:name w:val="BA8FF804844447E89B1D460181F9FC40"/>
  </w:style>
  <w:style w:type="paragraph" w:customStyle="1" w:styleId="FDFACFFD110F4DA89F468543D7A0F2DE">
    <w:name w:val="FDFACFFD110F4DA89F468543D7A0F2DE"/>
  </w:style>
  <w:style w:type="paragraph" w:customStyle="1" w:styleId="CE99B086C93B45C4AF393E4C3ACD0F16">
    <w:name w:val="CE99B086C93B45C4AF393E4C3ACD0F16"/>
  </w:style>
  <w:style w:type="paragraph" w:customStyle="1" w:styleId="394AB015BE424A20BA9D95A26884A995">
    <w:name w:val="394AB015BE424A20BA9D95A26884A995"/>
  </w:style>
  <w:style w:type="paragraph" w:customStyle="1" w:styleId="8F3BA942D5FF467388F53A4B071AB288">
    <w:name w:val="8F3BA942D5FF467388F53A4B071AB288"/>
  </w:style>
  <w:style w:type="paragraph" w:customStyle="1" w:styleId="C7F91774441540E0AACE7A545657428E">
    <w:name w:val="C7F91774441540E0AACE7A545657428E"/>
  </w:style>
  <w:style w:type="paragraph" w:customStyle="1" w:styleId="62D39D3B5C8C407ABA4E7DB22C6DBF93">
    <w:name w:val="62D39D3B5C8C407ABA4E7DB22C6DBF93"/>
  </w:style>
  <w:style w:type="paragraph" w:customStyle="1" w:styleId="C8B76B423F7746318CB916510D2E4091">
    <w:name w:val="C8B76B423F7746318CB916510D2E4091"/>
  </w:style>
  <w:style w:type="paragraph" w:customStyle="1" w:styleId="8EB9FA3C90514CA6ACC7C7D53334073A">
    <w:name w:val="8EB9FA3C90514CA6ACC7C7D53334073A"/>
  </w:style>
  <w:style w:type="paragraph" w:customStyle="1" w:styleId="E19E2895014D4A70B04588ACED922AA0">
    <w:name w:val="E19E2895014D4A70B04588ACED922AA0"/>
  </w:style>
  <w:style w:type="paragraph" w:customStyle="1" w:styleId="D9D2D044FB844BC6A3C717FCE1CE18DC">
    <w:name w:val="D9D2D044FB844BC6A3C717FCE1CE18DC"/>
  </w:style>
  <w:style w:type="paragraph" w:customStyle="1" w:styleId="CF6001D611F9491BBB087FF8D3AEADAC">
    <w:name w:val="CF6001D611F9491BBB087FF8D3AEADAC"/>
  </w:style>
  <w:style w:type="paragraph" w:customStyle="1" w:styleId="24620385AF2149CCBD799EC6C9BB7AD3">
    <w:name w:val="24620385AF2149CCBD799EC6C9BB7AD3"/>
  </w:style>
  <w:style w:type="paragraph" w:customStyle="1" w:styleId="7F2384153BC0448D8642A9B87694C767">
    <w:name w:val="7F2384153BC0448D8642A9B87694C767"/>
  </w:style>
  <w:style w:type="paragraph" w:customStyle="1" w:styleId="59468389E40A4F78BDC67D25EB779C73">
    <w:name w:val="59468389E40A4F78BDC67D25EB779C73"/>
  </w:style>
  <w:style w:type="paragraph" w:customStyle="1" w:styleId="E486B79A2A2845538A52687DE0B179C1">
    <w:name w:val="E486B79A2A2845538A52687DE0B179C1"/>
  </w:style>
  <w:style w:type="paragraph" w:customStyle="1" w:styleId="63124A60976D462E9BC36628B60C95E9">
    <w:name w:val="63124A60976D462E9BC36628B60C95E9"/>
  </w:style>
  <w:style w:type="paragraph" w:customStyle="1" w:styleId="9FC80D3091664E568414CEBDFD2B9035">
    <w:name w:val="9FC80D3091664E568414CEBDFD2B9035"/>
  </w:style>
  <w:style w:type="paragraph" w:customStyle="1" w:styleId="2513511B859A4DFEA57A58D6CD13ED3C">
    <w:name w:val="2513511B859A4DFEA57A58D6CD13ED3C"/>
  </w:style>
  <w:style w:type="paragraph" w:customStyle="1" w:styleId="71AC00EC62DA4AAAA3E8B3C6630048C3">
    <w:name w:val="71AC00EC62DA4AAAA3E8B3C6630048C3"/>
  </w:style>
  <w:style w:type="paragraph" w:customStyle="1" w:styleId="E0C47A0D82C2436D8F86383D4E5760F9">
    <w:name w:val="E0C47A0D82C2436D8F86383D4E5760F9"/>
  </w:style>
  <w:style w:type="paragraph" w:customStyle="1" w:styleId="43B8A6BBC47C46D2836DF70DC671C513">
    <w:name w:val="43B8A6BBC47C46D2836DF70DC671C513"/>
  </w:style>
  <w:style w:type="paragraph" w:customStyle="1" w:styleId="4FA5DF7F36FB4BCC9116F3257C1A125D">
    <w:name w:val="4FA5DF7F36FB4BCC9116F3257C1A125D"/>
  </w:style>
  <w:style w:type="paragraph" w:customStyle="1" w:styleId="B9F42D87CF034E3D9CAFD02B4C1F4DF9">
    <w:name w:val="B9F42D87CF034E3D9CAFD02B4C1F4DF9"/>
  </w:style>
  <w:style w:type="paragraph" w:customStyle="1" w:styleId="2AA3DA05620C4DAABA8FD5BFE0841E1C">
    <w:name w:val="2AA3DA05620C4DAABA8FD5BFE0841E1C"/>
  </w:style>
  <w:style w:type="paragraph" w:customStyle="1" w:styleId="CDC7B2B7CBFC42D9991F6C63750CA882">
    <w:name w:val="CDC7B2B7CBFC42D9991F6C63750CA882"/>
  </w:style>
  <w:style w:type="paragraph" w:customStyle="1" w:styleId="C75ED17F82FB497BA5D1759A893AD833">
    <w:name w:val="C75ED17F82FB497BA5D1759A893AD833"/>
  </w:style>
  <w:style w:type="paragraph" w:customStyle="1" w:styleId="204626E9C27A459B9A7A3EEA77697070">
    <w:name w:val="204626E9C27A459B9A7A3EEA77697070"/>
  </w:style>
  <w:style w:type="paragraph" w:customStyle="1" w:styleId="BC12B9A36AE54146947A894D3BC47293">
    <w:name w:val="BC12B9A36AE54146947A894D3BC47293"/>
  </w:style>
  <w:style w:type="paragraph" w:customStyle="1" w:styleId="51F13DFC6F114A4D93578D47FC3E9BF7">
    <w:name w:val="51F13DFC6F114A4D93578D47FC3E9BF7"/>
  </w:style>
  <w:style w:type="paragraph" w:customStyle="1" w:styleId="05EF9E3DE3EC4200A876504816B64224">
    <w:name w:val="05EF9E3DE3EC4200A876504816B64224"/>
  </w:style>
  <w:style w:type="paragraph" w:customStyle="1" w:styleId="8D392643915243BE9940A77BFD19EEF2">
    <w:name w:val="8D392643915243BE9940A77BFD19EEF2"/>
  </w:style>
  <w:style w:type="paragraph" w:customStyle="1" w:styleId="52F39253609D408ABFD5FCECB0FD280D">
    <w:name w:val="52F39253609D408ABFD5FCECB0FD280D"/>
  </w:style>
  <w:style w:type="paragraph" w:customStyle="1" w:styleId="AD075EFDD8B440059EE2714A57F0D327">
    <w:name w:val="AD075EFDD8B440059EE2714A57F0D327"/>
  </w:style>
  <w:style w:type="paragraph" w:customStyle="1" w:styleId="41E993773D9845BBA3A98CD7825E0D2A">
    <w:name w:val="41E993773D9845BBA3A98CD7825E0D2A"/>
  </w:style>
  <w:style w:type="paragraph" w:customStyle="1" w:styleId="D24BC50EC3144FBFA1815D36351C790E">
    <w:name w:val="D24BC50EC3144FBFA1815D36351C790E"/>
  </w:style>
  <w:style w:type="paragraph" w:customStyle="1" w:styleId="626A394EDF004EBC8C0606BB8AD8F31B">
    <w:name w:val="626A394EDF004EBC8C0606BB8AD8F31B"/>
  </w:style>
  <w:style w:type="paragraph" w:customStyle="1" w:styleId="A202F2A2C8314174A1C0BCBDCD8A7A7F">
    <w:name w:val="A202F2A2C8314174A1C0BCBDCD8A7A7F"/>
  </w:style>
  <w:style w:type="paragraph" w:customStyle="1" w:styleId="93352E99584F45D7B14CC680C5A0B374">
    <w:name w:val="93352E99584F45D7B14CC680C5A0B374"/>
  </w:style>
  <w:style w:type="paragraph" w:customStyle="1" w:styleId="BED1BFF11D9B4B798CCF2BB23D212FCB">
    <w:name w:val="BED1BFF11D9B4B798CCF2BB23D212FCB"/>
  </w:style>
  <w:style w:type="paragraph" w:customStyle="1" w:styleId="17EE6B1938BD4D00BC1EE2A4EEE4BADF">
    <w:name w:val="17EE6B1938BD4D00BC1EE2A4EEE4BADF"/>
  </w:style>
  <w:style w:type="paragraph" w:customStyle="1" w:styleId="0AB3BEE90FC340DD9DF0EDF7E8EB4A4D">
    <w:name w:val="0AB3BEE90FC340DD9DF0EDF7E8EB4A4D"/>
  </w:style>
  <w:style w:type="paragraph" w:customStyle="1" w:styleId="3B2F1D5F83E24A2FA2E392B35FA6217A">
    <w:name w:val="3B2F1D5F83E24A2FA2E392B35FA6217A"/>
  </w:style>
  <w:style w:type="paragraph" w:customStyle="1" w:styleId="0FC5C710F36F486C8EE850582E08606F">
    <w:name w:val="0FC5C710F36F486C8EE850582E08606F"/>
  </w:style>
  <w:style w:type="paragraph" w:customStyle="1" w:styleId="455A12B7C0FD41368CB00E811928EB49">
    <w:name w:val="455A12B7C0FD41368CB00E811928EB49"/>
  </w:style>
  <w:style w:type="paragraph" w:customStyle="1" w:styleId="D6C1F6E0784049E2A9DD45B2565A4E3E">
    <w:name w:val="D6C1F6E0784049E2A9DD45B2565A4E3E"/>
  </w:style>
  <w:style w:type="paragraph" w:customStyle="1" w:styleId="A67660D94EF44E26A1931089238DA56E">
    <w:name w:val="A67660D94EF44E26A1931089238DA56E"/>
  </w:style>
  <w:style w:type="paragraph" w:customStyle="1" w:styleId="1AAE7CC2F80648198A77516625D5DC4A">
    <w:name w:val="1AAE7CC2F80648198A77516625D5DC4A"/>
  </w:style>
  <w:style w:type="paragraph" w:customStyle="1" w:styleId="6230FE09B08A466EBFE6A3B88E47ED13">
    <w:name w:val="6230FE09B08A466EBFE6A3B88E47ED13"/>
  </w:style>
  <w:style w:type="paragraph" w:customStyle="1" w:styleId="34500314483E495EB0679085B92421A9">
    <w:name w:val="34500314483E495EB0679085B92421A9"/>
  </w:style>
  <w:style w:type="paragraph" w:customStyle="1" w:styleId="5831E0CF063345949D34F30BB56941CB">
    <w:name w:val="5831E0CF063345949D34F30BB56941CB"/>
  </w:style>
  <w:style w:type="paragraph" w:customStyle="1" w:styleId="A9FD4C8D39A0456985D744B6FF666355">
    <w:name w:val="A9FD4C8D39A0456985D744B6FF666355"/>
  </w:style>
  <w:style w:type="paragraph" w:customStyle="1" w:styleId="09049181BF0F4C049E96B0E46C6623E2">
    <w:name w:val="09049181BF0F4C049E96B0E46C6623E2"/>
  </w:style>
  <w:style w:type="paragraph" w:customStyle="1" w:styleId="3FED028B39D1491085AE96BB5BC37DBA">
    <w:name w:val="3FED028B39D1491085AE96BB5BC37DBA"/>
  </w:style>
  <w:style w:type="paragraph" w:customStyle="1" w:styleId="E52E4F2CDA8C42119843B67CE01E0137">
    <w:name w:val="E52E4F2CDA8C42119843B67CE01E0137"/>
  </w:style>
  <w:style w:type="paragraph" w:customStyle="1" w:styleId="60443C56CFFC42F8A9AA7E40A87339F4">
    <w:name w:val="60443C56CFFC42F8A9AA7E40A87339F4"/>
  </w:style>
  <w:style w:type="paragraph" w:customStyle="1" w:styleId="85E41D30BC814186AB3A60BD12992FB0">
    <w:name w:val="85E41D30BC814186AB3A60BD12992FB0"/>
  </w:style>
  <w:style w:type="paragraph" w:customStyle="1" w:styleId="FB64FE97A81E41BA941A4C8C88746DE5">
    <w:name w:val="FB64FE97A81E41BA941A4C8C88746DE5"/>
  </w:style>
  <w:style w:type="paragraph" w:customStyle="1" w:styleId="903C85A8B183414690F246323CFA1836">
    <w:name w:val="903C85A8B183414690F246323CFA1836"/>
  </w:style>
  <w:style w:type="paragraph" w:customStyle="1" w:styleId="B50B70D66E6649AC90B9FA2A4B56F302">
    <w:name w:val="B50B70D66E6649AC90B9FA2A4B56F302"/>
  </w:style>
  <w:style w:type="paragraph" w:customStyle="1" w:styleId="713ED9EB58314569908AF553B433CEB0">
    <w:name w:val="713ED9EB58314569908AF553B433CEB0"/>
  </w:style>
  <w:style w:type="paragraph" w:customStyle="1" w:styleId="A1843981BECC43A3AAF695C876A2CB42">
    <w:name w:val="A1843981BECC43A3AAF695C876A2CB42"/>
  </w:style>
  <w:style w:type="paragraph" w:customStyle="1" w:styleId="8D96CEA1BD1C4DA292BCB4F1DF9FAC56">
    <w:name w:val="8D96CEA1BD1C4DA292BCB4F1DF9FAC56"/>
  </w:style>
  <w:style w:type="paragraph" w:customStyle="1" w:styleId="135548A630F942DAA8C6039392E9D812">
    <w:name w:val="135548A630F942DAA8C6039392E9D812"/>
  </w:style>
  <w:style w:type="paragraph" w:customStyle="1" w:styleId="75348EEBC5D747698121FE44C4560CDD">
    <w:name w:val="75348EEBC5D747698121FE44C4560CDD"/>
  </w:style>
  <w:style w:type="paragraph" w:customStyle="1" w:styleId="AE6474807E784E248D5E1AF2D7474A38">
    <w:name w:val="AE6474807E784E248D5E1AF2D7474A38"/>
  </w:style>
  <w:style w:type="paragraph" w:customStyle="1" w:styleId="6772D495901C4CB79741A93658DECD19">
    <w:name w:val="6772D495901C4CB79741A93658DECD19"/>
  </w:style>
  <w:style w:type="paragraph" w:customStyle="1" w:styleId="ED29F6164AFD4AB3A38CD0C56FB6E39D">
    <w:name w:val="ED29F6164AFD4AB3A38CD0C56FB6E39D"/>
  </w:style>
  <w:style w:type="paragraph" w:customStyle="1" w:styleId="63360957F08C496D85FD1E9C60A2514E">
    <w:name w:val="63360957F08C496D85FD1E9C60A2514E"/>
  </w:style>
  <w:style w:type="paragraph" w:customStyle="1" w:styleId="CD0B177F54B347398DE9C802FC588E5F">
    <w:name w:val="CD0B177F54B347398DE9C802FC588E5F"/>
  </w:style>
  <w:style w:type="paragraph" w:customStyle="1" w:styleId="271B48AC4C934489999D74571D6585FC">
    <w:name w:val="271B48AC4C934489999D74571D6585FC"/>
  </w:style>
  <w:style w:type="paragraph" w:customStyle="1" w:styleId="2061F5BE80DE45D1A1F6890517D85771">
    <w:name w:val="2061F5BE80DE45D1A1F6890517D85771"/>
  </w:style>
  <w:style w:type="paragraph" w:customStyle="1" w:styleId="9656855AEBE5410FBD1FC23F64DF146E">
    <w:name w:val="9656855AEBE5410FBD1FC23F64DF146E"/>
  </w:style>
  <w:style w:type="paragraph" w:customStyle="1" w:styleId="F3E5A0F6743D440CAC554A73C5FFEDC9">
    <w:name w:val="F3E5A0F6743D440CAC554A73C5FFEDC9"/>
  </w:style>
  <w:style w:type="paragraph" w:customStyle="1" w:styleId="1E2CA8BC5C2B4D6CBC236BC7C8598753">
    <w:name w:val="1E2CA8BC5C2B4D6CBC236BC7C8598753"/>
  </w:style>
  <w:style w:type="paragraph" w:customStyle="1" w:styleId="AE5AA8DEB7264BD98B34AE88C099C163">
    <w:name w:val="AE5AA8DEB7264BD98B34AE88C099C163"/>
  </w:style>
  <w:style w:type="paragraph" w:customStyle="1" w:styleId="B70E3296F102472588622510122BA4DF">
    <w:name w:val="B70E3296F102472588622510122BA4DF"/>
  </w:style>
  <w:style w:type="paragraph" w:customStyle="1" w:styleId="EDBC7F498DDB4775A757B25CABC8716C">
    <w:name w:val="EDBC7F498DDB4775A757B25CABC8716C"/>
  </w:style>
  <w:style w:type="paragraph" w:customStyle="1" w:styleId="0BBC75BCA2D14BB085EFF209FD36C6E3">
    <w:name w:val="0BBC75BCA2D14BB085EFF209FD36C6E3"/>
  </w:style>
  <w:style w:type="paragraph" w:customStyle="1" w:styleId="4E2837DB2EDB48BDAD2C01369B4FA554">
    <w:name w:val="4E2837DB2EDB48BDAD2C01369B4FA554"/>
  </w:style>
  <w:style w:type="paragraph" w:customStyle="1" w:styleId="B839889F65AD416F886018968E368667">
    <w:name w:val="B839889F65AD416F886018968E368667"/>
  </w:style>
  <w:style w:type="paragraph" w:customStyle="1" w:styleId="7C42F580A2854642814905AC710F3896">
    <w:name w:val="7C42F580A2854642814905AC710F3896"/>
  </w:style>
  <w:style w:type="paragraph" w:customStyle="1" w:styleId="9DA0330AA4C14562A26E9AF13140F07C">
    <w:name w:val="9DA0330AA4C14562A26E9AF13140F07C"/>
  </w:style>
  <w:style w:type="paragraph" w:customStyle="1" w:styleId="28B855C366C445A89F137B3FDFD6B06A">
    <w:name w:val="28B855C366C445A89F137B3FDFD6B06A"/>
  </w:style>
  <w:style w:type="paragraph" w:customStyle="1" w:styleId="2C5EC1237B1240E498EBCFE52ACA46B9">
    <w:name w:val="2C5EC1237B1240E498EBCFE52ACA46B9"/>
  </w:style>
  <w:style w:type="paragraph" w:customStyle="1" w:styleId="8B3DD16DD07F46398DF6AA4E83F048C2">
    <w:name w:val="8B3DD16DD07F46398DF6AA4E83F048C2"/>
  </w:style>
  <w:style w:type="paragraph" w:customStyle="1" w:styleId="84D6FC1B3ABE4029BE763BBE641633AB">
    <w:name w:val="84D6FC1B3ABE4029BE763BBE641633AB"/>
  </w:style>
  <w:style w:type="paragraph" w:customStyle="1" w:styleId="DA24CF0F0D494BEB9BF4C60B5DE5CB06">
    <w:name w:val="DA24CF0F0D494BEB9BF4C60B5DE5CB06"/>
  </w:style>
  <w:style w:type="paragraph" w:customStyle="1" w:styleId="D4E368F4D1C348809B4711DC94E97788">
    <w:name w:val="D4E368F4D1C348809B4711DC94E97788"/>
  </w:style>
  <w:style w:type="paragraph" w:customStyle="1" w:styleId="A34A55D89E364489B35FD438A23747C7">
    <w:name w:val="A34A55D89E364489B35FD438A23747C7"/>
  </w:style>
  <w:style w:type="paragraph" w:customStyle="1" w:styleId="41898F50C47848DF9F251784B8D70CED">
    <w:name w:val="41898F50C47848DF9F251784B8D70CED"/>
  </w:style>
  <w:style w:type="paragraph" w:customStyle="1" w:styleId="143EC2BE9DD84258B845420B19823AF3">
    <w:name w:val="143EC2BE9DD84258B845420B19823AF3"/>
  </w:style>
  <w:style w:type="paragraph" w:customStyle="1" w:styleId="BC20473077D0416FA93518BE0B98981F">
    <w:name w:val="BC20473077D0416FA93518BE0B98981F"/>
  </w:style>
  <w:style w:type="paragraph" w:customStyle="1" w:styleId="A91C3FF6CB564A88A29C09C6AE523823">
    <w:name w:val="A91C3FF6CB564A88A29C09C6AE523823"/>
  </w:style>
  <w:style w:type="paragraph" w:customStyle="1" w:styleId="C4F44AB6E2914AAA82729430046E2964">
    <w:name w:val="C4F44AB6E2914AAA82729430046E2964"/>
  </w:style>
  <w:style w:type="paragraph" w:customStyle="1" w:styleId="C785C4F33DAF466CA19062D89205A3D3">
    <w:name w:val="C785C4F33DAF466CA19062D89205A3D3"/>
  </w:style>
  <w:style w:type="paragraph" w:customStyle="1" w:styleId="13004D7F524C4B2AAA7B585CF3A6FCAB">
    <w:name w:val="13004D7F524C4B2AAA7B585CF3A6FCAB"/>
  </w:style>
  <w:style w:type="paragraph" w:customStyle="1" w:styleId="93781722A57647B1B57C1308E20B99FB">
    <w:name w:val="93781722A57647B1B57C1308E20B99FB"/>
  </w:style>
  <w:style w:type="paragraph" w:customStyle="1" w:styleId="29193D6292944EBF94B53F918233ED7E">
    <w:name w:val="29193D6292944EBF94B53F918233ED7E"/>
  </w:style>
  <w:style w:type="paragraph" w:customStyle="1" w:styleId="51A20C3782EC490D96026B364E4BD5FA">
    <w:name w:val="51A20C3782EC490D96026B364E4BD5FA"/>
  </w:style>
  <w:style w:type="paragraph" w:customStyle="1" w:styleId="87E9D644658F4E319AC2825B9BA46BC7">
    <w:name w:val="87E9D644658F4E319AC2825B9BA46BC7"/>
  </w:style>
  <w:style w:type="paragraph" w:customStyle="1" w:styleId="6B7DA1DFAB2F4013840F3EF125388D8A">
    <w:name w:val="6B7DA1DFAB2F4013840F3EF125388D8A"/>
  </w:style>
  <w:style w:type="paragraph" w:customStyle="1" w:styleId="EB35A79E835047CDBC360A2A135BF015">
    <w:name w:val="EB35A79E835047CDBC360A2A135BF015"/>
  </w:style>
  <w:style w:type="paragraph" w:customStyle="1" w:styleId="E18D509BCC6B4F00BB66243DDFD419A0">
    <w:name w:val="E18D509BCC6B4F00BB66243DDFD419A0"/>
  </w:style>
  <w:style w:type="paragraph" w:customStyle="1" w:styleId="F65F4E6A94CD4151954B1FD7D2F7EC2B">
    <w:name w:val="F65F4E6A94CD4151954B1FD7D2F7EC2B"/>
  </w:style>
  <w:style w:type="paragraph" w:customStyle="1" w:styleId="206C7BF0A5AB46D48741AA5B5B456247">
    <w:name w:val="206C7BF0A5AB46D48741AA5B5B456247"/>
  </w:style>
  <w:style w:type="paragraph" w:customStyle="1" w:styleId="06BD55A533304EEAA462F1AAACFDB55E">
    <w:name w:val="06BD55A533304EEAA462F1AAACFDB55E"/>
  </w:style>
  <w:style w:type="paragraph" w:customStyle="1" w:styleId="95EC7582F22540FE9174A0DD8E31ABC3">
    <w:name w:val="95EC7582F22540FE9174A0DD8E31ABC3"/>
  </w:style>
  <w:style w:type="paragraph" w:customStyle="1" w:styleId="73ED1838C97C4412A1878C8EF9ADA97C">
    <w:name w:val="73ED1838C97C4412A1878C8EF9ADA97C"/>
  </w:style>
  <w:style w:type="paragraph" w:customStyle="1" w:styleId="E3B79DD5D300487C86DF6535512171F7">
    <w:name w:val="E3B79DD5D300487C86DF6535512171F7"/>
  </w:style>
  <w:style w:type="paragraph" w:customStyle="1" w:styleId="AA3AF418175344AB90142A3884FDDB77">
    <w:name w:val="AA3AF418175344AB90142A3884FDDB77"/>
  </w:style>
  <w:style w:type="paragraph" w:customStyle="1" w:styleId="02CAB34ED2974034AD935678F5BF25B1">
    <w:name w:val="02CAB34ED2974034AD935678F5BF25B1"/>
  </w:style>
  <w:style w:type="paragraph" w:customStyle="1" w:styleId="54F71E7722B045B68E3AAFD5884E78AC">
    <w:name w:val="54F71E7722B045B68E3AAFD5884E78AC"/>
  </w:style>
  <w:style w:type="paragraph" w:customStyle="1" w:styleId="043FF0F357784C3F91F4AD1728276C86">
    <w:name w:val="043FF0F357784C3F91F4AD1728276C86"/>
  </w:style>
  <w:style w:type="paragraph" w:customStyle="1" w:styleId="EDBC7F54521446F8BF3BE0DDAFB96B87">
    <w:name w:val="EDBC7F54521446F8BF3BE0DDAFB96B87"/>
  </w:style>
  <w:style w:type="paragraph" w:customStyle="1" w:styleId="6030B6458705438BBF5D3E03A1CF5574">
    <w:name w:val="6030B6458705438BBF5D3E03A1CF5574"/>
  </w:style>
  <w:style w:type="paragraph" w:customStyle="1" w:styleId="83B6D800A4904B7A88D1979AE4A15320">
    <w:name w:val="83B6D800A4904B7A88D1979AE4A15320"/>
  </w:style>
  <w:style w:type="paragraph" w:customStyle="1" w:styleId="51DA9588C0714B5990C2EA3BFC31438F">
    <w:name w:val="51DA9588C0714B5990C2EA3BFC31438F"/>
  </w:style>
  <w:style w:type="paragraph" w:customStyle="1" w:styleId="F61AE907568E422A91B3A1248E4DEA70">
    <w:name w:val="F61AE907568E422A91B3A1248E4DEA70"/>
  </w:style>
  <w:style w:type="paragraph" w:customStyle="1" w:styleId="7984DBE13DE4433B86B100AAE2EC95A7">
    <w:name w:val="7984DBE13DE4433B86B100AAE2EC95A7"/>
  </w:style>
  <w:style w:type="paragraph" w:customStyle="1" w:styleId="EF5A84878B80420185C848B1EEBA2078">
    <w:name w:val="EF5A84878B80420185C848B1EEBA2078"/>
  </w:style>
  <w:style w:type="paragraph" w:customStyle="1" w:styleId="6DCEB7D060684322A3E76C45986DF97F">
    <w:name w:val="6DCEB7D060684322A3E76C45986DF97F"/>
  </w:style>
  <w:style w:type="paragraph" w:customStyle="1" w:styleId="11D5CF986BB8499899DC7DD978082851">
    <w:name w:val="11D5CF986BB8499899DC7DD978082851"/>
  </w:style>
  <w:style w:type="paragraph" w:customStyle="1" w:styleId="DAE69BD3B4A44A68B17BAB81450A7790">
    <w:name w:val="DAE69BD3B4A44A68B17BAB81450A7790"/>
  </w:style>
  <w:style w:type="paragraph" w:customStyle="1" w:styleId="FCD057469B544084AB1EBB5FD5A3788A">
    <w:name w:val="FCD057469B544084AB1EBB5FD5A3788A"/>
  </w:style>
  <w:style w:type="paragraph" w:customStyle="1" w:styleId="4B3292F250AB42FD8EBF4E141340E9E4">
    <w:name w:val="4B3292F250AB42FD8EBF4E141340E9E4"/>
  </w:style>
  <w:style w:type="paragraph" w:customStyle="1" w:styleId="6B9E2BC2A11E43A19298A1AEE10FE3DE">
    <w:name w:val="6B9E2BC2A11E43A19298A1AEE10FE3DE"/>
  </w:style>
  <w:style w:type="paragraph" w:customStyle="1" w:styleId="141C3D3C0B3B46D2B4A666FC2B7BA0F9">
    <w:name w:val="141C3D3C0B3B46D2B4A666FC2B7BA0F9"/>
  </w:style>
  <w:style w:type="paragraph" w:customStyle="1" w:styleId="708DAB60DC6A42878FEF6BD48A1313A4">
    <w:name w:val="708DAB60DC6A42878FEF6BD48A1313A4"/>
  </w:style>
  <w:style w:type="paragraph" w:customStyle="1" w:styleId="852704C5D8074F92BE57E81FDF39729F">
    <w:name w:val="852704C5D8074F92BE57E81FDF39729F"/>
  </w:style>
  <w:style w:type="paragraph" w:customStyle="1" w:styleId="03DA986A0DBA45EE96537325252836AC">
    <w:name w:val="03DA986A0DBA45EE96537325252836AC"/>
  </w:style>
  <w:style w:type="paragraph" w:customStyle="1" w:styleId="DF98020E8C3044DE87BFAF44164040F3">
    <w:name w:val="DF98020E8C3044DE87BFAF44164040F3"/>
  </w:style>
  <w:style w:type="paragraph" w:customStyle="1" w:styleId="BC49453CB3B645F29D7D1FC2496F0EC3">
    <w:name w:val="BC49453CB3B645F29D7D1FC2496F0EC3"/>
  </w:style>
  <w:style w:type="paragraph" w:customStyle="1" w:styleId="5FFE0930392145D0B4C1D2151DB67DA8">
    <w:name w:val="5FFE0930392145D0B4C1D2151DB67DA8"/>
  </w:style>
  <w:style w:type="paragraph" w:customStyle="1" w:styleId="12EFB18CE2824A70929249170B05C831">
    <w:name w:val="12EFB18CE2824A70929249170B05C831"/>
  </w:style>
  <w:style w:type="paragraph" w:customStyle="1" w:styleId="36611C4051864B45A75AD2A202B7F34F">
    <w:name w:val="36611C4051864B45A75AD2A202B7F34F"/>
  </w:style>
  <w:style w:type="paragraph" w:customStyle="1" w:styleId="3AA12C0862664D9E9834CBB6731EDE03">
    <w:name w:val="3AA12C0862664D9E9834CBB6731EDE03"/>
  </w:style>
  <w:style w:type="paragraph" w:customStyle="1" w:styleId="B2A380E545DC4A26B97950EDFE918E8E">
    <w:name w:val="B2A380E545DC4A26B97950EDFE918E8E"/>
  </w:style>
  <w:style w:type="paragraph" w:customStyle="1" w:styleId="698BEFC2BCA04E3F85756FE79BE7C157">
    <w:name w:val="698BEFC2BCA04E3F85756FE79BE7C157"/>
  </w:style>
  <w:style w:type="paragraph" w:customStyle="1" w:styleId="6FD850222F11433AA0084D3094CA8F49">
    <w:name w:val="6FD850222F11433AA0084D3094CA8F49"/>
  </w:style>
  <w:style w:type="paragraph" w:customStyle="1" w:styleId="BA0D2A549DAE48D7BFEDEDAA398D9ADD">
    <w:name w:val="BA0D2A549DAE48D7BFEDEDAA398D9ADD"/>
  </w:style>
  <w:style w:type="paragraph" w:customStyle="1" w:styleId="93C0107536D04749B620C062929BD7CA">
    <w:name w:val="93C0107536D04749B620C062929BD7CA"/>
  </w:style>
  <w:style w:type="paragraph" w:customStyle="1" w:styleId="EAA1D2FCB0FC4A0D97F12F57EFA3B3B1">
    <w:name w:val="EAA1D2FCB0FC4A0D97F12F57EFA3B3B1"/>
  </w:style>
  <w:style w:type="paragraph" w:customStyle="1" w:styleId="272EB111F4D7476EB2E1BF2009684F40">
    <w:name w:val="272EB111F4D7476EB2E1BF2009684F40"/>
  </w:style>
  <w:style w:type="paragraph" w:customStyle="1" w:styleId="3E56D4D2EF824C648FA9DC454B3E22BF">
    <w:name w:val="3E56D4D2EF824C648FA9DC454B3E22BF"/>
  </w:style>
  <w:style w:type="paragraph" w:customStyle="1" w:styleId="0BF40515E94148DB9D5F21917ECEB86B">
    <w:name w:val="0BF40515E94148DB9D5F21917ECEB86B"/>
  </w:style>
  <w:style w:type="paragraph" w:customStyle="1" w:styleId="D8DB6A01D7244CF4B4ADA15F9ED7AFA0">
    <w:name w:val="D8DB6A01D7244CF4B4ADA15F9ED7AFA0"/>
  </w:style>
  <w:style w:type="paragraph" w:customStyle="1" w:styleId="DAE46F5BB5AA40B8A333303B7D0F2DA8">
    <w:name w:val="DAE46F5BB5AA40B8A333303B7D0F2DA8"/>
  </w:style>
  <w:style w:type="paragraph" w:customStyle="1" w:styleId="EDFF8B6D5BF84B9CB31DE075ECE671A5">
    <w:name w:val="EDFF8B6D5BF84B9CB31DE075ECE671A5"/>
  </w:style>
  <w:style w:type="paragraph" w:customStyle="1" w:styleId="8A3A2F9474D94CBFA8518334DDC91465">
    <w:name w:val="8A3A2F9474D94CBFA8518334DDC91465"/>
  </w:style>
  <w:style w:type="paragraph" w:customStyle="1" w:styleId="38EC167B1598498C99440A52C28E2DD3">
    <w:name w:val="38EC167B1598498C99440A52C28E2DD3"/>
  </w:style>
  <w:style w:type="paragraph" w:customStyle="1" w:styleId="72DBDEFEE5964A13A5D5CD4B729A70F5">
    <w:name w:val="72DBDEFEE5964A13A5D5CD4B729A70F5"/>
  </w:style>
  <w:style w:type="paragraph" w:customStyle="1" w:styleId="09DF00E939794A51AC5137729AC28C44">
    <w:name w:val="09DF00E939794A51AC5137729AC28C44"/>
  </w:style>
  <w:style w:type="paragraph" w:customStyle="1" w:styleId="683B26CE37D74828ADBF6E2318899080">
    <w:name w:val="683B26CE37D74828ADBF6E2318899080"/>
  </w:style>
  <w:style w:type="paragraph" w:customStyle="1" w:styleId="633989E59DD84E9F9AC6335F7213F009">
    <w:name w:val="633989E59DD84E9F9AC6335F7213F009"/>
  </w:style>
  <w:style w:type="paragraph" w:customStyle="1" w:styleId="E957BCB430B04BB8A4379253376556FF">
    <w:name w:val="E957BCB430B04BB8A4379253376556FF"/>
  </w:style>
  <w:style w:type="paragraph" w:customStyle="1" w:styleId="7B0C5D81C8DA4E3DA3BBE4DAF186A92F">
    <w:name w:val="7B0C5D81C8DA4E3DA3BBE4DAF186A92F"/>
  </w:style>
  <w:style w:type="paragraph" w:customStyle="1" w:styleId="EC18055577774DF88DFB280B79D149EB">
    <w:name w:val="EC18055577774DF88DFB280B79D149EB"/>
  </w:style>
  <w:style w:type="paragraph" w:customStyle="1" w:styleId="BC6B477216DF4627A7A5870745B3638B">
    <w:name w:val="BC6B477216DF4627A7A5870745B3638B"/>
  </w:style>
  <w:style w:type="paragraph" w:customStyle="1" w:styleId="107935C7BEA74006871A6236ACDCF3C9">
    <w:name w:val="107935C7BEA74006871A6236ACDCF3C9"/>
  </w:style>
  <w:style w:type="paragraph" w:customStyle="1" w:styleId="37171E3F86A940BAA710B424A83D8310">
    <w:name w:val="37171E3F86A940BAA710B424A83D8310"/>
  </w:style>
  <w:style w:type="paragraph" w:customStyle="1" w:styleId="AEB7014363EF462DA336B8AD2008DB16">
    <w:name w:val="AEB7014363EF462DA336B8AD2008DB16"/>
  </w:style>
  <w:style w:type="paragraph" w:customStyle="1" w:styleId="9963097A3F2C4ED2A196985837011790">
    <w:name w:val="9963097A3F2C4ED2A196985837011790"/>
  </w:style>
  <w:style w:type="paragraph" w:customStyle="1" w:styleId="5866918C2E2A4483B025C2AD9C7CCF27">
    <w:name w:val="5866918C2E2A4483B025C2AD9C7CCF27"/>
  </w:style>
  <w:style w:type="paragraph" w:customStyle="1" w:styleId="E7E8310DE7364D26A682B0AFC57F1E26">
    <w:name w:val="E7E8310DE7364D26A682B0AFC57F1E26"/>
  </w:style>
  <w:style w:type="paragraph" w:customStyle="1" w:styleId="B0B1503165454AFDAF463B3F9D09A2FC">
    <w:name w:val="B0B1503165454AFDAF463B3F9D09A2FC"/>
  </w:style>
  <w:style w:type="paragraph" w:customStyle="1" w:styleId="A038744AB7684A5484647BFECF2DBF18">
    <w:name w:val="A038744AB7684A5484647BFECF2DBF18"/>
  </w:style>
  <w:style w:type="paragraph" w:customStyle="1" w:styleId="D90F88E6421F46919E24281AADD7DB90">
    <w:name w:val="D90F88E6421F46919E24281AADD7DB90"/>
  </w:style>
  <w:style w:type="paragraph" w:customStyle="1" w:styleId="FF8879928FA44E97B830AAB393FCF048">
    <w:name w:val="FF8879928FA44E97B830AAB393FCF048"/>
  </w:style>
  <w:style w:type="paragraph" w:customStyle="1" w:styleId="0AB0756FAAB64A1E86E2E1ACFED016D8">
    <w:name w:val="0AB0756FAAB64A1E86E2E1ACFED016D8"/>
  </w:style>
  <w:style w:type="paragraph" w:customStyle="1" w:styleId="C490D7BA5E5749039D8D5EA5BFEE9629">
    <w:name w:val="C490D7BA5E5749039D8D5EA5BFEE9629"/>
  </w:style>
  <w:style w:type="paragraph" w:customStyle="1" w:styleId="4C3E5194377B4CB998E6038ECBBE2E66">
    <w:name w:val="4C3E5194377B4CB998E6038ECBBE2E66"/>
  </w:style>
  <w:style w:type="paragraph" w:customStyle="1" w:styleId="1DB91C8785DB4D998D52317795C74CF0">
    <w:name w:val="1DB91C8785DB4D998D52317795C74CF0"/>
  </w:style>
  <w:style w:type="paragraph" w:customStyle="1" w:styleId="2BC236A718024206BD1B48DFF60A9D49">
    <w:name w:val="2BC236A718024206BD1B48DFF60A9D49"/>
  </w:style>
  <w:style w:type="paragraph" w:customStyle="1" w:styleId="775438EA98334167898A586DAC0A9E6D">
    <w:name w:val="775438EA98334167898A586DAC0A9E6D"/>
  </w:style>
  <w:style w:type="paragraph" w:customStyle="1" w:styleId="1FE51B31726848F182BE950D4725C28F">
    <w:name w:val="1FE51B31726848F182BE950D4725C28F"/>
  </w:style>
  <w:style w:type="paragraph" w:customStyle="1" w:styleId="7DA33C1A09B347319F2E76C0B83CFEAB">
    <w:name w:val="7DA33C1A09B347319F2E76C0B83CFEAB"/>
  </w:style>
  <w:style w:type="paragraph" w:customStyle="1" w:styleId="674F22E5D56140C185CE59F49658112C">
    <w:name w:val="674F22E5D56140C185CE59F49658112C"/>
  </w:style>
  <w:style w:type="paragraph" w:customStyle="1" w:styleId="682C70114EC54006BAFFDEDE39FB65AF">
    <w:name w:val="682C70114EC54006BAFFDEDE39FB65AF"/>
  </w:style>
  <w:style w:type="paragraph" w:customStyle="1" w:styleId="BD63E9496C56474B9D20296672FCE047">
    <w:name w:val="BD63E9496C56474B9D20296672FCE047"/>
  </w:style>
  <w:style w:type="paragraph" w:customStyle="1" w:styleId="C83DFF59D5584C5188ACC99496952F76">
    <w:name w:val="C83DFF59D5584C5188ACC99496952F76"/>
  </w:style>
  <w:style w:type="paragraph" w:customStyle="1" w:styleId="F138B70F3F5F4724B79A7065E64F7F39">
    <w:name w:val="F138B70F3F5F4724B79A7065E64F7F39"/>
  </w:style>
  <w:style w:type="paragraph" w:customStyle="1" w:styleId="E661CAA33AF8491F90BA818BE495FCD4">
    <w:name w:val="E661CAA33AF8491F90BA818BE495FCD4"/>
  </w:style>
  <w:style w:type="paragraph" w:customStyle="1" w:styleId="9008D58251554C9FBDD39C904C5C80D7">
    <w:name w:val="9008D58251554C9FBDD39C904C5C80D7"/>
  </w:style>
  <w:style w:type="paragraph" w:customStyle="1" w:styleId="EA64C031EF964DB09B8A895063FA0815">
    <w:name w:val="EA64C031EF964DB09B8A895063FA0815"/>
  </w:style>
  <w:style w:type="paragraph" w:customStyle="1" w:styleId="FEE00D62DF634433B21118711E73E23C">
    <w:name w:val="FEE00D62DF634433B21118711E73E23C"/>
  </w:style>
  <w:style w:type="paragraph" w:customStyle="1" w:styleId="AAF576449E344968A2D755745893CA6A">
    <w:name w:val="AAF576449E344968A2D755745893CA6A"/>
  </w:style>
  <w:style w:type="paragraph" w:customStyle="1" w:styleId="68C3CCE60DB645009EFE44E1CA7E3FD8">
    <w:name w:val="68C3CCE60DB645009EFE44E1CA7E3FD8"/>
  </w:style>
  <w:style w:type="paragraph" w:customStyle="1" w:styleId="8C5059463CC344BCB42FE35FD9D3D9F9">
    <w:name w:val="8C5059463CC344BCB42FE35FD9D3D9F9"/>
  </w:style>
  <w:style w:type="paragraph" w:customStyle="1" w:styleId="53BEC217275947469C597E01B1E82E86">
    <w:name w:val="53BEC217275947469C597E01B1E82E86"/>
  </w:style>
  <w:style w:type="paragraph" w:customStyle="1" w:styleId="1E0C615268DE4EEDA2BDFBD80E026820">
    <w:name w:val="1E0C615268DE4EEDA2BDFBD80E026820"/>
  </w:style>
  <w:style w:type="paragraph" w:customStyle="1" w:styleId="0D3A869A22294B188A7F0A7DFD213B94">
    <w:name w:val="0D3A869A22294B188A7F0A7DFD213B94"/>
  </w:style>
  <w:style w:type="paragraph" w:customStyle="1" w:styleId="7D7545C3CB4D483E9B53ADBB30411D96">
    <w:name w:val="7D7545C3CB4D483E9B53ADBB30411D96"/>
  </w:style>
  <w:style w:type="paragraph" w:customStyle="1" w:styleId="701031BE05BA4908B175B2D332F521C7">
    <w:name w:val="701031BE05BA4908B175B2D332F521C7"/>
  </w:style>
  <w:style w:type="paragraph" w:customStyle="1" w:styleId="C00DD66786BD4B4B97FF45DAC9759D65">
    <w:name w:val="C00DD66786BD4B4B97FF45DAC9759D65"/>
  </w:style>
  <w:style w:type="paragraph" w:customStyle="1" w:styleId="1CD139E6DA1041FDA44A0155D60562AA">
    <w:name w:val="1CD139E6DA1041FDA44A0155D60562AA"/>
  </w:style>
  <w:style w:type="paragraph" w:customStyle="1" w:styleId="4D8D7A315E44485493E82EDBF6B7AC6F">
    <w:name w:val="4D8D7A315E44485493E82EDBF6B7AC6F"/>
  </w:style>
  <w:style w:type="paragraph" w:customStyle="1" w:styleId="D8290167C2C641EFAFB4978F924602E0">
    <w:name w:val="D8290167C2C641EFAFB4978F924602E0"/>
  </w:style>
  <w:style w:type="paragraph" w:customStyle="1" w:styleId="18EC9B597D1F41B283008807919401B7">
    <w:name w:val="18EC9B597D1F41B283008807919401B7"/>
  </w:style>
  <w:style w:type="paragraph" w:customStyle="1" w:styleId="D6E2653FE0094D559EC343CFB99C3286">
    <w:name w:val="D6E2653FE0094D559EC343CFB99C3286"/>
  </w:style>
  <w:style w:type="paragraph" w:customStyle="1" w:styleId="DE6605F3DD0C4F4AA2C99C39636C85D7">
    <w:name w:val="DE6605F3DD0C4F4AA2C99C39636C85D7"/>
  </w:style>
  <w:style w:type="paragraph" w:customStyle="1" w:styleId="07008D5B3CCA488C87BF3AB71CA35983">
    <w:name w:val="07008D5B3CCA488C87BF3AB71CA35983"/>
  </w:style>
  <w:style w:type="paragraph" w:customStyle="1" w:styleId="AB95602222E842059E85FD85903675F8">
    <w:name w:val="AB95602222E842059E85FD85903675F8"/>
  </w:style>
  <w:style w:type="paragraph" w:customStyle="1" w:styleId="857C8F2DE32C4469BF65903D3FD22079">
    <w:name w:val="857C8F2DE32C4469BF65903D3FD22079"/>
  </w:style>
  <w:style w:type="paragraph" w:customStyle="1" w:styleId="BC15D68EFD704DB880C3004DD5454FCD">
    <w:name w:val="BC15D68EFD704DB880C3004DD5454FCD"/>
  </w:style>
  <w:style w:type="paragraph" w:customStyle="1" w:styleId="459A53B3EC3A4E39A3017828E0F7F773">
    <w:name w:val="459A53B3EC3A4E39A3017828E0F7F773"/>
  </w:style>
  <w:style w:type="paragraph" w:customStyle="1" w:styleId="245C7178E3DE4E3B8B2F41B7F874F90D">
    <w:name w:val="245C7178E3DE4E3B8B2F41B7F874F90D"/>
  </w:style>
  <w:style w:type="paragraph" w:customStyle="1" w:styleId="46021ACDB1624085981A5FAAA914963F">
    <w:name w:val="46021ACDB1624085981A5FAAA914963F"/>
  </w:style>
  <w:style w:type="paragraph" w:customStyle="1" w:styleId="EB390AA7E2134217A509C5EC89FE3053">
    <w:name w:val="EB390AA7E2134217A509C5EC89FE3053"/>
  </w:style>
  <w:style w:type="paragraph" w:customStyle="1" w:styleId="977FF88445A44247AAE9AA6016119668">
    <w:name w:val="977FF88445A44247AAE9AA6016119668"/>
  </w:style>
  <w:style w:type="paragraph" w:customStyle="1" w:styleId="2538EE053EF54893866A6806C4B2ACC3">
    <w:name w:val="2538EE053EF54893866A6806C4B2ACC3"/>
  </w:style>
  <w:style w:type="paragraph" w:customStyle="1" w:styleId="62E7D898BBFF47A0995267EFEC965D27">
    <w:name w:val="62E7D898BBFF47A0995267EFEC965D27"/>
  </w:style>
  <w:style w:type="paragraph" w:customStyle="1" w:styleId="D527F40B603A4C9F9782B9CE7023FCCE">
    <w:name w:val="D527F40B603A4C9F9782B9CE7023FCCE"/>
  </w:style>
  <w:style w:type="paragraph" w:customStyle="1" w:styleId="5E756ADD756F415F98917F08E25F7480">
    <w:name w:val="5E756ADD756F415F98917F08E25F7480"/>
  </w:style>
  <w:style w:type="paragraph" w:customStyle="1" w:styleId="3406B7664F984F37960FCAADF6FE30FD">
    <w:name w:val="3406B7664F984F37960FCAADF6FE30FD"/>
  </w:style>
  <w:style w:type="paragraph" w:customStyle="1" w:styleId="F63D49E1C41B439892F7CD2250CF7D66">
    <w:name w:val="F63D49E1C41B439892F7CD2250CF7D66"/>
  </w:style>
  <w:style w:type="paragraph" w:customStyle="1" w:styleId="69658B0A50224BB39FEBAD4B3024D651">
    <w:name w:val="69658B0A50224BB39FEBAD4B3024D651"/>
  </w:style>
  <w:style w:type="paragraph" w:customStyle="1" w:styleId="B44E6162F8E54202AC6D8AB51D65C3A9">
    <w:name w:val="B44E6162F8E54202AC6D8AB51D65C3A9"/>
  </w:style>
  <w:style w:type="paragraph" w:customStyle="1" w:styleId="C367C99B55D048BA91D01E833CCE536B">
    <w:name w:val="C367C99B55D048BA91D01E833CCE536B"/>
  </w:style>
  <w:style w:type="paragraph" w:customStyle="1" w:styleId="025DC350962E4BCBAEA184A800CEB6BC">
    <w:name w:val="025DC350962E4BCBAEA184A800CEB6BC"/>
  </w:style>
  <w:style w:type="paragraph" w:customStyle="1" w:styleId="0DF2AD6CC9E144C883FF3DC1B944D773">
    <w:name w:val="0DF2AD6CC9E144C883FF3DC1B944D773"/>
  </w:style>
  <w:style w:type="paragraph" w:customStyle="1" w:styleId="D8BA4D372C25451FB0F4312EB06A2F4F">
    <w:name w:val="D8BA4D372C25451FB0F4312EB06A2F4F"/>
  </w:style>
  <w:style w:type="paragraph" w:customStyle="1" w:styleId="85430AF66BD34A9DAE3C8B40012AFA44">
    <w:name w:val="85430AF66BD34A9DAE3C8B40012AFA44"/>
  </w:style>
  <w:style w:type="paragraph" w:customStyle="1" w:styleId="FACDD653ED8244AAA9C1C2DEF9F7514F">
    <w:name w:val="FACDD653ED8244AAA9C1C2DEF9F7514F"/>
  </w:style>
  <w:style w:type="paragraph" w:customStyle="1" w:styleId="A0B1B0F4A5044B1591524F7BBBC5F013">
    <w:name w:val="A0B1B0F4A5044B1591524F7BBBC5F013"/>
  </w:style>
  <w:style w:type="paragraph" w:customStyle="1" w:styleId="688EA6E86F484770AFA570BD88609C56">
    <w:name w:val="688EA6E86F484770AFA570BD88609C56"/>
  </w:style>
  <w:style w:type="paragraph" w:customStyle="1" w:styleId="A1107FB7E2F04023B2922FC77A6FF374">
    <w:name w:val="A1107FB7E2F04023B2922FC77A6FF374"/>
  </w:style>
  <w:style w:type="paragraph" w:customStyle="1" w:styleId="C08DA25E149A483DB4C5F3CDD773CE79">
    <w:name w:val="C08DA25E149A483DB4C5F3CDD773CE79"/>
  </w:style>
  <w:style w:type="paragraph" w:customStyle="1" w:styleId="9BA562AB116A4C02B269AB4CCBBFF62D">
    <w:name w:val="9BA562AB116A4C02B269AB4CCBBFF62D"/>
  </w:style>
  <w:style w:type="paragraph" w:customStyle="1" w:styleId="DCA4DD474FA3426EACBF995F6DBAE3C3">
    <w:name w:val="DCA4DD474FA3426EACBF995F6DBAE3C3"/>
  </w:style>
  <w:style w:type="paragraph" w:customStyle="1" w:styleId="0F40C3A9736C488DA6D091E1433D1322">
    <w:name w:val="0F40C3A9736C488DA6D091E1433D1322"/>
  </w:style>
  <w:style w:type="paragraph" w:customStyle="1" w:styleId="DACCB0FD296C4267B5AB9DDA5BFEB5E3">
    <w:name w:val="DACCB0FD296C4267B5AB9DDA5BFEB5E3"/>
  </w:style>
  <w:style w:type="paragraph" w:customStyle="1" w:styleId="67B2D2EB6ABA43D7AC252818C9D7C1A9">
    <w:name w:val="67B2D2EB6ABA43D7AC252818C9D7C1A9"/>
  </w:style>
  <w:style w:type="paragraph" w:customStyle="1" w:styleId="912A9F58689F4EB9A3C79A863889EC85">
    <w:name w:val="912A9F58689F4EB9A3C79A863889EC85"/>
  </w:style>
  <w:style w:type="paragraph" w:customStyle="1" w:styleId="058A0B9697024F6684B74FA1C0F5E365">
    <w:name w:val="058A0B9697024F6684B74FA1C0F5E365"/>
  </w:style>
  <w:style w:type="paragraph" w:customStyle="1" w:styleId="2F0B6C012653477BBE2C172D3FF90C0B">
    <w:name w:val="2F0B6C012653477BBE2C172D3FF90C0B"/>
  </w:style>
  <w:style w:type="paragraph" w:customStyle="1" w:styleId="85B4A94C840141B3AB7801F60A4EE6C4">
    <w:name w:val="85B4A94C840141B3AB7801F60A4EE6C4"/>
  </w:style>
  <w:style w:type="paragraph" w:customStyle="1" w:styleId="08D3A19AC3EA41CCB812096B3A5EA2E7">
    <w:name w:val="08D3A19AC3EA41CCB812096B3A5EA2E7"/>
  </w:style>
  <w:style w:type="paragraph" w:customStyle="1" w:styleId="6B0ABF7EA708414DAA9DBD2C6E617D4A">
    <w:name w:val="6B0ABF7EA708414DAA9DBD2C6E617D4A"/>
  </w:style>
  <w:style w:type="paragraph" w:customStyle="1" w:styleId="9A94BF6341A24905815894E8ADC9F939">
    <w:name w:val="9A94BF6341A24905815894E8ADC9F939"/>
  </w:style>
  <w:style w:type="paragraph" w:customStyle="1" w:styleId="C9709248CC924E638EF0C0094B4471B8">
    <w:name w:val="C9709248CC924E638EF0C0094B4471B8"/>
  </w:style>
  <w:style w:type="paragraph" w:customStyle="1" w:styleId="1DA7FB3B93F6480A953A575B7CF12DD4">
    <w:name w:val="1DA7FB3B93F6480A953A575B7CF12DD4"/>
  </w:style>
  <w:style w:type="paragraph" w:customStyle="1" w:styleId="60F64D6F6A9A435B9E6717A32A9B67D2">
    <w:name w:val="60F64D6F6A9A435B9E6717A32A9B67D2"/>
  </w:style>
  <w:style w:type="paragraph" w:customStyle="1" w:styleId="FDED0B58771A43F494E5E77E9C21D361">
    <w:name w:val="FDED0B58771A43F494E5E77E9C21D361"/>
  </w:style>
  <w:style w:type="paragraph" w:customStyle="1" w:styleId="F0CD998C8E9744A0A0B063FACA4FFD20">
    <w:name w:val="F0CD998C8E9744A0A0B063FACA4FFD20"/>
  </w:style>
  <w:style w:type="paragraph" w:customStyle="1" w:styleId="5B10F825A2064795AFA345D67B52C2F5">
    <w:name w:val="5B10F825A2064795AFA345D67B52C2F5"/>
  </w:style>
  <w:style w:type="paragraph" w:customStyle="1" w:styleId="7924909315B5461BAC9E2A20791FBD33">
    <w:name w:val="7924909315B5461BAC9E2A20791FBD33"/>
  </w:style>
  <w:style w:type="paragraph" w:customStyle="1" w:styleId="FFB36DB914BB41C5B379396B56A57F16">
    <w:name w:val="FFB36DB914BB41C5B379396B56A57F16"/>
  </w:style>
  <w:style w:type="paragraph" w:customStyle="1" w:styleId="A083321ECF5347F2A1438792436C901E">
    <w:name w:val="A083321ECF5347F2A1438792436C901E"/>
  </w:style>
  <w:style w:type="paragraph" w:customStyle="1" w:styleId="75ABDE4B124E472FA9744FFC7592B04E">
    <w:name w:val="75ABDE4B124E472FA9744FFC7592B04E"/>
  </w:style>
  <w:style w:type="paragraph" w:customStyle="1" w:styleId="2B6DDAA9435B4DFC901194E8BAFCD0A6">
    <w:name w:val="2B6DDAA9435B4DFC901194E8BAFCD0A6"/>
  </w:style>
  <w:style w:type="paragraph" w:customStyle="1" w:styleId="B362C93DF38C4A63BFF1EBB0A89C74E8">
    <w:name w:val="B362C93DF38C4A63BFF1EBB0A89C74E8"/>
  </w:style>
  <w:style w:type="paragraph" w:customStyle="1" w:styleId="D1558911A56A4636A83AB4267035DB27">
    <w:name w:val="D1558911A56A4636A83AB4267035DB27"/>
  </w:style>
  <w:style w:type="paragraph" w:customStyle="1" w:styleId="4D4D9AB6D3804A5FB83B463C5438AEDB">
    <w:name w:val="4D4D9AB6D3804A5FB83B463C5438AEDB"/>
  </w:style>
  <w:style w:type="paragraph" w:customStyle="1" w:styleId="2B1471B9171E42BB9460DEB4497FE5E4">
    <w:name w:val="2B1471B9171E42BB9460DEB4497FE5E4"/>
  </w:style>
  <w:style w:type="paragraph" w:customStyle="1" w:styleId="426EDD4D39A8461B969C74CBD8599B39">
    <w:name w:val="426EDD4D39A8461B969C74CBD8599B39"/>
  </w:style>
  <w:style w:type="paragraph" w:customStyle="1" w:styleId="CFDF3E1909BB49708B8354FAFB775921">
    <w:name w:val="CFDF3E1909BB49708B8354FAFB775921"/>
  </w:style>
  <w:style w:type="paragraph" w:customStyle="1" w:styleId="DFA090DE08FD4C9FAC3C914DC2D07511">
    <w:name w:val="DFA090DE08FD4C9FAC3C914DC2D07511"/>
  </w:style>
  <w:style w:type="paragraph" w:customStyle="1" w:styleId="255985A24952422790EAA24DD0AFEBA6">
    <w:name w:val="255985A24952422790EAA24DD0AFEBA6"/>
  </w:style>
  <w:style w:type="paragraph" w:customStyle="1" w:styleId="B3E397C658E14BCFA5FCAB80AB22069F">
    <w:name w:val="B3E397C658E14BCFA5FCAB80AB22069F"/>
  </w:style>
  <w:style w:type="paragraph" w:customStyle="1" w:styleId="6CF5C831536847AA9DEBC559128E246A">
    <w:name w:val="6CF5C831536847AA9DEBC559128E246A"/>
  </w:style>
  <w:style w:type="paragraph" w:customStyle="1" w:styleId="0030853F15FD493796DBC44FB8D3F235">
    <w:name w:val="0030853F15FD493796DBC44FB8D3F235"/>
  </w:style>
  <w:style w:type="paragraph" w:customStyle="1" w:styleId="E61EDE2A89E3478CBAC3BE0EFAAE01C2">
    <w:name w:val="E61EDE2A89E3478CBAC3BE0EFAAE01C2"/>
  </w:style>
  <w:style w:type="paragraph" w:customStyle="1" w:styleId="EF5A2B446F254E73BC19A591FA734A34">
    <w:name w:val="EF5A2B446F254E73BC19A591FA734A34"/>
  </w:style>
  <w:style w:type="paragraph" w:customStyle="1" w:styleId="12AB206F1A7A4A269C31E375BB97F605">
    <w:name w:val="12AB206F1A7A4A269C31E375BB97F605"/>
  </w:style>
  <w:style w:type="paragraph" w:customStyle="1" w:styleId="B9CD64984AFF4B9EBF86FA7C7C55570B">
    <w:name w:val="B9CD64984AFF4B9EBF86FA7C7C55570B"/>
  </w:style>
  <w:style w:type="paragraph" w:customStyle="1" w:styleId="C9164375F6684F13A92E68CFFE97B8F6">
    <w:name w:val="C9164375F6684F13A92E68CFFE97B8F6"/>
  </w:style>
  <w:style w:type="paragraph" w:customStyle="1" w:styleId="38FE891F078347FFBED680F07574BD9B">
    <w:name w:val="38FE891F078347FFBED680F07574BD9B"/>
  </w:style>
  <w:style w:type="paragraph" w:customStyle="1" w:styleId="DFBBD2F6B75F4C67BC9F2F6ED64E1A77">
    <w:name w:val="DFBBD2F6B75F4C67BC9F2F6ED64E1A77"/>
  </w:style>
  <w:style w:type="paragraph" w:customStyle="1" w:styleId="72A6AC2A179D4A2BB37D8B47B1190629">
    <w:name w:val="72A6AC2A179D4A2BB37D8B47B1190629"/>
  </w:style>
  <w:style w:type="paragraph" w:customStyle="1" w:styleId="7F4061F8ED044DB0946D486F0DA6773A">
    <w:name w:val="7F4061F8ED044DB0946D486F0DA6773A"/>
  </w:style>
  <w:style w:type="paragraph" w:customStyle="1" w:styleId="C14AAFFA972B4E568B0C142FDDE070AA">
    <w:name w:val="C14AAFFA972B4E568B0C142FDDE070AA"/>
  </w:style>
  <w:style w:type="paragraph" w:customStyle="1" w:styleId="31EE1068900C455FB1BA01DC8156E883">
    <w:name w:val="31EE1068900C455FB1BA01DC8156E883"/>
  </w:style>
  <w:style w:type="paragraph" w:customStyle="1" w:styleId="CFA4D4FD1CFA4775BD9A174F4F5E48A6">
    <w:name w:val="CFA4D4FD1CFA4775BD9A174F4F5E48A6"/>
  </w:style>
  <w:style w:type="paragraph" w:customStyle="1" w:styleId="65C1761FED5F44B0B5D18296D0447299">
    <w:name w:val="65C1761FED5F44B0B5D18296D0447299"/>
  </w:style>
  <w:style w:type="paragraph" w:customStyle="1" w:styleId="331C64D4C62340AA8E8B2E565AB2BD28">
    <w:name w:val="331C64D4C62340AA8E8B2E565AB2BD28"/>
  </w:style>
  <w:style w:type="paragraph" w:customStyle="1" w:styleId="70EFD91562A94AC0A6BF59F8ADE06A3A">
    <w:name w:val="70EFD91562A94AC0A6BF59F8ADE06A3A"/>
  </w:style>
  <w:style w:type="paragraph" w:customStyle="1" w:styleId="BE32500B8C084533BE10C974EEC748A1">
    <w:name w:val="BE32500B8C084533BE10C974EEC748A1"/>
  </w:style>
  <w:style w:type="paragraph" w:customStyle="1" w:styleId="684FC9C1630C42E89FE32ADC90F2BBDB">
    <w:name w:val="684FC9C1630C42E89FE32ADC90F2BBDB"/>
  </w:style>
  <w:style w:type="paragraph" w:customStyle="1" w:styleId="4CF51F6A6CB34F7C98B2B1B1FBEBC60D">
    <w:name w:val="4CF51F6A6CB34F7C98B2B1B1FBEBC60D"/>
  </w:style>
  <w:style w:type="paragraph" w:customStyle="1" w:styleId="939A9BC505C84B7C92C7A76D27C2DC9C">
    <w:name w:val="939A9BC505C84B7C92C7A76D27C2DC9C"/>
  </w:style>
  <w:style w:type="paragraph" w:customStyle="1" w:styleId="1BFB72E34EF24CC9988B9876CC0B93F7">
    <w:name w:val="1BFB72E34EF24CC9988B9876CC0B93F7"/>
  </w:style>
  <w:style w:type="paragraph" w:customStyle="1" w:styleId="5FE7EC9CC4B848CE94EF4C92D4853041">
    <w:name w:val="5FE7EC9CC4B848CE94EF4C92D4853041"/>
  </w:style>
  <w:style w:type="paragraph" w:customStyle="1" w:styleId="6BB49F04D54C4CA1BD36EA5B28CFAC55">
    <w:name w:val="6BB49F04D54C4CA1BD36EA5B28CFAC55"/>
  </w:style>
  <w:style w:type="paragraph" w:customStyle="1" w:styleId="4AA906F70AEF4B9B9B299ED90ADE04EA">
    <w:name w:val="4AA906F70AEF4B9B9B299ED90ADE04EA"/>
  </w:style>
  <w:style w:type="paragraph" w:customStyle="1" w:styleId="3DED107E79024407B7DDBB8BE704AF49">
    <w:name w:val="3DED107E79024407B7DDBB8BE704AF49"/>
  </w:style>
  <w:style w:type="paragraph" w:customStyle="1" w:styleId="842DA74155CE4129B4C774DA2C900300">
    <w:name w:val="842DA74155CE4129B4C774DA2C900300"/>
  </w:style>
  <w:style w:type="paragraph" w:customStyle="1" w:styleId="D4D85EA99F994888A3D947A3583AC898">
    <w:name w:val="D4D85EA99F994888A3D947A3583AC898"/>
  </w:style>
  <w:style w:type="paragraph" w:customStyle="1" w:styleId="0B78289767794B6C92242E7C1DC68DF1">
    <w:name w:val="0B78289767794B6C92242E7C1DC68DF1"/>
  </w:style>
  <w:style w:type="paragraph" w:customStyle="1" w:styleId="C9FC751B12754F0C822E6048015881EF">
    <w:name w:val="C9FC751B12754F0C822E6048015881EF"/>
  </w:style>
  <w:style w:type="paragraph" w:customStyle="1" w:styleId="3CCACA191AA649D09314A46434F4A478">
    <w:name w:val="3CCACA191AA649D09314A46434F4A478"/>
  </w:style>
  <w:style w:type="paragraph" w:customStyle="1" w:styleId="98B890E222B741D884306F5A803641E9">
    <w:name w:val="98B890E222B741D884306F5A803641E9"/>
  </w:style>
  <w:style w:type="paragraph" w:customStyle="1" w:styleId="3E4127F0D6444D7B864FFE3AF3A976F3">
    <w:name w:val="3E4127F0D6444D7B864FFE3AF3A976F3"/>
  </w:style>
  <w:style w:type="paragraph" w:customStyle="1" w:styleId="7517D55826CD4CC681603DD0A00AA2F1">
    <w:name w:val="7517D55826CD4CC681603DD0A00AA2F1"/>
  </w:style>
  <w:style w:type="paragraph" w:customStyle="1" w:styleId="F6C35E0C12CE40E4A798DD1E0886B304">
    <w:name w:val="F6C35E0C12CE40E4A798DD1E0886B304"/>
  </w:style>
  <w:style w:type="paragraph" w:customStyle="1" w:styleId="09F3408A084546D4B8AD3F4D214FF84C">
    <w:name w:val="09F3408A084546D4B8AD3F4D214FF84C"/>
  </w:style>
  <w:style w:type="paragraph" w:customStyle="1" w:styleId="67AC16BDF6A944F78884997FAC8F480B">
    <w:name w:val="67AC16BDF6A944F78884997FAC8F480B"/>
  </w:style>
  <w:style w:type="paragraph" w:customStyle="1" w:styleId="41ED44BE3FCF4DDE9553BD2ABF8C91C2">
    <w:name w:val="41ED44BE3FCF4DDE9553BD2ABF8C91C2"/>
  </w:style>
  <w:style w:type="paragraph" w:customStyle="1" w:styleId="B738D1D66EA94F94AF942D5A085EFAA1">
    <w:name w:val="B738D1D66EA94F94AF942D5A085EFAA1"/>
  </w:style>
  <w:style w:type="paragraph" w:customStyle="1" w:styleId="7E9267CBE3E8425392783FFCEA57CF32">
    <w:name w:val="7E9267CBE3E8425392783FFCEA57CF32"/>
  </w:style>
  <w:style w:type="paragraph" w:customStyle="1" w:styleId="9256F0F45CB140B1A82E14DD49AAEFBC">
    <w:name w:val="9256F0F45CB140B1A82E14DD49AAEFBC"/>
  </w:style>
  <w:style w:type="paragraph" w:customStyle="1" w:styleId="3082816C69BC497FB666EAF77E5F5308">
    <w:name w:val="3082816C69BC497FB666EAF77E5F5308"/>
  </w:style>
  <w:style w:type="paragraph" w:customStyle="1" w:styleId="8C3039AA984444ED9DA9E73E2596DAF1">
    <w:name w:val="8C3039AA984444ED9DA9E73E2596DAF1"/>
  </w:style>
  <w:style w:type="paragraph" w:customStyle="1" w:styleId="8A8E6457CF4748B6B4555267FAD37640">
    <w:name w:val="8A8E6457CF4748B6B4555267FAD37640"/>
  </w:style>
  <w:style w:type="paragraph" w:customStyle="1" w:styleId="8630517E7B664D68BA3FBC1680DE49DE">
    <w:name w:val="8630517E7B664D68BA3FBC1680DE49DE"/>
  </w:style>
  <w:style w:type="paragraph" w:customStyle="1" w:styleId="3CFD9213EC5D4E97A0B44FC6F5BBC590">
    <w:name w:val="3CFD9213EC5D4E97A0B44FC6F5BBC590"/>
  </w:style>
  <w:style w:type="paragraph" w:customStyle="1" w:styleId="28FB0B14F48D46AABD45B2A9B016B6B0">
    <w:name w:val="28FB0B14F48D46AABD45B2A9B016B6B0"/>
  </w:style>
  <w:style w:type="paragraph" w:customStyle="1" w:styleId="34619BEE876A48E2A24744EE75F8210E">
    <w:name w:val="34619BEE876A48E2A24744EE75F8210E"/>
  </w:style>
  <w:style w:type="paragraph" w:customStyle="1" w:styleId="3F74DFC22EED4ACF9F7366222B3EB354">
    <w:name w:val="3F74DFC22EED4ACF9F7366222B3EB354"/>
  </w:style>
  <w:style w:type="paragraph" w:customStyle="1" w:styleId="1BF4248860AD4F9FBDEAE026958B3FA3">
    <w:name w:val="1BF4248860AD4F9FBDEAE026958B3FA3"/>
  </w:style>
  <w:style w:type="paragraph" w:customStyle="1" w:styleId="B07D039C930548D58551C82103102792">
    <w:name w:val="B07D039C930548D58551C82103102792"/>
  </w:style>
  <w:style w:type="paragraph" w:customStyle="1" w:styleId="32EC2EB6FCFF4B23B1614C858C80376A">
    <w:name w:val="32EC2EB6FCFF4B23B1614C858C80376A"/>
  </w:style>
  <w:style w:type="paragraph" w:customStyle="1" w:styleId="5C08415588F14EA9B24D2B7B9C42BB71">
    <w:name w:val="5C08415588F14EA9B24D2B7B9C42BB71"/>
  </w:style>
  <w:style w:type="paragraph" w:customStyle="1" w:styleId="F46316DA86454BF283D608EB03212BB6">
    <w:name w:val="F46316DA86454BF283D608EB03212BB6"/>
  </w:style>
  <w:style w:type="paragraph" w:customStyle="1" w:styleId="86BBE0B8DE454863A8FFC627A8700D6B">
    <w:name w:val="86BBE0B8DE454863A8FFC627A8700D6B"/>
  </w:style>
  <w:style w:type="paragraph" w:customStyle="1" w:styleId="F9D6C209F54645E9B5E368DD38846AA2">
    <w:name w:val="F9D6C209F54645E9B5E368DD38846AA2"/>
  </w:style>
  <w:style w:type="paragraph" w:customStyle="1" w:styleId="1E569F48BF744DFF818F912A4E9959B4">
    <w:name w:val="1E569F48BF744DFF818F912A4E9959B4"/>
  </w:style>
  <w:style w:type="paragraph" w:customStyle="1" w:styleId="54CCAE4E41524A74AFA7FA6DFEA38299">
    <w:name w:val="54CCAE4E41524A74AFA7FA6DFEA38299"/>
  </w:style>
  <w:style w:type="paragraph" w:customStyle="1" w:styleId="E84AA9A4C4544408BCDA87B9884FAE2A">
    <w:name w:val="E84AA9A4C4544408BCDA87B9884FAE2A"/>
  </w:style>
  <w:style w:type="paragraph" w:customStyle="1" w:styleId="A49285D0C1BB4ED18C4FDFF14507108B">
    <w:name w:val="A49285D0C1BB4ED18C4FDFF14507108B"/>
  </w:style>
  <w:style w:type="paragraph" w:customStyle="1" w:styleId="BDA6BD4263F9411087D25F627ED9C37F">
    <w:name w:val="BDA6BD4263F9411087D25F627ED9C37F"/>
  </w:style>
  <w:style w:type="paragraph" w:customStyle="1" w:styleId="450890A3B1364729BD4627517645172D">
    <w:name w:val="450890A3B1364729BD4627517645172D"/>
  </w:style>
  <w:style w:type="paragraph" w:customStyle="1" w:styleId="7C595857421E4123829A577D347A5611">
    <w:name w:val="7C595857421E4123829A577D347A5611"/>
  </w:style>
  <w:style w:type="paragraph" w:customStyle="1" w:styleId="7A066397A927463D8944E2E73E923E28">
    <w:name w:val="7A066397A927463D8944E2E73E923E28"/>
  </w:style>
  <w:style w:type="paragraph" w:customStyle="1" w:styleId="A07491C5E9A4489ABE2496857F78C8FB">
    <w:name w:val="A07491C5E9A4489ABE2496857F78C8FB"/>
  </w:style>
  <w:style w:type="paragraph" w:customStyle="1" w:styleId="A4B9D1A408E14C3AA43CEC5AD859FEEF">
    <w:name w:val="A4B9D1A408E14C3AA43CEC5AD859FEEF"/>
  </w:style>
  <w:style w:type="paragraph" w:customStyle="1" w:styleId="BEA35369149F46859F5D769EF5BA8162">
    <w:name w:val="BEA35369149F46859F5D769EF5BA8162"/>
  </w:style>
  <w:style w:type="paragraph" w:customStyle="1" w:styleId="0378124F078C40FC9377FA7E5E1F2703">
    <w:name w:val="0378124F078C40FC9377FA7E5E1F2703"/>
  </w:style>
  <w:style w:type="paragraph" w:customStyle="1" w:styleId="5EC539166F5C48E9A93B0C60B46C0638">
    <w:name w:val="5EC539166F5C48E9A93B0C60B46C0638"/>
  </w:style>
  <w:style w:type="paragraph" w:customStyle="1" w:styleId="BDCDE8068F724781AC61D5104F57879F">
    <w:name w:val="BDCDE8068F724781AC61D5104F57879F"/>
  </w:style>
  <w:style w:type="paragraph" w:customStyle="1" w:styleId="E96EBDA82A6A452F89CFF9AF9472E66A">
    <w:name w:val="E96EBDA82A6A452F89CFF9AF9472E66A"/>
  </w:style>
  <w:style w:type="paragraph" w:customStyle="1" w:styleId="7E29F654F33F455CAF2BF17E6067D44B">
    <w:name w:val="7E29F654F33F455CAF2BF17E6067D44B"/>
  </w:style>
  <w:style w:type="paragraph" w:customStyle="1" w:styleId="15A9E41D49D3419CBFF8C6BA4FFD5B96">
    <w:name w:val="15A9E41D49D3419CBFF8C6BA4FFD5B96"/>
  </w:style>
  <w:style w:type="paragraph" w:customStyle="1" w:styleId="B75B4CD1CDFD4C95AFA3AF83D61AAA0E">
    <w:name w:val="B75B4CD1CDFD4C95AFA3AF83D61AAA0E"/>
  </w:style>
  <w:style w:type="paragraph" w:customStyle="1" w:styleId="C6B05B00004A4832A89AFE75880F0F2C">
    <w:name w:val="C6B05B00004A4832A89AFE75880F0F2C"/>
  </w:style>
  <w:style w:type="paragraph" w:customStyle="1" w:styleId="1DCB7196A8CB429E8C092F79A095910E">
    <w:name w:val="1DCB7196A8CB429E8C092F79A095910E"/>
  </w:style>
  <w:style w:type="paragraph" w:customStyle="1" w:styleId="1EEC665D4928413FA98FD032F6F5FFBE">
    <w:name w:val="1EEC665D4928413FA98FD032F6F5FFBE"/>
  </w:style>
  <w:style w:type="paragraph" w:customStyle="1" w:styleId="F4CA970AC851431F8ABC76D396E37014">
    <w:name w:val="F4CA970AC851431F8ABC76D396E37014"/>
  </w:style>
  <w:style w:type="paragraph" w:customStyle="1" w:styleId="D2B3B11991034EDFBC35E02BFD785A23">
    <w:name w:val="D2B3B11991034EDFBC35E02BFD785A23"/>
  </w:style>
  <w:style w:type="paragraph" w:customStyle="1" w:styleId="904A538DB7814BB3A341195BA30F816D">
    <w:name w:val="904A538DB7814BB3A341195BA30F816D"/>
  </w:style>
  <w:style w:type="paragraph" w:customStyle="1" w:styleId="A0104DA58F2E4082B8D8DFC6AEA16806">
    <w:name w:val="A0104DA58F2E4082B8D8DFC6AEA16806"/>
  </w:style>
  <w:style w:type="paragraph" w:customStyle="1" w:styleId="8A6E68D9A0DD4983AD1AEE3C00E08D14">
    <w:name w:val="8A6E68D9A0DD4983AD1AEE3C00E08D14"/>
  </w:style>
  <w:style w:type="paragraph" w:customStyle="1" w:styleId="3E6DCD45692C4F7586F699B57D5BEB23">
    <w:name w:val="3E6DCD45692C4F7586F699B57D5BEB23"/>
  </w:style>
  <w:style w:type="paragraph" w:customStyle="1" w:styleId="FD1913A764774B5191BF01B92C076F4A">
    <w:name w:val="FD1913A764774B5191BF01B92C076F4A"/>
  </w:style>
  <w:style w:type="paragraph" w:customStyle="1" w:styleId="DC21B78979314D3A90766A4FBF23EB9D">
    <w:name w:val="DC21B78979314D3A90766A4FBF23EB9D"/>
  </w:style>
  <w:style w:type="paragraph" w:customStyle="1" w:styleId="0E0AB0E94525485A963B402D700D66D2">
    <w:name w:val="0E0AB0E94525485A963B402D700D66D2"/>
  </w:style>
  <w:style w:type="paragraph" w:customStyle="1" w:styleId="4DF90A74385342BC8334682FBD98D20E">
    <w:name w:val="4DF90A74385342BC8334682FBD98D20E"/>
  </w:style>
  <w:style w:type="paragraph" w:customStyle="1" w:styleId="429B5A2DFEB24F51AC5AC6E7D67D80CE">
    <w:name w:val="429B5A2DFEB24F51AC5AC6E7D67D80CE"/>
  </w:style>
  <w:style w:type="paragraph" w:customStyle="1" w:styleId="3246E4F4784C473CBFE76021567CD87A">
    <w:name w:val="3246E4F4784C473CBFE76021567CD87A"/>
  </w:style>
  <w:style w:type="paragraph" w:customStyle="1" w:styleId="22E2AE0F6E4A4AB3858B26E1F84E04BE">
    <w:name w:val="22E2AE0F6E4A4AB3858B26E1F84E04BE"/>
  </w:style>
  <w:style w:type="paragraph" w:customStyle="1" w:styleId="D5A5F2C640B744B5BE6177EEC57141FE">
    <w:name w:val="D5A5F2C640B744B5BE6177EEC57141FE"/>
  </w:style>
  <w:style w:type="paragraph" w:customStyle="1" w:styleId="84DB1DB9983449449916563D345040D4">
    <w:name w:val="84DB1DB9983449449916563D345040D4"/>
  </w:style>
  <w:style w:type="paragraph" w:customStyle="1" w:styleId="5195CB2C742D493ABC9B81C419CC9E9A">
    <w:name w:val="5195CB2C742D493ABC9B81C419CC9E9A"/>
  </w:style>
  <w:style w:type="paragraph" w:customStyle="1" w:styleId="95B8BB1090084D5290658CB50491056B">
    <w:name w:val="95B8BB1090084D5290658CB50491056B"/>
  </w:style>
  <w:style w:type="paragraph" w:customStyle="1" w:styleId="68CA1B1985FA4F90803055D289A81866">
    <w:name w:val="68CA1B1985FA4F90803055D289A81866"/>
  </w:style>
  <w:style w:type="paragraph" w:customStyle="1" w:styleId="A95F9103ABD84ED9A5A0EC84BDD074B3">
    <w:name w:val="A95F9103ABD84ED9A5A0EC84BDD074B3"/>
  </w:style>
  <w:style w:type="paragraph" w:customStyle="1" w:styleId="63AE653AF9D642EEBC8F6C76FC69205D">
    <w:name w:val="63AE653AF9D642EEBC8F6C76FC69205D"/>
  </w:style>
  <w:style w:type="paragraph" w:customStyle="1" w:styleId="77425A35A97E4D3BA2C1221E8B5E4AEA">
    <w:name w:val="77425A35A97E4D3BA2C1221E8B5E4AEA"/>
  </w:style>
  <w:style w:type="paragraph" w:customStyle="1" w:styleId="6D0973D18EF04FFDBA739CB211D51AFD">
    <w:name w:val="6D0973D18EF04FFDBA739CB211D51AFD"/>
  </w:style>
  <w:style w:type="paragraph" w:customStyle="1" w:styleId="4EC0D8CC59B84621A456D69851FCF66A19">
    <w:name w:val="4EC0D8CC59B84621A456D69851FCF66A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05F7DF4AF354D48A55B0F0752D5793119">
    <w:name w:val="305F7DF4AF354D48A55B0F0752D57931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989C20023C478D91771871FC7011E419">
    <w:name w:val="3F989C20023C478D91771871FC7011E4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8824F89EBD4253BBE8095F7141209619">
    <w:name w:val="928824F89EBD4253BBE8095F71412096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9241A1490D452C8A37F070B565EB0219">
    <w:name w:val="BE9241A1490D452C8A37F070B565EB02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564B8512D8424E8BDABF58A9BB010719">
    <w:name w:val="76564B8512D8424E8BDABF58A9BB0107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C45F48CB2E4965B2CA3234A313D48319">
    <w:name w:val="E1C45F48CB2E4965B2CA3234A313D483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83E7AEFB414E1589A56B885CBC227819">
    <w:name w:val="8983E7AEFB414E1589A56B885CBC2278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D48C724D6845C7B6926CF03266E53919">
    <w:name w:val="37D48C724D6845C7B6926CF03266E539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DDDE5CDAE940EC86DDF1925F39792F19">
    <w:name w:val="C7DDDE5CDAE940EC86DDF1925F39792F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32C648E798E448794D7460EB7B5ED7719">
    <w:name w:val="D32C648E798E448794D7460EB7B5ED77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F43913BC4E46D9B295CBC255EEF9C219">
    <w:name w:val="8AF43913BC4E46D9B295CBC255EEF9C2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E61BB76BDA400C853A9F6C0522DB2719">
    <w:name w:val="40E61BB76BDA400C853A9F6C0522DB27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C4991A5FE1485988106BC665A1611F19">
    <w:name w:val="A1C4991A5FE1485988106BC665A1611F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E4B585916645A2AD261EFB1974D6B919">
    <w:name w:val="D2E4B585916645A2AD261EFB1974D6B9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289B6D755A14D7284C00B487AE66B6919">
    <w:name w:val="C289B6D755A14D7284C00B487AE66B69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FEEC5728844EACBE24CF59D9F1727A19">
    <w:name w:val="34FEEC5728844EACBE24CF59D9F1727A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B0FE4E50B34809849B7FA369C818EB19">
    <w:name w:val="AFB0FE4E50B34809849B7FA369C818EB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F0E3ABEB4B4F688D70B2BA48B3A72A19">
    <w:name w:val="4EF0E3ABEB4B4F688D70B2BA48B3A72A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EF52C9053445099C332927BD2EFC6019">
    <w:name w:val="B7EF52C9053445099C332927BD2EFC60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73CAD9C18547D095A8BA2C069620DF19">
    <w:name w:val="D673CAD9C18547D095A8BA2C069620DF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E77E02859941E2B76E2F8430D57E1419">
    <w:name w:val="0DE77E02859941E2B76E2F8430D57E141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8E50C6C868448EDB75484DA0FFD92FC1">
    <w:name w:val="E8E50C6C868448EDB75484DA0FFD92F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B6AE3EBEA994790B1326238DB258FB71">
    <w:name w:val="AB6AE3EBEA994790B1326238DB258FB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29E31501F2748F3A2CF434AB05372A81">
    <w:name w:val="429E31501F2748F3A2CF434AB05372A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8701F3C44B046FA88DB011657DA0C0A1">
    <w:name w:val="78701F3C44B046FA88DB011657DA0C0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86BE883872B442FBD05C67C2D8C18BF1">
    <w:name w:val="486BE883872B442FBD05C67C2D8C18B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4EEBE6E26B34981887B027B877933111">
    <w:name w:val="D4EEBE6E26B34981887B027B8779331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2AD16268B5841B088F652680754EEC31">
    <w:name w:val="22AD16268B5841B088F652680754EEC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0DDC064A34645F0AFC139EC77219CD61">
    <w:name w:val="E0DDC064A34645F0AFC139EC77219CD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256712340A441EA51765C4875C7AB51">
    <w:name w:val="4E256712340A441EA51765C4875C7AB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7EBB9A0D51542BC829AD396300D36C31">
    <w:name w:val="87EBB9A0D51542BC829AD396300D36C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1A2DCE5E6CD49128D3CDDBC1EB00C7B1">
    <w:name w:val="61A2DCE5E6CD49128D3CDDBC1EB00C7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F9C112066494FDF843B1103C6DBE0721">
    <w:name w:val="0F9C112066494FDF843B1103C6DBE07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CFB69D770014E13B30198CA858599C91">
    <w:name w:val="9CFB69D770014E13B30198CA858599C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DD988EEC13C4A4AADCB5E58F337A5AA1">
    <w:name w:val="FDD988EEC13C4A4AADCB5E58F337A5A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764F48191048AFA35E1F7CC801A8EA1">
    <w:name w:val="D6764F48191048AFA35E1F7CC801A8E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725C8C182FE4C63B6923BF78EA1022D1">
    <w:name w:val="2725C8C182FE4C63B6923BF78EA1022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C0E0405501C45C6B3564EF1504383B61">
    <w:name w:val="7C0E0405501C45C6B3564EF1504383B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4D35AE3C6C74A0E910F587A0B71041B1">
    <w:name w:val="94D35AE3C6C74A0E910F587A0B71041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CF9FE8B94DF40D28A6FFC2A423610D81">
    <w:name w:val="7CF9FE8B94DF40D28A6FFC2A423610D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47BBFAE3ADC47EDB3FB04AA4CA3572E1">
    <w:name w:val="E47BBFAE3ADC47EDB3FB04AA4CA3572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44AEAEADBF9405D8A0068BC5499599A1">
    <w:name w:val="B44AEAEADBF9405D8A0068BC5499599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C4FD1A73EC6491089FFD4BBBD50776F1">
    <w:name w:val="0C4FD1A73EC6491089FFD4BBBD50776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FBCF99E114F456AB4FB12180618F4FA1">
    <w:name w:val="9FBCF99E114F456AB4FB12180618F4F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60F8DD2F47D48D2A8DBB6CD60F176D11">
    <w:name w:val="C60F8DD2F47D48D2A8DBB6CD60F176D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DE6CB8795B042CCA7D897B127A565131">
    <w:name w:val="BDE6CB8795B042CCA7D897B127A5651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915E2A236AD45A69EC107953F3222C51">
    <w:name w:val="1915E2A236AD45A69EC107953F3222C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E5E6412D26F4E099D82149AD7D3212B1">
    <w:name w:val="FE5E6412D26F4E099D82149AD7D3212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94DA53507D54FDA95A36C0AA0F374C31">
    <w:name w:val="294DA53507D54FDA95A36C0AA0F374C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024EADC4F8C4A008F86AE5F67AAD0681">
    <w:name w:val="C024EADC4F8C4A008F86AE5F67AAD06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1EFD6AFB2DE4E72AFA8A00FDA6D178F1">
    <w:name w:val="11EFD6AFB2DE4E72AFA8A00FDA6D178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D8D6BDAC02F4F70A24B2822EC22F7341">
    <w:name w:val="9D8D6BDAC02F4F70A24B2822EC22F73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2ADDF0CB9264E098DA641F518DA326E1">
    <w:name w:val="12ADDF0CB9264E098DA641F518DA326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579FD4CAF19449A82A0277AF95D84ED1">
    <w:name w:val="D579FD4CAF19449A82A0277AF95D84E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3456AD1E6AF41E89F1E6962F673D4111">
    <w:name w:val="03456AD1E6AF41E89F1E6962F673D41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7095FFB2699421CAD112202EB04CF1C1">
    <w:name w:val="E7095FFB2699421CAD112202EB04CF1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9190AEB044540E78CCF263124C155141">
    <w:name w:val="69190AEB044540E78CCF263124C1551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FEECDE9A3AA404C9F4CB67EBFC748021">
    <w:name w:val="4FEECDE9A3AA404C9F4CB67EBFC7480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109C3BE8A374611BC7A914A3DE486B81">
    <w:name w:val="6109C3BE8A374611BC7A914A3DE486B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BCE1EDAF875412796C3C1C7CD2BB89A1">
    <w:name w:val="7BCE1EDAF875412796C3C1C7CD2BB89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F3CED7DB5C0474DBC40E88D31B2F5D21">
    <w:name w:val="DF3CED7DB5C0474DBC40E88D31B2F5D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77FA46721A9406995509AB11F7C101C1">
    <w:name w:val="D77FA46721A9406995509AB11F7C101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8316E4F65474E07A8611FB028951A4F1">
    <w:name w:val="E8316E4F65474E07A8611FB028951A4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15C56AEEA0B4F45B3BFA1144C6CD3BC1">
    <w:name w:val="915C56AEEA0B4F45B3BFA1144C6CD3B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FEAB8C81F1942BEB43B67962AFFE63F1">
    <w:name w:val="0FEAB8C81F1942BEB43B67962AFFE63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1C67C8628924BA4A8ED00CDF053FE8E1">
    <w:name w:val="D1C67C8628924BA4A8ED00CDF053FE8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E0419F073FE44D3849E2C2A087008681">
    <w:name w:val="6E0419F073FE44D3849E2C2A0870086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AC8FD37FA9D4DB7866A9B23D39232891">
    <w:name w:val="0AC8FD37FA9D4DB7866A9B23D392328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027A284B35B47DE8144AFC0AF85CD731">
    <w:name w:val="6027A284B35B47DE8144AFC0AF85CD7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71C53E37ED24084AC5FFDCB8575546F1">
    <w:name w:val="571C53E37ED24084AC5FFDCB8575546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B77BEE538384E41A854D8BE8F63480D1">
    <w:name w:val="4B77BEE538384E41A854D8BE8F63480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26EE97EC4B24CCBBCEF9D3625701F131">
    <w:name w:val="F26EE97EC4B24CCBBCEF9D3625701F1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6D20F4993BC4761B02B77867131F69A1">
    <w:name w:val="E6D20F4993BC4761B02B77867131F69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720EF5DAD824CBEAA9AF4B91CD056EE1">
    <w:name w:val="9720EF5DAD824CBEAA9AF4B91CD056E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B50590EE22F43728D7637D48942C9CB1">
    <w:name w:val="3B50590EE22F43728D7637D48942C9C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7BB9CCCFF9B4D50B8D623C5B52FD7201">
    <w:name w:val="07BB9CCCFF9B4D50B8D623C5B52FD72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C807C3D367D4A8DBA84E4D92369B9EA1">
    <w:name w:val="BC807C3D367D4A8DBA84E4D92369B9E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AFCDDFAAF5452688DD61B25999EE0E1">
    <w:name w:val="92AFCDDFAAF5452688DD61B25999EE0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A32B902BED419C887077A78AF1B5FD1">
    <w:name w:val="BEA32B902BED419C887077A78AF1B5F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A3963CBF62C477ABEAF94CBF81C57081">
    <w:name w:val="BA3963CBF62C477ABEAF94CBF81C570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29DAABC1A7B4283BC6873B000D99BA41">
    <w:name w:val="529DAABC1A7B4283BC6873B000D99BA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C29F42A5A4C47E8B28804F799DD52541">
    <w:name w:val="5C29F42A5A4C47E8B28804F799DD525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BD1034C2CEE4BE6B80D3FAEAE228B8D1">
    <w:name w:val="BBD1034C2CEE4BE6B80D3FAEAE228B8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BD519ACA4C64908B1B9D1A8582E9C391">
    <w:name w:val="6BD519ACA4C64908B1B9D1A8582E9C3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9B2A7D8B9644D468D70A449D6B8698C1">
    <w:name w:val="D9B2A7D8B9644D468D70A449D6B8698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B2CC085CF0743A890660E7C93D3B0191">
    <w:name w:val="CB2CC085CF0743A890660E7C93D3B01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575700284A74C61972B185A9335A8CD1">
    <w:name w:val="6575700284A74C61972B185A9335A8C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F3C58DC24C54C76B6699A7F705F7D981">
    <w:name w:val="2F3C58DC24C54C76B6699A7F705F7D9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34CCF5B3E834127B44314E0804E90471">
    <w:name w:val="334CCF5B3E834127B44314E0804E904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729A99D7F724B09BF4CE82752A1E0431">
    <w:name w:val="7729A99D7F724B09BF4CE82752A1E04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464FFD584C24C348776055346458BC11">
    <w:name w:val="2464FFD584C24C348776055346458BC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37251E407C64BC1A36781C3CDB6E20A1">
    <w:name w:val="137251E407C64BC1A36781C3CDB6E20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51593C64F9F4DA189D46C6DE34480441">
    <w:name w:val="151593C64F9F4DA189D46C6DE344804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1DF0151E0C646F0A5CE5C93BD31B3591">
    <w:name w:val="D1DF0151E0C646F0A5CE5C93BD31B35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47B90FE05E54BF2BF8A98E5B36681501">
    <w:name w:val="947B90FE05E54BF2BF8A98E5B366815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D174AA76B584AB1BDA69336B97A8D231">
    <w:name w:val="CD174AA76B584AB1BDA69336B97A8D2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BE305C0F68D478DA2F2CE8D76798D3B1">
    <w:name w:val="8BE305C0F68D478DA2F2CE8D76798D3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02CA537B673443CBA53C1860BB3B7191">
    <w:name w:val="602CA537B673443CBA53C1860BB3B71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3A077C446764226AC7C0EC4A270BA6F1">
    <w:name w:val="A3A077C446764226AC7C0EC4A270BA6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565D90EE339481D9C67AA775A5514001">
    <w:name w:val="0565D90EE339481D9C67AA775A55140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B9E5EB9341C456CA02BE4004AE9CF301">
    <w:name w:val="9B9E5EB9341C456CA02BE4004AE9CF3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4533F5C12214C66865D2D1DA4A5C6A81">
    <w:name w:val="74533F5C12214C66865D2D1DA4A5C6A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0C8D697E06C46F5819DF08023F21CF01">
    <w:name w:val="90C8D697E06C46F5819DF08023F21CF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D47A440CCA84FDE8D1F3CDA9AB966F31">
    <w:name w:val="ED47A440CCA84FDE8D1F3CDA9AB966F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CDCD4FA2F1748388E50C3F2027555031">
    <w:name w:val="0CDCD4FA2F1748388E50C3F20275550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92832B3A6E347828F36A4A0F28D93061">
    <w:name w:val="692832B3A6E347828F36A4A0F28D930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BA36CCA604447F5BB058973FE945A661">
    <w:name w:val="1BA36CCA604447F5BB058973FE945A6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BA541270A124F578AE1397AAC7D9A231">
    <w:name w:val="BBA541270A124F578AE1397AAC7D9A2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CA5432E85A94131A971C7161DB122A11">
    <w:name w:val="1CA5432E85A94131A971C7161DB122A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59A70A1BC7D4CD08EADE0EC846855011">
    <w:name w:val="A59A70A1BC7D4CD08EADE0EC8468550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210A0D6BD7F47D49F77257BDC2515941">
    <w:name w:val="F210A0D6BD7F47D49F77257BDC25159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B9C3B0906514D4FB96B9BCD63B18C421">
    <w:name w:val="CB9C3B0906514D4FB96B9BCD63B18C4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E0F0D9E9F274B7F957ACF5A76EF5E051">
    <w:name w:val="0E0F0D9E9F274B7F957ACF5A76EF5E0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5A80EBC604446248D1A238B6F141BE01">
    <w:name w:val="35A80EBC604446248D1A238B6F141BE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24731F08DA148ABAED5A3FE12DFE74F1">
    <w:name w:val="424731F08DA148ABAED5A3FE12DFE74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8FD101F82B44D60A4B9B5571FC2A2491">
    <w:name w:val="98FD101F82B44D60A4B9B5571FC2A24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CA26BBD9A8C4ADBB18B74C5A9634CEA1">
    <w:name w:val="FCA26BBD9A8C4ADBB18B74C5A9634CE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532854D3FB4E1B9B098D3876AD95191">
    <w:name w:val="37532854D3FB4E1B9B098D3876AD951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0921E640D748088E18DC90DC0200B61">
    <w:name w:val="A10921E640D748088E18DC90DC0200B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DCB6C545E8345EB936F2F26FA5BC60C1">
    <w:name w:val="9DCB6C545E8345EB936F2F26FA5BC60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FE5CCBB25464CE2AB0B8E80B379A4921">
    <w:name w:val="8FE5CCBB25464CE2AB0B8E80B379A49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726D3A432B94BDD8F63A5A9335526951">
    <w:name w:val="9726D3A432B94BDD8F63A5A93355269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E8B7664C37840EBBC265483B5C7AEFE1">
    <w:name w:val="FE8B7664C37840EBBC265483B5C7AEF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4625860C547426F8D6FDE77815E3B2A1">
    <w:name w:val="14625860C547426F8D6FDE77815E3B2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5AEDB8D1EBE4CD3A0C4D0FCB33C691F1">
    <w:name w:val="75AEDB8D1EBE4CD3A0C4D0FCB33C691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B5D77E086D84A539A5AB2D02EE52AD71">
    <w:name w:val="2B5D77E086D84A539A5AB2D02EE52AD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AF84DF6BBED4032BC42B0CA69CE359C1">
    <w:name w:val="9AF84DF6BBED4032BC42B0CA69CE359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88146426FAB40F58B317907EB34E57E1">
    <w:name w:val="E88146426FAB40F58B317907EB34E57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F7906876CB4B4A9CCD02DA91AFCFA31">
    <w:name w:val="B7F7906876CB4B4A9CCD02DA91AFCFA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AC8ED9F427541BFAAAEF772DA974FDD1">
    <w:name w:val="6AC8ED9F427541BFAAAEF772DA974FD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AC717772711406CAB3FB33AAC4187301">
    <w:name w:val="FAC717772711406CAB3FB33AAC41873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CCC2DDEA16844318E12CFF06DCEEA431">
    <w:name w:val="7CCC2DDEA16844318E12CFF06DCEEA4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0C1F9BFF31649749A86696FC561D2D01">
    <w:name w:val="00C1F9BFF31649749A86696FC561D2D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C1CBD5FF2D74A5EB7198B7F5F7B69C01">
    <w:name w:val="BC1CBD5FF2D74A5EB7198B7F5F7B69C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2C94B46BE744D40AE2121559F556ECF1">
    <w:name w:val="52C94B46BE744D40AE2121559F556EC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CB1B27DC67F4F1C9D86341EE055FD951">
    <w:name w:val="CCB1B27DC67F4F1C9D86341EE055FD9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454268C41FA4DE8A014DA0F1B27060E1">
    <w:name w:val="5454268C41FA4DE8A014DA0F1B27060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A88C71BA21E41EB839CD1D8F3DC66341">
    <w:name w:val="2A88C71BA21E41EB839CD1D8F3DC663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9842475A92E43FF9A57EF357ECC497B1">
    <w:name w:val="19842475A92E43FF9A57EF357ECC497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F2BC84A2E2942F9B5506F783AE6F4261">
    <w:name w:val="4F2BC84A2E2942F9B5506F783AE6F42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998BC26041F410B889EA23133658B2E1">
    <w:name w:val="E998BC26041F410B889EA23133658B2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096BAEC4E2C406FABB828AB3962BA371">
    <w:name w:val="5096BAEC4E2C406FABB828AB3962BA3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16A737086C745D497B0FC8D307B4B5C1">
    <w:name w:val="916A737086C745D497B0FC8D307B4B5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3FBC51BCF3142B08A85E4ADF84115801">
    <w:name w:val="43FBC51BCF3142B08A85E4ADF841158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5CF96070F0A450CA3A2E975B3FFCBBE1">
    <w:name w:val="B5CF96070F0A450CA3A2E975B3FFCBB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0076393F7F541B08DAA31C129357C5E1">
    <w:name w:val="D0076393F7F541B08DAA31C129357C5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E74B5DF727D462698243917987EB2971">
    <w:name w:val="EE74B5DF727D462698243917987EB29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01702AC92CC49E7B356076B5D65987A1">
    <w:name w:val="D01702AC92CC49E7B356076B5D65987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F7BF7AB7150472CA095E0AEBD2E1AA51">
    <w:name w:val="FF7BF7AB7150472CA095E0AEBD2E1AA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C9E1F8D16E640738E64C3CC154BC1F51">
    <w:name w:val="7C9E1F8D16E640738E64C3CC154BC1F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62E30B99CD84A9EAF8508D4F970FE261">
    <w:name w:val="162E30B99CD84A9EAF8508D4F970FE2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470F9FF5FA24FED91BD09C3F6AB36131">
    <w:name w:val="A470F9FF5FA24FED91BD09C3F6AB361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D60AE147EC547A387C004462F6F3E741">
    <w:name w:val="1D60AE147EC547A387C004462F6F3E7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0C71D249FD040B0B5F93F001ACEC02B1">
    <w:name w:val="60C71D249FD040B0B5F93F001ACEC02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C90B4CBF254FD4B8DF2345C1AE76131">
    <w:name w:val="E1C90B4CBF254FD4B8DF2345C1AE761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E38DB2E5ADC46839D72C2D5E6AF6EA01">
    <w:name w:val="FE38DB2E5ADC46839D72C2D5E6AF6EA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E0E9F11F4CE41749F142F6D9A6ED86C1">
    <w:name w:val="CE0E9F11F4CE41749F142F6D9A6ED86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51EE725BC8F49899FD7CF0F2B99DDF71">
    <w:name w:val="451EE725BC8F49899FD7CF0F2B99DDF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739C16F88D1495094A8318FF9939C831">
    <w:name w:val="A739C16F88D1495094A8318FF9939C8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6E1F78C97D247CEB05074BD1F3262B01">
    <w:name w:val="46E1F78C97D247CEB05074BD1F3262B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A2B01E15DAC442087B3E4C4E90323A91">
    <w:name w:val="6A2B01E15DAC442087B3E4C4E90323A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0BD992573884D0CA9A987BAAE87450F1">
    <w:name w:val="80BD992573884D0CA9A987BAAE87450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F6895A2654745F096B0AA6F40BE53B11">
    <w:name w:val="9F6895A2654745F096B0AA6F40BE53B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E5DE19169E4E5EAE0C3391BFE4C9851">
    <w:name w:val="76E5DE19169E4E5EAE0C3391BFE4C98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73F87D7FDAE4286B8FA3229F63197361">
    <w:name w:val="073F87D7FDAE4286B8FA3229F631973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A092DA3DF5A4E85B2401320D7CE09951">
    <w:name w:val="AA092DA3DF5A4E85B2401320D7CE099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E85B3A8EBA4F21BE836E8B7F0505761">
    <w:name w:val="B7E85B3A8EBA4F21BE836E8B7F05057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301FDA94CC84B6F807443805089F4F51">
    <w:name w:val="2301FDA94CC84B6F807443805089F4F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8B4DF5BD0884A839360DE228CBC5F9D1">
    <w:name w:val="68B4DF5BD0884A839360DE228CBC5F9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4B40225E24140F18ED2E2BA5B52293B1">
    <w:name w:val="74B40225E24140F18ED2E2BA5B52293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B58B8A06EE743BA8926573001EF62621">
    <w:name w:val="FB58B8A06EE743BA8926573001EF626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41897D991B843AEBAC9C70A589AB5271">
    <w:name w:val="441897D991B843AEBAC9C70A589AB52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C3A62F514334699B157BC9DCC648BC51">
    <w:name w:val="4C3A62F514334699B157BC9DCC648BC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433123922C641F19D71D3FE85906D421">
    <w:name w:val="C433123922C641F19D71D3FE85906D4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78E9760C2AC492E8B738A8D6A5CA1821">
    <w:name w:val="E78E9760C2AC492E8B738A8D6A5CA18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7B8F30737724A569B6EEE3C0AD32C641">
    <w:name w:val="67B8F30737724A569B6EEE3C0AD32C6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DA3710CC2874D39967BBBB97E6ED6FE1">
    <w:name w:val="7DA3710CC2874D39967BBBB97E6ED6F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0820856FE444F008CBA77E86857E8051">
    <w:name w:val="10820856FE444F008CBA77E86857E80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9F5AC0C3FB444F688BCE24949C739621">
    <w:name w:val="09F5AC0C3FB444F688BCE24949C7396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C34B47E81864E4CAA665DE75249C0A41">
    <w:name w:val="AC34B47E81864E4CAA665DE75249C0A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DA54CA1461344A08B33C5E6412CC3991">
    <w:name w:val="1DA54CA1461344A08B33C5E6412CC39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47B19B918C34507A84507F250B2562F1">
    <w:name w:val="B47B19B918C34507A84507F250B2562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0E7399C4A92457F905A63A4A770FB321">
    <w:name w:val="C0E7399C4A92457F905A63A4A770FB3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B1A3327D70446659E59831A14F2A6521">
    <w:name w:val="4B1A3327D70446659E59831A14F2A65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C1E149C9B644405B192133C818915081">
    <w:name w:val="DC1E149C9B644405B192133C8189150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3C257CF556B49439E2FF0F868DE0AB81">
    <w:name w:val="33C257CF556B49439E2FF0F868DE0AB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FA6C6382EBC4B29A291BFFDC06584301">
    <w:name w:val="BFA6C6382EBC4B29A291BFFDC065843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BAFC0E559DE4ED1925E9A82C1C77EFC1">
    <w:name w:val="8BAFC0E559DE4ED1925E9A82C1C77EF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53B41148246454CBAF5FADFFA53AFAE1">
    <w:name w:val="553B41148246454CBAF5FADFFA53AFA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C41746C354E4D078252FDF8354D79631">
    <w:name w:val="8C41746C354E4D078252FDF8354D796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56AB19BC5540BDBC005539E73E76FB1">
    <w:name w:val="8956AB19BC5540BDBC005539E73E76F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F4DF95AD94E4E69AC9071610903C5E31">
    <w:name w:val="7F4DF95AD94E4E69AC9071610903C5E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B7F2E0C3CB54E34AA40DA0420FA8DD01">
    <w:name w:val="DB7F2E0C3CB54E34AA40DA0420FA8DD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26AD2C0DD0543059515771940F341381">
    <w:name w:val="E26AD2C0DD0543059515771940F3413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2B0E9FDB4104AEBBDEA114B85580A821">
    <w:name w:val="52B0E9FDB4104AEBBDEA114B85580A8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2EBC6C8764D46D281431D04E12F0C231">
    <w:name w:val="F2EBC6C8764D46D281431D04E12F0C2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C9F6927A9474B90BBC8BEC144D83A071">
    <w:name w:val="7C9F6927A9474B90BBC8BEC144D83A0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2503F6793FD4C0FA75EB8AE1400B1931">
    <w:name w:val="72503F6793FD4C0FA75EB8AE1400B19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C0E4939186442FA861F91F6C712FDB1">
    <w:name w:val="3FC0E4939186442FA861F91F6C712FD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A87C9B5FA25461AA30320C1B6AFF8D01">
    <w:name w:val="3A87C9B5FA25461AA30320C1B6AFF8D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44025476C71424DA3D23AA35E37B3C11">
    <w:name w:val="644025476C71424DA3D23AA35E37B3C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77E108123E44F53913F54C2C7C6C9CF1">
    <w:name w:val="277E108123E44F53913F54C2C7C6C9C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3FF213E162348DB81AE8A7F644D5C121">
    <w:name w:val="E3FF213E162348DB81AE8A7F644D5C1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E183D810E9B42758FC4C0095A0F6B301">
    <w:name w:val="9E183D810E9B42758FC4C0095A0F6B3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488140419FD4A358C955F44C12CB8201">
    <w:name w:val="B488140419FD4A358C955F44C12CB82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A71FF3BF904453A8ADFDFEAB12A6F241">
    <w:name w:val="3A71FF3BF904453A8ADFDFEAB12A6F2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F207E425514D8586549018BA03C81E1">
    <w:name w:val="40F207E425514D8586549018BA03C81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77A83BEB429433D8E228B3D2869963B1">
    <w:name w:val="577A83BEB429433D8E228B3D2869963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16600C9E234858B05F8D1CA45D03311">
    <w:name w:val="2D16600C9E234858B05F8D1CA45D033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99F8624636F48EDA3F95CA1CD2292EB1">
    <w:name w:val="199F8624636F48EDA3F95CA1CD2292E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10D1D9028A84ADAAE27A894FA458F441">
    <w:name w:val="310D1D9028A84ADAAE27A894FA458F4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AF43B0C6AEA46D9873BCCC755B2E3FC1">
    <w:name w:val="6AF43B0C6AEA46D9873BCCC755B2E3F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A3EE5DF20BA442482C84567951179191">
    <w:name w:val="CA3EE5DF20BA442482C845679511791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E34172BB40A466B8888D152317C693D1">
    <w:name w:val="3E34172BB40A466B8888D152317C693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0A02F3857B545D895CDB442AB20D6681">
    <w:name w:val="00A02F3857B545D895CDB442AB20D66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C1EDAF9DA474340A7E2D047E72500961">
    <w:name w:val="EC1EDAF9DA474340A7E2D047E725009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0146BB56ED34D459AFE64FFAA68B09D1">
    <w:name w:val="00146BB56ED34D459AFE64FFAA68B09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102611BEED47C7930C8FFF8DBEAB931">
    <w:name w:val="2D102611BEED47C7930C8FFF8DBEAB9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BDDD9D796294626A2E3416DE694ADFB1">
    <w:name w:val="BBDDD9D796294626A2E3416DE694ADF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12B68CA02C948D6947A88878F648EE81">
    <w:name w:val="F12B68CA02C948D6947A88878F648EE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D1A69E82B79484EB6BB4214B59AD3451">
    <w:name w:val="FD1A69E82B79484EB6BB4214B59AD34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2F42AE30F2A405F934D7C454A2EF6F41">
    <w:name w:val="82F42AE30F2A405F934D7C454A2EF6F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6FDDF44AA0480CB07C4DAFD050DB791">
    <w:name w:val="BE6FDDF44AA0480CB07C4DAFD050DB7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23C880EC0B2482DB42960BFC7FD00A71">
    <w:name w:val="323C880EC0B2482DB42960BFC7FD00A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ACA42F3D3B441F5BBE5EA27A4BE46AC1">
    <w:name w:val="2ACA42F3D3B441F5BBE5EA27A4BE46A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B6248DD9C434E239BE4622D768CCCB01">
    <w:name w:val="1B6248DD9C434E239BE4622D768CCCB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215355820C4417C93287C12B01921041">
    <w:name w:val="7215355820C4417C93287C12B019210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2A79D1F570441788A6EA14F774940F61">
    <w:name w:val="42A79D1F570441788A6EA14F774940F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D35E3A800044E9B0F34EDDD59E6CD41">
    <w:name w:val="BED35E3A800044E9B0F34EDDD59E6CD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8BA81C3A271443981555506E5A1AAA51">
    <w:name w:val="38BA81C3A271443981555506E5A1AAA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5B8BE9085CB419D80F62E790D57AC911">
    <w:name w:val="95B8BE9085CB419D80F62E790D57AC9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D60F7645B7546CDB01C09E6ABDA3F031">
    <w:name w:val="AD60F7645B7546CDB01C09E6ABDA3F0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021730269574AC8972498964DADD72C1">
    <w:name w:val="5021730269574AC8972498964DADD72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AFC6D864CF14F12B63D902A286AD15E1">
    <w:name w:val="FAFC6D864CF14F12B63D902A286AD15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A00481A724E4267A7A42DC1AC8A64CE1">
    <w:name w:val="BA00481A724E4267A7A42DC1AC8A64C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452B1B3076D40BD9F1F44259FED1ADD1">
    <w:name w:val="E452B1B3076D40BD9F1F44259FED1AD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5DAA347E3464A518305AE0BD6E158421">
    <w:name w:val="C5DAA347E3464A518305AE0BD6E1584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C5335AB89614E5F8EF53FEA849BE0621">
    <w:name w:val="6C5335AB89614E5F8EF53FEA849BE06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75F9AB0649243B9BC4D3A53D7DE13711">
    <w:name w:val="975F9AB0649243B9BC4D3A53D7DE137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A0F9C12C6CA40608639871D8B6EF09E1">
    <w:name w:val="3A0F9C12C6CA40608639871D8B6EF09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FA7D5226FCE46379E49365A3EEA84DE1">
    <w:name w:val="0FA7D5226FCE46379E49365A3EEA84D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FCCEA7B5C754A55A8F6C35A7710A4B51">
    <w:name w:val="5FCCEA7B5C754A55A8F6C35A7710A4B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AC0FE03F7984E009F0A73BF12DE5A5E1">
    <w:name w:val="4AC0FE03F7984E009F0A73BF12DE5A5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2E5FED508474533B9EBE27CE55E44C01">
    <w:name w:val="B2E5FED508474533B9EBE27CE55E44C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55061387678466CABD396EC5892F1DC1">
    <w:name w:val="B55061387678466CABD396EC5892F1D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B0EFDC002A949D6AAAC9D7A6E86937A1">
    <w:name w:val="2B0EFDC002A949D6AAAC9D7A6E86937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BB3264975448BAAB339A60C369DDFB1">
    <w:name w:val="0DBB3264975448BAAB339A60C369DDF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C9E4C07E98B42AB913BA9BD1ED057D41">
    <w:name w:val="6C9E4C07E98B42AB913BA9BD1ED057D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1FC038EDA5D442F8A71D5CCB480A7471">
    <w:name w:val="F1FC038EDA5D442F8A71D5CCB480A74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343940E8F3E48CEA508E95A00DDD0BF1">
    <w:name w:val="3343940E8F3E48CEA508E95A00DDD0B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3BD2F9F59F0475EBE7BC4DCFFD4346F1">
    <w:name w:val="F3BD2F9F59F0475EBE7BC4DCFFD4346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F8F2353A663490F948F6C0A8F5181881">
    <w:name w:val="BF8F2353A663490F948F6C0A8F51818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E94EBE89EE647599570A579E2A5AD301">
    <w:name w:val="0E94EBE89EE647599570A579E2A5AD3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029CD3CADEA4B3AB6D9C8A3657BB8A71">
    <w:name w:val="6029CD3CADEA4B3AB6D9C8A3657BB8A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D9186BF21A348089279A65B1983A4FD1">
    <w:name w:val="8D9186BF21A348089279A65B1983A4F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3FFB0873A08458989E80D074AD823031">
    <w:name w:val="53FFB0873A08458989E80D074AD8230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5FD86BFE8AE44AFA87949D25FD9D3951">
    <w:name w:val="15FD86BFE8AE44AFA87949D25FD9D39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A2C8BE29249421AB306FEDD4D5CB7A71">
    <w:name w:val="2A2C8BE29249421AB306FEDD4D5CB7A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F9B0F42EDAE4B7692B5BC43CB3F48491">
    <w:name w:val="5F9B0F42EDAE4B7692B5BC43CB3F484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DBF94BC59CE4499921E3F4FFD8E145C1">
    <w:name w:val="6DBF94BC59CE4499921E3F4FFD8E145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A6733E4AA0B44E9AEAC03ABD143E4961">
    <w:name w:val="6A6733E4AA0B44E9AEAC03ABD143E49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B8E7D054BC946938631D9E567BF4A5D1">
    <w:name w:val="BB8E7D054BC946938631D9E567BF4A5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6B924BCE724AE5B77B73F76ECC2BD11">
    <w:name w:val="AF6B924BCE724AE5B77B73F76ECC2BD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3D97EBBBD794682ADC04CBEA9040B951">
    <w:name w:val="53D97EBBBD794682ADC04CBEA9040B9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65CDED3A8FD4B7796286522E0AC5EA21">
    <w:name w:val="E65CDED3A8FD4B7796286522E0AC5EA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E2FEAFDCF44BE8871C14F2371DA43A1">
    <w:name w:val="89E2FEAFDCF44BE8871C14F2371DA43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7FE35C07DC4465DAA55ADC8BE93EF981">
    <w:name w:val="47FE35C07DC4465DAA55ADC8BE93EF9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5E7CF8BEF2D41B9A0DB937FBEE49FA11">
    <w:name w:val="25E7CF8BEF2D41B9A0DB937FBEE49FA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DC127F4842A40D8B79D29F84E61FDF91">
    <w:name w:val="8DC127F4842A40D8B79D29F84E61FDF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44A6A3CD8324E4CB5CC16B7A170AF9E1">
    <w:name w:val="844A6A3CD8324E4CB5CC16B7A170AF9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C9B7FB612754B54AC30626B8583732E1">
    <w:name w:val="6C9B7FB612754B54AC30626B8583732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481157739C04A5B95CB681C404DE3AC1">
    <w:name w:val="9481157739C04A5B95CB681C404DE3A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A7E8732DA57401896306B8C154B199B1">
    <w:name w:val="FA7E8732DA57401896306B8C154B199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35E9CD2DB884398AA8C1CD5EEF13DCE1">
    <w:name w:val="D35E9CD2DB884398AA8C1CD5EEF13DC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35F3FDA1E674A08B0731D9C272414E31">
    <w:name w:val="735F3FDA1E674A08B0731D9C272414E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CB733BC484F4CD78B9167D9C96EBC5B1">
    <w:name w:val="5CB733BC484F4CD78B9167D9C96EBC5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574EB35970C4923AFD3E5F554D4BC281">
    <w:name w:val="0574EB35970C4923AFD3E5F554D4BC2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AA19709E9D34511AE546CD2528CC0641">
    <w:name w:val="2AA19709E9D34511AE546CD2528CC06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4263C6BF3A944E5B5D6E6021D0F3EA61">
    <w:name w:val="B4263C6BF3A944E5B5D6E6021D0F3EA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A603E3B960A4F24A7FC9183208EED511">
    <w:name w:val="EA603E3B960A4F24A7FC9183208EED5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8FF1B41C882476BAE25B2A4750A6C781">
    <w:name w:val="58FF1B41C882476BAE25B2A4750A6C7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D57542C646847A2BF21CB8A5D2825101">
    <w:name w:val="8D57542C646847A2BF21CB8A5D28251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6A0B7673E954B87B43662C436B9C85F1">
    <w:name w:val="66A0B7673E954B87B43662C436B9C85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4598E581F424AB5BACFFF1D0B7E0B481">
    <w:name w:val="64598E581F424AB5BACFFF1D0B7E0B4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832C96D90944D67A8877A005814629F1">
    <w:name w:val="2832C96D90944D67A8877A005814629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7C317E86A2349D9892B7F5401A697931">
    <w:name w:val="87C317E86A2349D9892B7F5401A6979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48991DA53734F18B24A5FA5EDB8E8B71">
    <w:name w:val="B48991DA53734F18B24A5FA5EDB8E8B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90D13B1EDA64CEEB4914CBFD822C0F61">
    <w:name w:val="190D13B1EDA64CEEB4914CBFD822C0F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4CF6140282B45E3AACE7FF71BFA16B81">
    <w:name w:val="24CF6140282B45E3AACE7FF71BFA16B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4DB2E1E452E4E8C8D31381F6F3DDF151">
    <w:name w:val="D4DB2E1E452E4E8C8D31381F6F3DDF1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0DC1734B60D49D9B19CA5D7FD252F4F1">
    <w:name w:val="30DC1734B60D49D9B19CA5D7FD252F4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3E4BC21D0A2487C9A6ADE7E5BF4A4C21">
    <w:name w:val="83E4BC21D0A2487C9A6ADE7E5BF4A4C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5B79B24AB5F475CBC1AF67A4FB1FEF11">
    <w:name w:val="25B79B24AB5F475CBC1AF67A4FB1FEF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CC9C122F1DF4FAEA04646A2A3C31A1B1">
    <w:name w:val="ECC9C122F1DF4FAEA04646A2A3C31A1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BEACE548B0C4DC092BDAA7D20755E1B1">
    <w:name w:val="FBEACE548B0C4DC092BDAA7D20755E1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C3634BA1AB042628886B1A636282FBE1">
    <w:name w:val="EC3634BA1AB042628886B1A636282FB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E4C0F289CE34157992A893A509B3AA91">
    <w:name w:val="1E4C0F289CE34157992A893A509B3AA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CF57AD209C24BF98ADEDBA1FF37C8C71">
    <w:name w:val="7CF57AD209C24BF98ADEDBA1FF37C8C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1E0B8395D64B18836B06CE20E960161">
    <w:name w:val="891E0B8395D64B18836B06CE20E9601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A991FB1D11944F791AF30410BDD7A151">
    <w:name w:val="CA991FB1D11944F791AF30410BDD7A1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C94A740FDB5429086569ECBBFB966A11">
    <w:name w:val="FC94A740FDB5429086569ECBBFB966A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F0149FC3D5C42C294C0BE1C08B044F51">
    <w:name w:val="6F0149FC3D5C42C294C0BE1C08B044F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E7229E506B14B6FA5F235FF4173F82B1">
    <w:name w:val="EE7229E506B14B6FA5F235FF4173F82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9AD39E3F0EF47F7B5FB634D5D481FF71">
    <w:name w:val="99AD39E3F0EF47F7B5FB634D5D481FF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2D337ECDCBC4DD1A71F69ABAE9399DE1">
    <w:name w:val="B2D337ECDCBC4DD1A71F69ABAE9399D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CC39B8BD35444958615F938B1F4293F1">
    <w:name w:val="DCC39B8BD35444958615F938B1F4293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9DA16F83594A1DBD9C2EB9054C49D41">
    <w:name w:val="C79DA16F83594A1DBD9C2EB9054C49D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245E2A1493749C3B6A9D4275CE9D66A1">
    <w:name w:val="E245E2A1493749C3B6A9D4275CE9D66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334457FC7F049118EC2B09238AB565C1">
    <w:name w:val="B334457FC7F049118EC2B09238AB565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0EDEF2C5FC44470898506862ABE2EC31">
    <w:name w:val="C0EDEF2C5FC44470898506862ABE2EC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CF807897CAC4A75B20DBE1A6CB92C111">
    <w:name w:val="6CF807897CAC4A75B20DBE1A6CB92C1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B336657CC7A4CE6906F0C26D5E7D9471">
    <w:name w:val="DB336657CC7A4CE6906F0C26D5E7D94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486292685C24C1EAD99C8AF93CB71771">
    <w:name w:val="5486292685C24C1EAD99C8AF93CB717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E88E1DF99B742068AA72A75622F896A1">
    <w:name w:val="CE88E1DF99B742068AA72A75622F896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1A45C6A365E4954BF4C2A40A797DD3B1">
    <w:name w:val="61A45C6A365E4954BF4C2A40A797DD3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310522D93334BC1AA734850F95808EB1">
    <w:name w:val="1310522D93334BC1AA734850F95808E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42DD781633043F1A5CC2CCE2A16A4681">
    <w:name w:val="042DD781633043F1A5CC2CCE2A16A46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5E99CC85A14FB498D16C424AB0441B1">
    <w:name w:val="A15E99CC85A14FB498D16C424AB0441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CCFD5F86BE407D96599B788FE6C2201">
    <w:name w:val="37CCFD5F86BE407D96599B788FE6C22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808BA5E98114CA0AA80F7F38FD8950D1">
    <w:name w:val="B808BA5E98114CA0AA80F7F38FD8950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E01CE1413A463AA7AD5479BEB15FB21">
    <w:name w:val="BEE01CE1413A463AA7AD5479BEB15FB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2AB452293F04F4AA4646CF613BDC2911">
    <w:name w:val="E2AB452293F04F4AA4646CF613BDC29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32665FFA6794D5BAC1CE44486F3D4F51">
    <w:name w:val="232665FFA6794D5BAC1CE44486F3D4F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62E0287836A4782A273DF85ADBF6CB91">
    <w:name w:val="B62E0287836A4782A273DF85ADBF6CB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51A5704830D450CAA634D88EB261D511">
    <w:name w:val="551A5704830D450CAA634D88EB261D5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5B6A37E9D74E1FBA1C8EE4A6E75CD61">
    <w:name w:val="405B6A37E9D74E1FBA1C8EE4A6E75CD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55C1D80949D425ABA132CA66DA2EC221">
    <w:name w:val="655C1D80949D425ABA132CA66DA2EC2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08167C86AE14B289DCE3A7F8A7348BB1">
    <w:name w:val="E08167C86AE14B289DCE3A7F8A7348B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2255ECD64134582886770032524A0CE1">
    <w:name w:val="82255ECD64134582886770032524A0C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A8D7731CCE4BA086D8CBFF68898F1F1">
    <w:name w:val="D6A8D7731CCE4BA086D8CBFF68898F1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11929D67CDD4DF3BE76BF6E7D930D5C1">
    <w:name w:val="211929D67CDD4DF3BE76BF6E7D930D5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38E1AC5F9E946F0A8CCCFAE54C6EC0B1">
    <w:name w:val="F38E1AC5F9E946F0A8CCCFAE54C6EC0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3957F7586494230BCE86B60BC82344E1">
    <w:name w:val="63957F7586494230BCE86B60BC82344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B121BE8713647AD9F17914C4C674E221">
    <w:name w:val="8B121BE8713647AD9F17914C4C674E2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5C484C5F8784E119BB74391BF8E2C7D1">
    <w:name w:val="95C484C5F8784E119BB74391BF8E2C7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5FA2208D1904CF9AB4AD38B9029EE291">
    <w:name w:val="65FA2208D1904CF9AB4AD38B9029EE2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300D7D315744889B1425AB517A4E8CF1">
    <w:name w:val="8300D7D315744889B1425AB517A4E8C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0762E57D06646368A9D0FAD022CA13D1">
    <w:name w:val="90762E57D06646368A9D0FAD022CA13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ADB091969BF45D2BC9C93D12CF043F51">
    <w:name w:val="3ADB091969BF45D2BC9C93D12CF043F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F96D7D464F049D5A8B4987C2E937EB01">
    <w:name w:val="0F96D7D464F049D5A8B4987C2E937EB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12669A551FC40A8B80E81A072C995ED1">
    <w:name w:val="512669A551FC40A8B80E81A072C995E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EF82C0E5FCC4F11BF99AA6DE7A749E71">
    <w:name w:val="0EF82C0E5FCC4F11BF99AA6DE7A749E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67C092F15C049C3A4E14CBDED9ED3961">
    <w:name w:val="567C092F15C049C3A4E14CBDED9ED39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DE4A8F96D9E466F90E8683BB6289EED1">
    <w:name w:val="1DE4A8F96D9E466F90E8683BB6289EE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8EBB14D68BC4DB4A83B5D99AA641E4B1">
    <w:name w:val="D8EBB14D68BC4DB4A83B5D99AA641E4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D26A211A0D647DBADAAC4DD79F0E0F01">
    <w:name w:val="6D26A211A0D647DBADAAC4DD79F0E0F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4348AA5630B47ECA3DD5E251081C3571">
    <w:name w:val="04348AA5630B47ECA3DD5E251081C35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B12CA4BA45B4615AC85E487C774B9341">
    <w:name w:val="BB12CA4BA45B4615AC85E487C774B93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036822700C64B23BF243D0A03AE25801">
    <w:name w:val="F036822700C64B23BF243D0A03AE258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9E967F5BDB145248EF68A013C7174F41">
    <w:name w:val="59E967F5BDB145248EF68A013C7174F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3AAA901F35B4EACA7E5F5976132461A1">
    <w:name w:val="43AAA901F35B4EACA7E5F5976132461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AFE0EEFEC9D458699DE70A48ED6A4361">
    <w:name w:val="0AFE0EEFEC9D458699DE70A48ED6A43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8D2B1E185EE456783D5FD3C0EAFE9D81">
    <w:name w:val="D8D2B1E185EE456783D5FD3C0EAFE9D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61437DAEEBF4A718B1E8F194973A4DF1">
    <w:name w:val="161437DAEEBF4A718B1E8F194973A4D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C60457F80064F7FAA16F8617F1197E31">
    <w:name w:val="4C60457F80064F7FAA16F8617F1197E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C69F89296AE46ABB07AB2D72AC5FE901">
    <w:name w:val="BC69F89296AE46ABB07AB2D72AC5FE9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FC69F5BF4B047379ABFEC15B5B9E05B1">
    <w:name w:val="DFC69F5BF4B047379ABFEC15B5B9E05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A71700C8E8849FEAEBBF745A28ADD171">
    <w:name w:val="DA71700C8E8849FEAEBBF745A28ADD1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4592450A6B04409B88F6D05A78E6AAE1">
    <w:name w:val="F4592450A6B04409B88F6D05A78E6AA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9B4486E9FB04A449B17386873D499911">
    <w:name w:val="39B4486E9FB04A449B17386873D4999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F5E9E06C4744B98BD7A9F273C3998EF1">
    <w:name w:val="9F5E9E06C4744B98BD7A9F273C3998E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DEDFCED28947958C41DB979DCA32541">
    <w:name w:val="B7DEDFCED28947958C41DB979DCA325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4FE66DA3FCD4566979865DD5D222A291">
    <w:name w:val="A4FE66DA3FCD4566979865DD5D222A2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D8A969AEE1F419D91C24F7FEC71C5451">
    <w:name w:val="6D8A969AEE1F419D91C24F7FEC71C54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C2F66F7D7DA407B97390CFD488D27141">
    <w:name w:val="AC2F66F7D7DA407B97390CFD488D271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F0E4433739460D9DA8794146563B691">
    <w:name w:val="E1F0E4433739460D9DA8794146563B6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11F3162805B4545A0EA4AC30DF152611">
    <w:name w:val="211F3162805B4545A0EA4AC30DF1526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2776BF83ED7467DBEBB3CA40391AAD81">
    <w:name w:val="62776BF83ED7467DBEBB3CA40391AAD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2476D75CE14CDD9834F27A2C7931611">
    <w:name w:val="402476D75CE14CDD9834F27A2C79316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5BDCD660D1C4445B2562F1F2F9D524F1">
    <w:name w:val="65BDCD660D1C4445B2562F1F2F9D524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F0912289FF34D629D1F53FD499287B51">
    <w:name w:val="0F0912289FF34D629D1F53FD499287B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04272893CB148B19876EBDFD209678C1">
    <w:name w:val="E04272893CB148B19876EBDFD209678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E7B4296D6324872A91FEC29AFA2B5A31">
    <w:name w:val="9E7B4296D6324872A91FEC29AFA2B5A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785425B169440F6ADF7D09F230DE3101">
    <w:name w:val="D785425B169440F6ADF7D09F230DE31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AB08E91607D4AD29E68DE083636E1A21">
    <w:name w:val="2AB08E91607D4AD29E68DE083636E1A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DB9166226A64477B7940A8C74AE4F071">
    <w:name w:val="9DB9166226A64477B7940A8C74AE4F0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88207BF23464475AF541139CBD8173B1">
    <w:name w:val="788207BF23464475AF541139CBD8173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4AFE35EEB7A4353BAB8A9F01C90C50A1">
    <w:name w:val="F4AFE35EEB7A4353BAB8A9F01C90C50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5B05E5C00144C31A8235B5CEDADCEB41">
    <w:name w:val="75B05E5C00144C31A8235B5CEDADCEB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42D1398886D4F41B686FF698E36C5BE1">
    <w:name w:val="242D1398886D4F41B686FF698E36C5B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73FF209C07E45C18C2224BFA3A897BD1">
    <w:name w:val="A73FF209C07E45C18C2224BFA3A897B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0A560190F024422885D098EE3CDEF451">
    <w:name w:val="10A560190F024422885D098EE3CDEF4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8F8D7164C142EC8C882FAB834793811">
    <w:name w:val="408F8D7164C142EC8C882FAB8347938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5DDB4563BFE425A8B5999F500F6D09E1">
    <w:name w:val="35DDB4563BFE425A8B5999F500F6D09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D5940F1EF26432BB57E1BB6B0A5A31A1">
    <w:name w:val="CD5940F1EF26432BB57E1BB6B0A5A31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019357FAF30471294FDFF92EADEB4181">
    <w:name w:val="C019357FAF30471294FDFF92EADEB41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315A2DC1E044A14AB1463EE7B109E981">
    <w:name w:val="A315A2DC1E044A14AB1463EE7B109E9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76886B6B4DA4289BD93D98F884050101">
    <w:name w:val="F76886B6B4DA4289BD93D98F8840501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7918EB2CD643CCBBDD82771C25CE281">
    <w:name w:val="8A7918EB2CD643CCBBDD82771C25CE2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F6614534AFC4B3B9223833DB9F331281">
    <w:name w:val="6F6614534AFC4B3B9223833DB9F3312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04E7798F2584ED49365E7EFB37269541">
    <w:name w:val="204E7798F2584ED49365E7EFB372695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746B392421146FCB66DA780CFD690BD1">
    <w:name w:val="E746B392421146FCB66DA780CFD690B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F487F8D78843AA8D6C4453BCF9D3781">
    <w:name w:val="3FF487F8D78843AA8D6C4453BCF9D37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440586CDA204D7BB2DFC1D91CD6C7F81">
    <w:name w:val="E440586CDA204D7BB2DFC1D91CD6C7F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DC228B3F650462F991E6CD0BB3092111">
    <w:name w:val="4DC228B3F650462F991E6CD0BB30921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829DB32F8544D7388C8314B10F2FD3D1">
    <w:name w:val="2829DB32F8544D7388C8314B10F2FD3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254F2FB12D547E8B35ABE4CAD61C2B51">
    <w:name w:val="7254F2FB12D547E8B35ABE4CAD61C2B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B01B71224A54A10B82A07DDEBC371521">
    <w:name w:val="6B01B71224A54A10B82A07DDEBC3715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AD186B4E27044818B1C12B3A595F4021">
    <w:name w:val="9AD186B4E27044818B1C12B3A595F40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037C54CB05348A8B0C3C519DC8F9B9E1">
    <w:name w:val="D037C54CB05348A8B0C3C519DC8F9B9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99D0112757D4440951EA1DE13F16E191">
    <w:name w:val="D99D0112757D4440951EA1DE13F16E1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C5759C9E56C4E4288825013E2D67BC41">
    <w:name w:val="FC5759C9E56C4E4288825013E2D67BC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EC22EE77DD6455C8A95A0760E5709D11">
    <w:name w:val="6EC22EE77DD6455C8A95A0760E5709D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84059D4A17847B9A1CBAF56172DD9BA1">
    <w:name w:val="484059D4A17847B9A1CBAF56172DD9B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8508A026004968B315346BA2292ABD1">
    <w:name w:val="0D8508A026004968B315346BA2292AB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55A60D16BD416BA73FEB0E8E7831ED1">
    <w:name w:val="4055A60D16BD416BA73FEB0E8E7831E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EB9ECFE641A47C89408B6AD4D07D5FE1">
    <w:name w:val="2EB9ECFE641A47C89408B6AD4D07D5F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52DFF90FD0E4E9D89E0A2DB0886968B1">
    <w:name w:val="152DFF90FD0E4E9D89E0A2DB0886968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7EBD8AB122F499B949CB295CF45A71D1">
    <w:name w:val="97EBD8AB122F499B949CB295CF45A71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067A292D2D14825AB5D619BEFD6A90C1">
    <w:name w:val="2067A292D2D14825AB5D619BEFD6A90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AF7C6013F274DC6BBCD6201FD22AF921">
    <w:name w:val="2AF7C6013F274DC6BBCD6201FD22AF9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F4577B2C61444C9A139E9CF2143C1D61">
    <w:name w:val="7F4577B2C61444C9A139E9CF2143C1D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972046A343D423A9B2E4A22C4741B581">
    <w:name w:val="9972046A343D423A9B2E4A22C4741B5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9D279CDAB4A49B4ACD1B828D46C2F3C1">
    <w:name w:val="C9D279CDAB4A49B4ACD1B828D46C2F3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3630836011046178B6A13D677E635441">
    <w:name w:val="43630836011046178B6A13D677E6354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697F2B03A2C4412A9F5D168358BB87E1">
    <w:name w:val="0697F2B03A2C4412A9F5D168358BB87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0D51213072E4FA7A09EA526D292D69D1">
    <w:name w:val="10D51213072E4FA7A09EA526D292D69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8DFE341445E4BC1A12A40F7F9A2F7191">
    <w:name w:val="B8DFE341445E4BC1A12A40F7F9A2F71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F4A6367BB034DFCAEBF76DBC08020D81">
    <w:name w:val="EF4A6367BB034DFCAEBF76DBC08020D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A03300F5A5845CEAEC5AED40A0355E81">
    <w:name w:val="6A03300F5A5845CEAEC5AED40A0355E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4ECF30A01114DCDA7EED0D1CE9AD86D1">
    <w:name w:val="E4ECF30A01114DCDA7EED0D1CE9AD86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723529C5BF4753BA1F53698D4D721C1">
    <w:name w:val="D2723529C5BF4753BA1F53698D4D721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2630429F0AA4454956F2AAED865083B1">
    <w:name w:val="12630429F0AA4454956F2AAED865083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EADC311A8E41F0903958CDA2F9A56D1">
    <w:name w:val="A1EADC311A8E41F0903958CDA2F9A56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58B90CE405A4E2EA7565E171A25A3D51">
    <w:name w:val="D58B90CE405A4E2EA7565E171A25A3D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6CC10DBDA1948E489B0C8BD720E9AFF1">
    <w:name w:val="56CC10DBDA1948E489B0C8BD720E9AF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61D01E1CD2C4BFAB4CC0B94D4506AC41">
    <w:name w:val="561D01E1CD2C4BFAB4CC0B94D4506AC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B68520D5D0C48D39CFB4EBAC5A530A31">
    <w:name w:val="DB68520D5D0C48D39CFB4EBAC5A530A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DBEBF9708FA43E28EEE041FB6FE6B881">
    <w:name w:val="3DBEBF9708FA43E28EEE041FB6FE6B8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6D207D73039413681A32259E6A93D921">
    <w:name w:val="F6D207D73039413681A32259E6A93D9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77CBC0076374EDFABE09EE39F0BD1871">
    <w:name w:val="F77CBC0076374EDFABE09EE39F0BD18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A237D6BA0174F35B79F93193DFCD1021">
    <w:name w:val="FA237D6BA0174F35B79F93193DFCD10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0DBFE3E8F9C4FFDBC5A97BB8FFE35921">
    <w:name w:val="A0DBFE3E8F9C4FFDBC5A97BB8FFE359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62C846F6E6C43E185839AD2F631B0B01">
    <w:name w:val="462C846F6E6C43E185839AD2F631B0B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EFB7E0711E14B59A3328827D3C23AE41">
    <w:name w:val="6EFB7E0711E14B59A3328827D3C23AE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699C00087624C17A083131B545F0D5B1">
    <w:name w:val="F699C00087624C17A083131B545F0D5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4CCB302E1D04C089D47C6201F1DF3071">
    <w:name w:val="64CCB302E1D04C089D47C6201F1DF30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7E599E43A4D4ABF8E6CF88A1900B3BC1">
    <w:name w:val="77E599E43A4D4ABF8E6CF88A1900B3B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BFBE2C890614CD89C8FEC382B3E6E3A1">
    <w:name w:val="BBFBE2C890614CD89C8FEC382B3E6E3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A6EB2DF55A0400086918F71AF14300D1">
    <w:name w:val="FA6EB2DF55A0400086918F71AF14300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3C7334B728B4F779406F82DA163463C1">
    <w:name w:val="F3C7334B728B4F779406F82DA163463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B5FFF86F84147C2A78976800D9C54C71">
    <w:name w:val="9B5FFF86F84147C2A78976800D9C54C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4FB9006CA3B4EFA8DA5F05CF208DE2F1">
    <w:name w:val="54FB9006CA3B4EFA8DA5F05CF208DE2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705248B5AE48499C977CCF023BCA331">
    <w:name w:val="D2705248B5AE48499C977CCF023BCA3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2D4628E18314DAC906ECF74F8226E091">
    <w:name w:val="22D4628E18314DAC906ECF74F8226E0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5F6041DA8574580ADCFD16B07A4A3701">
    <w:name w:val="75F6041DA8574580ADCFD16B07A4A37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C066EB4742E41D5AC378121EDF179221">
    <w:name w:val="3C066EB4742E41D5AC378121EDF1792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9096B4E4C954391A02870D26AA27FA11">
    <w:name w:val="A9096B4E4C954391A02870D26AA27FA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4A2BDCD6AC4DFAB92784E652BC24501">
    <w:name w:val="8A4A2BDCD6AC4DFAB92784E652BC245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26050FDEB042EF8C26ECAF187859491">
    <w:name w:val="3726050FDEB042EF8C26ECAF1878594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FF07CBD4FD94EC391F3B298D0AA0A701">
    <w:name w:val="2FF07CBD4FD94EC391F3B298D0AA0A7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5F923C4D05F4B38BCCD883460B687D41">
    <w:name w:val="05F923C4D05F4B38BCCD883460B687D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27D84079AD74F8ABCC403DFB1E89C391">
    <w:name w:val="527D84079AD74F8ABCC403DFB1E89C3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2E5E180A46241F1B74EF29FEEBD80701">
    <w:name w:val="02E5E180A46241F1B74EF29FEEBD807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E2C5A8FE22C4640AF7A2BB27D0CC7C41">
    <w:name w:val="AE2C5A8FE22C4640AF7A2BB27D0CC7C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95563B80DC24FBF93D0D4C8EE7A27391">
    <w:name w:val="D95563B80DC24FBF93D0D4C8EE7A273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356DC53764C41B1991DD670463079F91">
    <w:name w:val="9356DC53764C41B1991DD670463079F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074496618594B94B35C0789DA3D69FB1">
    <w:name w:val="F074496618594B94B35C0789DA3D69F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9B0542DDD4F43A5B631B4E2154F549E1">
    <w:name w:val="B9B0542DDD4F43A5B631B4E2154F549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F91BB473BF544E3B3E681E7A74DD95B1">
    <w:name w:val="6F91BB473BF544E3B3E681E7A74DD95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84F955BF3C4E38A85C63AADFFBA3EB1">
    <w:name w:val="3484F955BF3C4E38A85C63AADFFBA3E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62390D0AB43415FAFEC80439FF474871">
    <w:name w:val="262390D0AB43415FAFEC80439FF4748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A0E57BC9F0C467ABDCCA481FC3B1E571">
    <w:name w:val="BA0E57BC9F0C467ABDCCA481FC3B1E5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D53EE52B9EA4F608F63FAE66184BB171">
    <w:name w:val="1D53EE52B9EA4F608F63FAE66184BB1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2505AD92E7420D9918BDA8083085461">
    <w:name w:val="8A2505AD92E7420D9918BDA80830854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55B97F589514669BA6EB91AC25237C61">
    <w:name w:val="955B97F589514669BA6EB91AC25237C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2B277147C5147B9A222A80F4AB775A21">
    <w:name w:val="02B277147C5147B9A222A80F4AB775A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9E37F9681434F979E8300D5EBDD64551">
    <w:name w:val="59E37F9681434F979E8300D5EBDD645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C9CC65CA531400BB75D6DC545A4E5C81">
    <w:name w:val="CC9CC65CA531400BB75D6DC545A4E5C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EA4CDEAD7B44244933D105E4A1BB7501">
    <w:name w:val="8EA4CDEAD7B44244933D105E4A1BB75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D50C949F6604101A5C8C45BA54C8C6E1">
    <w:name w:val="8D50C949F6604101A5C8C45BA54C8C6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14C043FF8E0480D99C18A237000007B1">
    <w:name w:val="914C043FF8E0480D99C18A237000007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C84B6C73A3445E9A4EA81C4E381020C1">
    <w:name w:val="FC84B6C73A3445E9A4EA81C4E381020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12806E9C9F84104B9FAE085B9D7ED0F1">
    <w:name w:val="612806E9C9F84104B9FAE085B9D7ED0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50F64970CD4DFEAA15AD12AB05191B1">
    <w:name w:val="7650F64970CD4DFEAA15AD12AB05191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C3D3FC4076F42C591F1D07C580658EA1">
    <w:name w:val="6C3D3FC4076F42C591F1D07C580658E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B5DE3CCC6E341A8A0D709B1651E299B1">
    <w:name w:val="7B5DE3CCC6E341A8A0D709B1651E299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4B931DA60CF4A15AF2C1E7612F08ABB1">
    <w:name w:val="74B931DA60CF4A15AF2C1E7612F08AB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10E784B67C24AF3AE82CB8ECBEBC5131">
    <w:name w:val="610E784B67C24AF3AE82CB8ECBEBC51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4AF0499C2A5401EBDFCEE898B352D871">
    <w:name w:val="04AF0499C2A5401EBDFCEE898B352D8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288A63206F1433E915BBABDC419E9861">
    <w:name w:val="A288A63206F1433E915BBABDC419E98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8F9128DC164472FACE2426544FA955C1">
    <w:name w:val="98F9128DC164472FACE2426544FA955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8F9E58B3C2A429195CF75C25813206D1">
    <w:name w:val="38F9E58B3C2A429195CF75C25813206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83FB43ABBF64165937359E39C54A2E31">
    <w:name w:val="083FB43ABBF64165937359E39C54A2E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F0830929D094BE7B2E2F84EEC85EC791">
    <w:name w:val="5F0830929D094BE7B2E2F84EEC85EC7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C923F8F668F4A6EABB4F90FB6AFDE501">
    <w:name w:val="EC923F8F668F4A6EABB4F90FB6AFDE5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EAE5B158CC24EF0B92F8A9FBDD07C3F1">
    <w:name w:val="5EAE5B158CC24EF0B92F8A9FBDD07C3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7749517EFD340BD89390FD9A09805681">
    <w:name w:val="97749517EFD340BD89390FD9A098056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D6100C7A0EA49D4A13A32E112DD9F541">
    <w:name w:val="5D6100C7A0EA49D4A13A32E112DD9F5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4B6346F46B49388D19E80747EB54461">
    <w:name w:val="AF4B6346F46B49388D19E80747EB544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C57805F4ADA4F7D9F0757F472CF16661">
    <w:name w:val="2C57805F4ADA4F7D9F0757F472CF166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2D7843F444D4A3AAFCEC9A7B636FC331">
    <w:name w:val="F2D7843F444D4A3AAFCEC9A7B636FC3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7CAD1CB033548B7B67F40A8B54B9CB91">
    <w:name w:val="E7CAD1CB033548B7B67F40A8B54B9CB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D140834EA44544822032FCF56BF3581">
    <w:name w:val="B7D140834EA44544822032FCF56BF35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B76B649FBED48639F200E97919547811">
    <w:name w:val="5B76B649FBED48639F200E979195478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73A0344270844CA80F2735E05D9752C1">
    <w:name w:val="573A0344270844CA80F2735E05D9752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66595F81E09414DB23D53AF5756F33A1">
    <w:name w:val="C66595F81E09414DB23D53AF5756F33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6EEBE079914413EA4C3154C2ABEBE5A1">
    <w:name w:val="56EEBE079914413EA4C3154C2ABEBE5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42B36F5A85041EABB3D387A013EBD2E1">
    <w:name w:val="642B36F5A85041EABB3D387A013EBD2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50210DA9904F198A970614E9F0EA291">
    <w:name w:val="3750210DA9904F198A970614E9F0EA2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827C9CF3B2E48AEB27D4FAD1D4C0EBB1">
    <w:name w:val="9827C9CF3B2E48AEB27D4FAD1D4C0EB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7D660B1869E4138A21FF1E785A2A56A1">
    <w:name w:val="87D660B1869E4138A21FF1E785A2A56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CE2909AA62B4EE5A9D26E14B0B9E9441">
    <w:name w:val="BCE2909AA62B4EE5A9D26E14B0B9E94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ED8C577E30941628CBB26B2AC58772E1">
    <w:name w:val="CED8C577E30941628CBB26B2AC58772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B4F7AA81A48414282ED81790B3ED6C01">
    <w:name w:val="0B4F7AA81A48414282ED81790B3ED6C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D4BA31152A4C32844B1DB5E71BB7DF1">
    <w:name w:val="76D4BA31152A4C32844B1DB5E71BB7D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66C240FF17E41E582AF64A0B760BCAB1">
    <w:name w:val="C66C240FF17E41E582AF64A0B760BCA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95AEDFDF50E4FFF86EF059284DDADEF1">
    <w:name w:val="A95AEDFDF50E4FFF86EF059284DDADE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DBDD9E6966A41C39B2CF011AB1B128F1">
    <w:name w:val="DDBDD9E6966A41C39B2CF011AB1B128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84E7F7B7B194AABAA63DAA058A7D3821">
    <w:name w:val="A84E7F7B7B194AABAA63DAA058A7D38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C7B49E725D425F8B1818278E442E8C1">
    <w:name w:val="4EC7B49E725D425F8B1818278E442E8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ABA0E12B9EC47E187C0BD5B889ED4C91">
    <w:name w:val="9ABA0E12B9EC47E187C0BD5B889ED4C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3600A7709464DCCBC71DBA2A3766D841">
    <w:name w:val="53600A7709464DCCBC71DBA2A3766D8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6E1E657A93E495B80C64CDBF9F8DE961">
    <w:name w:val="E6E1E657A93E495B80C64CDBF9F8DE9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471CCE04B264A63ACCC511896E72DBB1">
    <w:name w:val="C471CCE04B264A63ACCC511896E72DB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C7A686922A24A83A0D053D4A7715E841">
    <w:name w:val="BC7A686922A24A83A0D053D4A7715E8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8A457062D3344368DA38EAEFA472A4D1">
    <w:name w:val="98A457062D3344368DA38EAEFA472A4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8537AFDB44547FDADBB36D1AB3EE06C1">
    <w:name w:val="38537AFDB44547FDADBB36D1AB3EE06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0C67D67D784424E8BB2DBB550F7A2D91">
    <w:name w:val="00C67D67D784424E8BB2DBB550F7A2D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6BDF070EFCE46AA85CA811495B0001A1">
    <w:name w:val="86BDF070EFCE46AA85CA811495B0001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5DDB72880FC4CEA8552ED757773E4101">
    <w:name w:val="95DDB72880FC4CEA8552ED757773E41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B8088F723AC44BEB778ACCDE71F121E1">
    <w:name w:val="DB8088F723AC44BEB778ACCDE71F121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D35FC0B90214F7291764BD05E81F7B31">
    <w:name w:val="4D35FC0B90214F7291764BD05E81F7B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9DCA02C05124FA5AC460B83774553581">
    <w:name w:val="09DCA02C05124FA5AC460B837745535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8385704AAEE442D8CF5FF192C6DE20E1">
    <w:name w:val="38385704AAEE442D8CF5FF192C6DE20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6F1DA47D469423386DEB0EEF2A949641">
    <w:name w:val="E6F1DA47D469423386DEB0EEF2A9496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626754A83AE4A1EAA6A6AADD763BC741">
    <w:name w:val="1626754A83AE4A1EAA6A6AADD763BC7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7BFC55EF7414CF3878BCAB7E7E5F9EE1">
    <w:name w:val="07BFC55EF7414CF3878BCAB7E7E5F9E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C02FFCDD2F44D90A95500CAABBE6C4D1">
    <w:name w:val="7C02FFCDD2F44D90A95500CAABBE6C4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E8C4DB267604B019D8F1A50920B4EEA1">
    <w:name w:val="FE8C4DB267604B019D8F1A50920B4EE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8E930E8228D429FBA4CA560B547E7581">
    <w:name w:val="38E930E8228D429FBA4CA560B547E75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F4304F1A8A94B8FAA6BB0C568FC33091">
    <w:name w:val="FF4304F1A8A94B8FAA6BB0C568FC330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6FAB3C82E64901B0D84EACB8DBC3F51">
    <w:name w:val="766FAB3C82E64901B0D84EACB8DBC3F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2E3CAC943F6494CA42BFC74530844C31">
    <w:name w:val="52E3CAC943F6494CA42BFC74530844C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CDAB05D396045F79355DD8297DFB60C1">
    <w:name w:val="1CDAB05D396045F79355DD8297DFB60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D3C9E47C9364847AE11FA591BCAC91B1">
    <w:name w:val="8D3C9E47C9364847AE11FA591BCAC91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3FFF2C0F1CE4AED8C9AFDE074CE07151">
    <w:name w:val="E3FFF2C0F1CE4AED8C9AFDE074CE071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B9CE32D268A48799CC9D5701C0934C61">
    <w:name w:val="DB9CE32D268A48799CC9D5701C0934C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EF18F9ADED94E32BEE4C5285A1197991">
    <w:name w:val="0EF18F9ADED94E32BEE4C5285A11979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3D22E376BF142E796F42DFE9E213CB91">
    <w:name w:val="23D22E376BF142E796F42DFE9E213CB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E064133815A4227813E6B047FF0537C1">
    <w:name w:val="0E064133815A4227813E6B047FF0537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9D3393389134A6CA37D9379FA23F6AB1">
    <w:name w:val="D9D3393389134A6CA37D9379FA23F6A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A1BEDF8101342D79D7598BFD6317C2A1">
    <w:name w:val="6A1BEDF8101342D79D7598BFD6317C2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01E88D459034FCCA90AEC2764314A581">
    <w:name w:val="801E88D459034FCCA90AEC2764314A5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485D2E1672438D891BF49E2DFD40011">
    <w:name w:val="C7485D2E1672438D891BF49E2DFD400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25F0B05170D4F779176B945BBFA23051">
    <w:name w:val="A25F0B05170D4F779176B945BBFA230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36C9DC012A0404E833062EF9C89E9F01">
    <w:name w:val="136C9DC012A0404E833062EF9C89E9F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E83F01C3CA4DC0B8E37C496B23AE2F1">
    <w:name w:val="37E83F01C3CA4DC0B8E37C496B23AE2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BE4D2CAA06C491BB9B3AAF126C0ED441">
    <w:name w:val="CBE4D2CAA06C491BB9B3AAF126C0ED4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F0B93C74CC42D8AE07143A3FF004A41">
    <w:name w:val="37F0B93C74CC42D8AE07143A3FF004A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E18959575A8483499201D112D24B5911">
    <w:name w:val="FE18959575A8483499201D112D24B59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73ECF8F383D470EBE7DE83628958AF41">
    <w:name w:val="A73ECF8F383D470EBE7DE83628958AF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98F2C00F7B64DF8850EA96C04C035A21">
    <w:name w:val="398F2C00F7B64DF8850EA96C04C035A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207A0D86F0F4FF1A4CC92FDFD38EB731">
    <w:name w:val="4207A0D86F0F4FF1A4CC92FDFD38EB7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67036785DF415E97DC8B56018672001">
    <w:name w:val="2D67036785DF415E97DC8B560186720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BCDC3A79B646CCBCBC9F0E1BA802181">
    <w:name w:val="37BCDC3A79B646CCBCBC9F0E1BA8021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9C0160749664B938E5D35F0250D6C871">
    <w:name w:val="E9C0160749664B938E5D35F0250D6C8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9D1E98425814CE1A4008C2013902C9D1">
    <w:name w:val="C9D1E98425814CE1A4008C2013902C9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C6BA4317081427AADDE01EEDE35394B1">
    <w:name w:val="8C6BA4317081427AADDE01EEDE35394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F7805CA85C04E418733BDC94ABEDA091">
    <w:name w:val="6F7805CA85C04E418733BDC94ABEDA0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FEA6560F22242C6BF1857A15CAECD1D1">
    <w:name w:val="8FEA6560F22242C6BF1857A15CAECD1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EED94A3AD1B420B8CF497CFE933A4D81">
    <w:name w:val="AEED94A3AD1B420B8CF497CFE933A4D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482A45897904CFAB32833C5B8E54C171">
    <w:name w:val="B482A45897904CFAB32833C5B8E54C1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1279B21714B4F57940AC8EC8B2748761">
    <w:name w:val="51279B21714B4F57940AC8EC8B27487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BB97FC27FC45E18C077A7D9777C25E1">
    <w:name w:val="D2BB97FC27FC45E18C077A7D9777C25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66F0A688BD14BD7AA7B6364A314D1811">
    <w:name w:val="966F0A688BD14BD7AA7B6364A314D18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3E4AB5A507B4394882647BB94BE15C91">
    <w:name w:val="13E4AB5A507B4394882647BB94BE15C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852590C956E40D48D16CBC1576103021">
    <w:name w:val="F852590C956E40D48D16CBC15761030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3CF48540C4244F5ABD2DD4446B6F3C71">
    <w:name w:val="93CF48540C4244F5ABD2DD4446B6F3C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A6524F082CE4C628CD876589B4218B71">
    <w:name w:val="4A6524F082CE4C628CD876589B4218B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4A12089300548B398CFE2C53A21E7F51">
    <w:name w:val="74A12089300548B398CFE2C53A21E7F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D195DB0836A4A28927022C3D92CBDA51">
    <w:name w:val="5D195DB0836A4A28927022C3D92CBDA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C1F37CA3BA847AAB4F8CD1E75D28E851">
    <w:name w:val="7C1F37CA3BA847AAB4F8CD1E75D28E8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F277E45DFF54200A9BD6E788878DBE91">
    <w:name w:val="6F277E45DFF54200A9BD6E788878DBE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7EA14212DD04502A5E45FAC1CE5EDC81">
    <w:name w:val="07EA14212DD04502A5E45FAC1CE5EDC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48CD327796D4B2883E9CFEA182243AA1">
    <w:name w:val="A48CD327796D4B2883E9CFEA182243A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B71858C1E4141B79B9D0B0312C682EB1">
    <w:name w:val="EB71858C1E4141B79B9D0B0312C682E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7F72760CDF84072B9B4F982A302FC8F1">
    <w:name w:val="E7F72760CDF84072B9B4F982A302FC8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2610F5E17474019925BBDA0EE3791A31">
    <w:name w:val="E2610F5E17474019925BBDA0EE3791A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28B4D33F0744AF6917F31C8C07D80241">
    <w:name w:val="528B4D33F0744AF6917F31C8C07D802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388D9A545D44A50A2CBDC37FA6ABC301">
    <w:name w:val="7388D9A545D44A50A2CBDC37FA6ABC3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771863948D341A7983123205F6553371">
    <w:name w:val="D771863948D341A7983123205F65533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EC5BC11AC014335A99AD57425EC9CE41">
    <w:name w:val="2EC5BC11AC014335A99AD57425EC9CE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05625EE178D43C580EDC47851518B7E1">
    <w:name w:val="005625EE178D43C580EDC47851518B7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CF861941BB04FA4A63A4BB64CA69AE41">
    <w:name w:val="FCF861941BB04FA4A63A4BB64CA69AE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10ED27800F4BAAB6CF13B2A9528EC81">
    <w:name w:val="8A10ED27800F4BAAB6CF13B2A9528EC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37AB6AC7D5B4FD697754ADCCAD068281">
    <w:name w:val="B37AB6AC7D5B4FD697754ADCCAD0682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3DC496CF6D5404BAA3536CCFD3D79731">
    <w:name w:val="53DC496CF6D5404BAA3536CCFD3D797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6FC52717E59458B9E283BCDFC5F6AC91">
    <w:name w:val="06FC52717E59458B9E283BCDFC5F6AC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C2EB94B98EA446E9BB9BFF9529BDF1D1">
    <w:name w:val="AC2EB94B98EA446E9BB9BFF9529BDF1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7353D492C7C44A5B700B55430301B2D1">
    <w:name w:val="57353D492C7C44A5B700B55430301B2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14EE6DFF426428F85DCB9AA4D7FB51A1">
    <w:name w:val="614EE6DFF426428F85DCB9AA4D7FB51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357DCBC9F1D4752A5C660046871B7AD1">
    <w:name w:val="0357DCBC9F1D4752A5C660046871B7A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5720031E120431090B360FC8B8132C41">
    <w:name w:val="05720031E120431090B360FC8B8132C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57732CD92949DCB64FB20B6984946D1">
    <w:name w:val="4057732CD92949DCB64FB20B6984946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6DCA3047D49431B9C00A3CEBA4CD7791">
    <w:name w:val="46DCA3047D49431B9C00A3CEBA4CD77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6D426E925934519B7C2C1F3A0BD89EC1">
    <w:name w:val="36D426E925934519B7C2C1F3A0BD89E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D542161148E47A2B63E7593D4FEE7381">
    <w:name w:val="5D542161148E47A2B63E7593D4FEE73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288B95E95946BC839F408120789C751">
    <w:name w:val="0D288B95E95946BC839F408120789C7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07D58F0E4B74AA1952077C4A474E8961">
    <w:name w:val="207D58F0E4B74AA1952077C4A474E89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465BA9A8484F1B8E871CB469CAFDD41">
    <w:name w:val="D2465BA9A8484F1B8E871CB469CAFDD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778C094064A48039132805C4EBF87B61">
    <w:name w:val="8778C094064A48039132805C4EBF87B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7A798520DBD4068974B189251E014E11">
    <w:name w:val="87A798520DBD4068974B189251E014E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C5EB0E999074F2187E842F634F6C38F1">
    <w:name w:val="8C5EB0E999074F2187E842F634F6C38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5694E8C036246F1A966732E9A9F42E21">
    <w:name w:val="05694E8C036246F1A966732E9A9F42E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F2CDEDEA3AE429BBC764C2E75AD1F301">
    <w:name w:val="6F2CDEDEA3AE429BBC764C2E75AD1F3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DCBCF6A49E54C3190524CD535777E001">
    <w:name w:val="3DCBCF6A49E54C3190524CD535777E0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7C7548D994246F5AB774D498E74C0F21">
    <w:name w:val="47C7548D994246F5AB774D498E74C0F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E9242A2FA3D419580336B5D71DA4C3F1">
    <w:name w:val="CE9242A2FA3D419580336B5D71DA4C3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A16F17010644AC69ADEA23BD5A488091">
    <w:name w:val="CA16F17010644AC69ADEA23BD5A4880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ED5E9AAFBA4B66A4415CE1E75B634C1">
    <w:name w:val="D6ED5E9AAFBA4B66A4415CE1E75B634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9E5AAFF916B48899CEEAEB4CE7B72DE1">
    <w:name w:val="D9E5AAFF916B48899CEEAEB4CE7B72D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7D84F4C2D164F08AE818C58C3411F3E1">
    <w:name w:val="77D84F4C2D164F08AE818C58C3411F3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2AECA646E174C12B53BA95C5CF108A71">
    <w:name w:val="72AECA646E174C12B53BA95C5CF108A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822AA6E29124B4CB9BACA1A11201A9A1">
    <w:name w:val="7822AA6E29124B4CB9BACA1A11201A9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0D19C5890742469E4C46CCCEBBCD941">
    <w:name w:val="AF0D19C5890742469E4C46CCCEBBCD9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F61D271C1D4C59AA859E0EBCEF363E1">
    <w:name w:val="D2F61D271C1D4C59AA859E0EBCEF363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6623D67F77A4C7EB2F4FCED2FC79FDF1">
    <w:name w:val="B6623D67F77A4C7EB2F4FCED2FC79FD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165913A0F29465981C2EF665E06E89E1">
    <w:name w:val="5165913A0F29465981C2EF665E06E89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B7D151A8414EC89568EE2254BA62C91">
    <w:name w:val="E1B7D151A8414EC89568EE2254BA62C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4384D8C89742E29318AB87E3775D161">
    <w:name w:val="E14384D8C89742E29318AB87E3775D1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AC8240F2B544411AAFDEF76877EDC811">
    <w:name w:val="3AC8240F2B544411AAFDEF76877EDC8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DE9E5D7B0E24E56877D4E0BC304706F1">
    <w:name w:val="7DE9E5D7B0E24E56877D4E0BC304706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A69820C33824C2D90EA451BB72577581">
    <w:name w:val="2A69820C33824C2D90EA451BB725775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88E66E361954FB9B9D8A9D4B9EA98DB1">
    <w:name w:val="E88E66E361954FB9B9D8A9D4B9EA98D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7668C73A21A420D960D0EAF3BDDE7711">
    <w:name w:val="67668C73A21A420D960D0EAF3BDDE77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70407012B784E01A13ADAD2834D34F21">
    <w:name w:val="A70407012B784E01A13ADAD2834D34F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EC18769D3104DD18AE8820D4EF038021">
    <w:name w:val="8EC18769D3104DD18AE8820D4EF0380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8225EBDC805435E87D6558CF9146F561">
    <w:name w:val="38225EBDC805435E87D6558CF9146F5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510A8C555764AC691B106ECABCA57181">
    <w:name w:val="8510A8C555764AC691B106ECABCA571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0E9C9C41A04C5CA8D3D25F9011B2B51">
    <w:name w:val="370E9C9C41A04C5CA8D3D25F9011B2B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F0434EBC2854DF19B798DF59D67FA891">
    <w:name w:val="8F0434EBC2854DF19B798DF59D67FA8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587E844989B433F8F1B8538361DAA2E1">
    <w:name w:val="2587E844989B433F8F1B8538361DAA2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D864ECA392545C8A11FF023A6B6E2951">
    <w:name w:val="6D864ECA392545C8A11FF023A6B6E29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34FA73CD3024B95BF6DD5B7382B8EB61">
    <w:name w:val="134FA73CD3024B95BF6DD5B7382B8EB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7CA5D6B16A444EA8ED55FDA7170D6341">
    <w:name w:val="47CA5D6B16A444EA8ED55FDA7170D63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BFFAF48467E4323B2BF3A7891486E2C1">
    <w:name w:val="9BFFAF48467E4323B2BF3A7891486E2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16CDBEB76A747D5AFB1BB31CCBACFB31">
    <w:name w:val="016CDBEB76A747D5AFB1BB31CCBACFB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9CB8ACE2D884854B70803E083B268281">
    <w:name w:val="E9CB8ACE2D884854B70803E083B2682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4BE8CAC651428EADD0D3E3C0BE641A1">
    <w:name w:val="D24BE8CAC651428EADD0D3E3C0BE641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2FFCE857199420EADF3DCC8DD18B8F61">
    <w:name w:val="52FFCE857199420EADF3DCC8DD18B8F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AE140D817C49D3B86E407E927FF3191">
    <w:name w:val="D2AE140D817C49D3B86E407E927FF31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D423F61C24F4D9D9EF1DEA6AAA4CBA31">
    <w:name w:val="5D423F61C24F4D9D9EF1DEA6AAA4CBA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69AC951644A403CA49D3CE90A32CC251">
    <w:name w:val="A69AC951644A403CA49D3CE90A32CC2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1DC4EBB7A024B7F9E0E1C376ED2E8DE1">
    <w:name w:val="91DC4EBB7A024B7F9E0E1C376ED2E8D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40CF4467FF84BB58B0688C70E5B10A51">
    <w:name w:val="040CF4467FF84BB58B0688C70E5B10A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C918D11B8F8419EB34BB724C8E26D081">
    <w:name w:val="CC918D11B8F8419EB34BB724C8E26D0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90F2281822349C5B937258BA7EE58A81">
    <w:name w:val="B90F2281822349C5B937258BA7EE58A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C7E59F6F13847B9ADE4E1CD739CC4951">
    <w:name w:val="5C7E59F6F13847B9ADE4E1CD739CC49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08CBCF0A917441BAB815AB115B835401">
    <w:name w:val="908CBCF0A917441BAB815AB115B8354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C78A036FD7440E782FECC61C71E8FC41">
    <w:name w:val="9C78A036FD7440E782FECC61C71E8FC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7E13FFE86794211AFAF13D02954A0121">
    <w:name w:val="67E13FFE86794211AFAF13D02954A01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58240BF29AB4A8DB7B4B3DF7D188E651">
    <w:name w:val="658240BF29AB4A8DB7B4B3DF7D188E6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29D5E5D710646EBBE551433F721168D1">
    <w:name w:val="029D5E5D710646EBBE551433F721168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2E921143DF948EABA7BC143009E9FE51">
    <w:name w:val="B2E921143DF948EABA7BC143009E9FE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BCF4F08BB954EFBBAB20569F765FA361">
    <w:name w:val="8BCF4F08BB954EFBBAB20569F765FA3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643A9C5E0B94AA2B5ADEF15052501FA1">
    <w:name w:val="2643A9C5E0B94AA2B5ADEF15052501F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723B6ADB70D42F5B98F8FF2C2C2903C1">
    <w:name w:val="1723B6ADB70D42F5B98F8FF2C2C2903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ADEA2DAE4D641638D283C4BEB9496FE1">
    <w:name w:val="FADEA2DAE4D641638D283C4BEB9496F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F9F1298EF2D45C08987A4A4642AAAC31">
    <w:name w:val="CF9F1298EF2D45C08987A4A4642AAAC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A304E139497429C9DAAD11ABFFE20AF1">
    <w:name w:val="EA304E139497429C9DAAD11ABFFE20A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7BEA50AAA5D46FB92E175EE1ABF65091">
    <w:name w:val="27BEA50AAA5D46FB92E175EE1ABF650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255D4858C464645ACD4247E56AF3F441">
    <w:name w:val="3255D4858C464645ACD4247E56AF3F4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B5D41F6D75742E2B6EC1E1307C26B6F1">
    <w:name w:val="BB5D41F6D75742E2B6EC1E1307C26B6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831F943319C452CA9995D6909D0A2E71">
    <w:name w:val="C831F943319C452CA9995D6909D0A2E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E220FD58241477493A4CEB09185D0261">
    <w:name w:val="2E220FD58241477493A4CEB09185D02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2021815B714CA9BDD17F6D42EF40C51">
    <w:name w:val="D62021815B714CA9BDD17F6D42EF40C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AE47E075073457C8B71F33F191145C91">
    <w:name w:val="3AE47E075073457C8B71F33F191145C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870F5A58A5E42E784BA993E74CF73CF1">
    <w:name w:val="1870F5A58A5E42E784BA993E74CF73C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FB7133402DF495DAB7EDFF5AF8CEF581">
    <w:name w:val="FFB7133402DF495DAB7EDFF5AF8CEF5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5E6AEB0127A4B99A0099FF6E5B2C63E1">
    <w:name w:val="15E6AEB0127A4B99A0099FF6E5B2C63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E3CF28CEF72408891A1FB062A7483811">
    <w:name w:val="8E3CF28CEF72408891A1FB062A74838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C886168C10B4D87908BF48DE1F9FE4B1">
    <w:name w:val="AC886168C10B4D87908BF48DE1F9FE4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50749A6140B477BB41CCAB1E49B14101">
    <w:name w:val="D50749A6140B477BB41CCAB1E49B141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74729DEA0B9497FB537BDEE063009091">
    <w:name w:val="174729DEA0B9497FB537BDEE0630090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C28A3CE7DB84E2695D9EA94FC8F86A11">
    <w:name w:val="9C28A3CE7DB84E2695D9EA94FC8F86A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D97BCC80E3410AA0DA2730A0190FB71">
    <w:name w:val="B7D97BCC80E3410AA0DA2730A0190FB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5471811DF4B4397B7E40E17FD5C9F8C1">
    <w:name w:val="95471811DF4B4397B7E40E17FD5C9F8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8DDBB59614A4EC2B1994B7118C479C61">
    <w:name w:val="18DDBB59614A4EC2B1994B7118C479C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B69E95032454BBC8D896805A82725901">
    <w:name w:val="4B69E95032454BBC8D896805A827259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4B879B7315D4E8DA865BE5783D0F4151">
    <w:name w:val="04B879B7315D4E8DA865BE5783D0F41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5AC8CD1FAE74E34A7049987309331861">
    <w:name w:val="65AC8CD1FAE74E34A70499873093318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C86B7DA4EF64FCE9AA3CF6B80A8FCB11">
    <w:name w:val="EC86B7DA4EF64FCE9AA3CF6B80A8FCB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42D2BF377F4B52A85A06DD35FF54D11">
    <w:name w:val="9242D2BF377F4B52A85A06DD35FF54D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30DABCC003446A8A537EF19229E35791">
    <w:name w:val="230DABCC003446A8A537EF19229E357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29BDD21413D47C5957A3554AD79B38D1">
    <w:name w:val="B29BDD21413D47C5957A3554AD79B38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190BD226F934E269D646A30D60BA5D61">
    <w:name w:val="3190BD226F934E269D646A30D60BA5D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D3405D8A04D4B3E87E7E9F87B39BA371">
    <w:name w:val="9D3405D8A04D4B3E87E7E9F87B39BA3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59F1571B8E642D088ABA17C890969571">
    <w:name w:val="659F1571B8E642D088ABA17C8909695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13B54BC7D90499D8EEF86931EEE3F161">
    <w:name w:val="F13B54BC7D90499D8EEF86931EEE3F1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72D63A7C67648DF88AC77D1ED840D5B1">
    <w:name w:val="772D63A7C67648DF88AC77D1ED840D5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C5D3D0EBE9B48898FC4AF6AE29339CB1">
    <w:name w:val="9C5D3D0EBE9B48898FC4AF6AE29339C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85F2ECE62E4674978761FB2EB8C28F1">
    <w:name w:val="AF85F2ECE62E4674978761FB2EB8C28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E1631046EEE4F32B6ADA64C68E45B261">
    <w:name w:val="AE1631046EEE4F32B6ADA64C68E45B2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FF2D722965A4DE1AF78390191C5FB931">
    <w:name w:val="EFF2D722965A4DE1AF78390191C5FB9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748984EBE1349C69F233CBB1E5585751">
    <w:name w:val="7748984EBE1349C69F233CBB1E55857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ABC5782BB01425482D0DF2E40B0D56A1">
    <w:name w:val="CABC5782BB01425482D0DF2E40B0D56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B3142DE1EFC47A3BCF512EFF9C8802D1">
    <w:name w:val="4B3142DE1EFC47A3BCF512EFF9C8802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6D70686A9BF4106A8A4F3D07BA61A151">
    <w:name w:val="F6D70686A9BF4106A8A4F3D07BA61A1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F66AAC5F7DD4CCC8BA4478CA1BDC6251">
    <w:name w:val="6F66AAC5F7DD4CCC8BA4478CA1BDC62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23F18DABEDA4BB6A55A45A3302853AB1">
    <w:name w:val="823F18DABEDA4BB6A55A45A3302853A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66BEC21222845E19BAD2A37DB935A131">
    <w:name w:val="266BEC21222845E19BAD2A37DB935A1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16C338131FB4ADD844F217EC49F082B1">
    <w:name w:val="316C338131FB4ADD844F217EC49F082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3066407A09F452DA499C111D7918F031">
    <w:name w:val="93066407A09F452DA499C111D7918F0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C62C309AAF144099C58EFA7689A51B31">
    <w:name w:val="0C62C309AAF144099C58EFA7689A51B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43772E766484E8B94E897948A014F5A1">
    <w:name w:val="743772E766484E8B94E897948A014F5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31D26F480EF41698F9BCB361FBC00CF1">
    <w:name w:val="931D26F480EF41698F9BCB361FBC00C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AEDE5400D384FB4903A82CF7BBD5E471">
    <w:name w:val="EAEDE5400D384FB4903A82CF7BBD5E4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46986A5EE6E4882BE5A4F8441C37C1E1">
    <w:name w:val="946986A5EE6E4882BE5A4F8441C37C1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5B897DCB17A40F19A8210D4D37C93DA1">
    <w:name w:val="45B897DCB17A40F19A8210D4D37C93D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30E119A2BCD4193A209012B33AEBDD21">
    <w:name w:val="530E119A2BCD4193A209012B33AEBDD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6BC640C322C426587354C8FF416FAF21">
    <w:name w:val="E6BC640C322C426587354C8FF416FAF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B6418F3CE54E129B9684199F233B8D1">
    <w:name w:val="2DB6418F3CE54E129B9684199F233B8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49FB43E01B540B2A59E02C516445EB31">
    <w:name w:val="949FB43E01B540B2A59E02C516445EB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88B1AFF56E45C58A768E4845D27EA61">
    <w:name w:val="D288B1AFF56E45C58A768E4845D27EA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EF5280065404645A19159FD02A8D6391">
    <w:name w:val="6EF5280065404645A19159FD02A8D63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E4E3D7697D6420BA84ACE2B1BFE82CC1">
    <w:name w:val="CE4E3D7697D6420BA84ACE2B1BFE82C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369193E48AA425888575309E7E4F81A1">
    <w:name w:val="B369193E48AA425888575309E7E4F81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B311FF99426403CA4093C9086B267811">
    <w:name w:val="6B311FF99426403CA4093C9086B2678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BE39DD8AE2941F58041B432C2C3DB361">
    <w:name w:val="BBE39DD8AE2941F58041B432C2C3DB3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218669148224C7F812D09E9D20083491">
    <w:name w:val="C218669148224C7F812D09E9D200834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44F7673F2A9499BBBF35B60FDEF489D1">
    <w:name w:val="744F7673F2A9499BBBF35B60FDEF489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A82B4E692CB4F97AC3C6FFF3554BFAE1">
    <w:name w:val="BA82B4E692CB4F97AC3C6FFF3554BFA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1C2F99AB7A4D65A38716CA2892D7A61">
    <w:name w:val="BE1C2F99AB7A4D65A38716CA2892D7A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198838BFD0843B582E322BB3CC772491">
    <w:name w:val="1198838BFD0843B582E322BB3CC7724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76D817D49994DFC94CD02810B433E121">
    <w:name w:val="076D817D49994DFC94CD02810B433E1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ED9D15D24354DC6BD1F0C08BEEBE0311">
    <w:name w:val="8ED9D15D24354DC6BD1F0C08BEEBE03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9CE3A8D3DC2415591826564F83DF0251">
    <w:name w:val="A9CE3A8D3DC2415591826564F83DF02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B3AE1BCBBC84FFEA2BD9520E654FB5A1">
    <w:name w:val="CB3AE1BCBBC84FFEA2BD9520E654FB5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08B2AD93D854065A9209EDC8895BEEB1">
    <w:name w:val="508B2AD93D854065A9209EDC8895BEE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3DBFDE4E6D04492B9213D0B2A537A871">
    <w:name w:val="23DBFDE4E6D04492B9213D0B2A537A8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D8551CBE9F04BE981EC896BDDC1A37F1">
    <w:name w:val="CD8551CBE9F04BE981EC896BDDC1A37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A7921FE771E461BA7DB0C91A9375BA21">
    <w:name w:val="7A7921FE771E461BA7DB0C91A9375BA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654F794BAAF43CABBCAF32F98D819301">
    <w:name w:val="5654F794BAAF43CABBCAF32F98D8193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AF269B76F3B44F583CD2565524A67BE1">
    <w:name w:val="AAF269B76F3B44F583CD2565524A67B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342DE12A65E4CE891EE87A174485F691">
    <w:name w:val="5342DE12A65E4CE891EE87A174485F6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AD9856AEBE04E5AA9CCC1F731969D781">
    <w:name w:val="EAD9856AEBE04E5AA9CCC1F731969D7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0D9A97EE68249DFB57AD9D1D1D32D451">
    <w:name w:val="80D9A97EE68249DFB57AD9D1D1D32D4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AA0D0E0F35942C18BC3C4663F7F50E41">
    <w:name w:val="BAA0D0E0F35942C18BC3C4663F7F50E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C6A85B2330B4059BD7D3ACB70BB939E1">
    <w:name w:val="5C6A85B2330B4059BD7D3ACB70BB939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C0BDEEC62754F90A41D69709C6D2F571">
    <w:name w:val="8C0BDEEC62754F90A41D69709C6D2F5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07D98F3CB2147D8911B9D96081E6CF41">
    <w:name w:val="307D98F3CB2147D8911B9D96081E6CF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5B66D4A71914B0AB61771F38652FFA51">
    <w:name w:val="E5B66D4A71914B0AB61771F38652FFA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E21B84E91CE4E3CBAF9AA5BB7D328631">
    <w:name w:val="1E21B84E91CE4E3CBAF9AA5BB7D3286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DB088FA3911489792561D0DF2A68C821">
    <w:name w:val="CDB088FA3911489792561D0DF2A68C8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933F2F61C2848B08E1DDFBD984ACC431">
    <w:name w:val="C933F2F61C2848B08E1DDFBD984ACC4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11FE8617F38434C97FF1AAE6EF044DF1">
    <w:name w:val="211FE8617F38434C97FF1AAE6EF044D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50F684DA39E40898E5271F7705282161">
    <w:name w:val="C50F684DA39E40898E5271F77052821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F42232AD0140B796440D5D80B0A8BA1">
    <w:name w:val="40F42232AD0140B796440D5D80B0A8B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3A604C9062147EFB986E6568D6CB69C1">
    <w:name w:val="03A604C9062147EFB986E6568D6CB69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47B80815D34D49ACED4FAAC4D538D21">
    <w:name w:val="3F47B80815D34D49ACED4FAAC4D538D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12DC35A11EA40C8AD6970E8ED6CF4901">
    <w:name w:val="912DC35A11EA40C8AD6970E8ED6CF49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BA48948F6A4180A8C1D681A672FAC31">
    <w:name w:val="B7BA48948F6A4180A8C1D681A672FAC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D0801F11A9343E09CC6D2F8E9A8EB9F1">
    <w:name w:val="FD0801F11A9343E09CC6D2F8E9A8EB9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36F3FBFDA924B43BF450C05B22284121">
    <w:name w:val="636F3FBFDA924B43BF450C05B222841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799BA95AA494DEF856325B8C1EB115B1">
    <w:name w:val="E799BA95AA494DEF856325B8C1EB115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A1DC2360BC840BBA9AC77530E8D833F1">
    <w:name w:val="3A1DC2360BC840BBA9AC77530E8D833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E91DB9EDFFD4BCA822CF7C44497011A1">
    <w:name w:val="EE91DB9EDFFD4BCA822CF7C44497011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3D4E433D9C4466EB8FD64345DC67A2F1">
    <w:name w:val="33D4E433D9C4466EB8FD64345DC67A2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1FD010D7A234569AA9C0E849D8D82D31">
    <w:name w:val="71FD010D7A234569AA9C0E849D8D82D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1B4EFAEADD464D883EAB89BC20BF391">
    <w:name w:val="A11B4EFAEADD464D883EAB89BC20BF3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E0EC9A2FD564C6191B700743E95BBA81">
    <w:name w:val="3E0EC9A2FD564C6191B700743E95BBA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6F09D2B75C442879F66D50AAFCED9A11">
    <w:name w:val="06F09D2B75C442879F66D50AAFCED9A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65497036D6E403B955107239B6BF6F61">
    <w:name w:val="E65497036D6E403B955107239B6BF6F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2BFDA881D5F490AA2DB21388B130D451">
    <w:name w:val="F2BFDA881D5F490AA2DB21388B130D4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E572E429F86480F9E5C9EAF5D3A167F1">
    <w:name w:val="6E572E429F86480F9E5C9EAF5D3A167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CB42966746E46C4B940E41CA987B1E21">
    <w:name w:val="ACB42966746E46C4B940E41CA987B1E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E96B24D2E9E4F2ABF28998B81D482041">
    <w:name w:val="EE96B24D2E9E4F2ABF28998B81D4820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7B92C4E593F496A88703F575E4F774E1">
    <w:name w:val="D7B92C4E593F496A88703F575E4F774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D9F2E61236748F8B625537E1646FA791">
    <w:name w:val="FD9F2E61236748F8B625537E1646FA7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AD14D2152C04742B247413E8927E2A81">
    <w:name w:val="FAD14D2152C04742B247413E8927E2A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D3CFF148F9647DEAF0539B0FEC46EDC1">
    <w:name w:val="8D3CFF148F9647DEAF0539B0FEC46ED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F8B8F7EB5F04DB49CF9A1B5698CC92F1">
    <w:name w:val="7F8B8F7EB5F04DB49CF9A1B5698CC92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854354B0A10430DAA097E74CBBE9EEC1">
    <w:name w:val="B854354B0A10430DAA097E74CBBE9EE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928CD4955364DCC847DF13B722F9EDD1">
    <w:name w:val="3928CD4955364DCC847DF13B722F9ED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9F910FE045427796CA3F7120818D931">
    <w:name w:val="2D9F910FE045427796CA3F7120818D9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BD750DC040F4626B5E5BA29D09B18C91">
    <w:name w:val="5BD750DC040F4626B5E5BA29D09B18C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B65FEB12D02414EA68C78D2383206601">
    <w:name w:val="8B65FEB12D02414EA68C78D23832066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061876C6B984FFABDAAC9C15ACCAEA31">
    <w:name w:val="6061876C6B984FFABDAAC9C15ACCAEA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CE91ED10A214A95A407A83D20BB27191">
    <w:name w:val="5CE91ED10A214A95A407A83D20BB271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6299F0BE5EB48D7A6118CA3689FD2151">
    <w:name w:val="C6299F0BE5EB48D7A6118CA3689FD21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2E523B235FA4C839C46FB36864180771">
    <w:name w:val="62E523B235FA4C839C46FB368641807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C13F10FFF404F70967DB49F66D7DEDE1">
    <w:name w:val="0C13F10FFF404F70967DB49F66D7DED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90A443D9F304576B31F83F4B3B8CCD71">
    <w:name w:val="290A443D9F304576B31F83F4B3B8CCD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2ABC613928748B4A5B24C09344C9A351">
    <w:name w:val="82ABC613928748B4A5B24C09344C9A3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9D6C7E038674BCA8422F965A232EF361">
    <w:name w:val="D9D6C7E038674BCA8422F965A232EF3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AE043A84E1C4CD281E10628A65DA7731">
    <w:name w:val="0AE043A84E1C4CD281E10628A65DA77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1748ABA76D14F858F7A1100ECDC03121">
    <w:name w:val="C1748ABA76D14F858F7A1100ECDC031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8357D7F5D17491FBF8FD46FA1D5D7E31">
    <w:name w:val="B8357D7F5D17491FBF8FD46FA1D5D7E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093F09A9B3D4DFFA3FE0595784F97731">
    <w:name w:val="D093F09A9B3D4DFFA3FE0595784F977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9A3A3D194F547A5A4C7FDD79AC57FB91">
    <w:name w:val="19A3A3D194F547A5A4C7FDD79AC57FB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B6D5D41E907444097CF6037225973E91">
    <w:name w:val="5B6D5D41E907444097CF6037225973E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5923EE037C45008A4B26F3FCCD09B21">
    <w:name w:val="D25923EE037C45008A4B26F3FCCD09B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93706D91E3D404FBD578CE14B79C2151">
    <w:name w:val="D93706D91E3D404FBD578CE14B79C21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0F5EA2E63D7480194DB7FFFD3478F211">
    <w:name w:val="E0F5EA2E63D7480194DB7FFFD3478F2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8800FD7979843369F1244A551B12DA71">
    <w:name w:val="38800FD7979843369F1244A551B12DA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1EDF80885D46C481008B9AECD47D731">
    <w:name w:val="371EDF80885D46C481008B9AECD47D7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6B37C57CECC4595838F1A9A9ABA93F31">
    <w:name w:val="26B37C57CECC4595838F1A9A9ABA93F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A22C868EA8E4C798239B9BAEF03A15B1">
    <w:name w:val="0A22C868EA8E4C798239B9BAEF03A15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9E6007F6BF74091A8A789179258C9321">
    <w:name w:val="D9E6007F6BF74091A8A789179258C93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05B062CF3354FC78749A6AE0C36215B1">
    <w:name w:val="105B062CF3354FC78749A6AE0C36215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6C059C31DE4E7CAE6059CEBB150B301">
    <w:name w:val="D26C059C31DE4E7CAE6059CEBB150B3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442191AA98E4D3B83B45C865CDC3B981">
    <w:name w:val="B442191AA98E4D3B83B45C865CDC3B9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9C3AD4AFACF40DE826E7DB770CB089D1">
    <w:name w:val="19C3AD4AFACF40DE826E7DB770CB089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B3351712B194EA89A676C95D5EB915C1">
    <w:name w:val="AB3351712B194EA89A676C95D5EB915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E6170D924149D792F44D176A1FA00A1">
    <w:name w:val="E1E6170D924149D792F44D176A1FA00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DCE2DBCD858480D85D53EE59B23AB691">
    <w:name w:val="6DCE2DBCD858480D85D53EE59B23AB6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0AF19C0B4AD47F582E6196454A6E5351">
    <w:name w:val="80AF19C0B4AD47F582E6196454A6E53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DDD518C917B4CFA972FAF5944B93C361">
    <w:name w:val="9DDD518C917B4CFA972FAF5944B93C3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306EBC13E7C4D89ACA3841CE240125C1">
    <w:name w:val="0306EBC13E7C4D89ACA3841CE240125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0D2ED10DD854E8B84CC1D66178DA5071">
    <w:name w:val="B0D2ED10DD854E8B84CC1D66178DA50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337D3C47C04EC2A87673FF7182C0B11">
    <w:name w:val="76337D3C47C04EC2A87673FF7182C0B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6BD0C6C616747019817857D182B1D6F1">
    <w:name w:val="66BD0C6C616747019817857D182B1D6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F11F05A2CFE43BDA1EE6AFCE516C4261">
    <w:name w:val="6F11F05A2CFE43BDA1EE6AFCE516C42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0E0E3D71EC94382A3D03E00FFB0A6B41">
    <w:name w:val="D0E0E3D71EC94382A3D03E00FFB0A6B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F1DE0C4069F4CEB95122426579C5EDE1">
    <w:name w:val="EF1DE0C4069F4CEB95122426579C5ED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84BAEB7E94B48578AE2AEE60EFC2B611">
    <w:name w:val="284BAEB7E94B48578AE2AEE60EFC2B6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CAA5B60151146E9AD1CA82B8F0B51061">
    <w:name w:val="FCAA5B60151146E9AD1CA82B8F0B510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98A2F47FEB9443987CA6CF332CEDE581">
    <w:name w:val="598A2F47FEB9443987CA6CF332CEDE5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76DD4FA6DCF4FA8B69BC95A8B919EDF1">
    <w:name w:val="276DD4FA6DCF4FA8B69BC95A8B919ED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C76C21C084442E976319D40675C1A51">
    <w:name w:val="8AC76C21C084442E976319D40675C1A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773E6EBABBF495E86CC165BA10DFE561">
    <w:name w:val="7773E6EBABBF495E86CC165BA10DFE5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92976032FC245189237C05A24F459F11">
    <w:name w:val="F92976032FC245189237C05A24F459F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01FF8DBBFF24F35A8B37920AF4084FC1">
    <w:name w:val="D01FF8DBBFF24F35A8B37920AF4084F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F72CFF9D0D0478999DB814D62A775891">
    <w:name w:val="EF72CFF9D0D0478999DB814D62A7758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9E5B44043834C2ABEC55A4E6DDE30671">
    <w:name w:val="79E5B44043834C2ABEC55A4E6DDE306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FAE3064C3EB401AA7D1000F452FDFA41">
    <w:name w:val="4FAE3064C3EB401AA7D1000F452FDFA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203EFBD170548438C86D8D24099A7701">
    <w:name w:val="7203EFBD170548438C86D8D24099A77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860BE5F813446A485EE009CB97F39431">
    <w:name w:val="F860BE5F813446A485EE009CB97F394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5ADEDFAB5824F818047467436520FAC1">
    <w:name w:val="25ADEDFAB5824F818047467436520FA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BCAA21BAA27415B92E77507392AF59A1">
    <w:name w:val="EBCAA21BAA27415B92E77507392AF59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F82C83B51934B4796BA9D2DA38F885F1">
    <w:name w:val="8F82C83B51934B4796BA9D2DA38F885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1607E12C6804D178AADE0FA3FF745F61">
    <w:name w:val="81607E12C6804D178AADE0FA3FF745F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CB1FFB5F91D4D268DD224D4F15BF2651">
    <w:name w:val="9CB1FFB5F91D4D268DD224D4F15BF26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FC44537E206440EAA1A2A68D703783A1">
    <w:name w:val="1FC44537E206440EAA1A2A68D703783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FC4B828D1CC40F28EE769CBCBF71F1A1">
    <w:name w:val="8FC4B828D1CC40F28EE769CBCBF71F1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4B14D6D27ED49ECB3FF7057ABCB3E3A1">
    <w:name w:val="04B14D6D27ED49ECB3FF7057ABCB3E3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A639360BE2744DFA4BA4A43CEF37B3A1">
    <w:name w:val="2A639360BE2744DFA4BA4A43CEF37B3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85D8C00142840FF911589B4B41503271">
    <w:name w:val="085D8C00142840FF911589B4B415032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218713589E84F3886D374B1A22D7ABB1">
    <w:name w:val="F218713589E84F3886D374B1A22D7AB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FC7F4AEC9894124A3B0D7D323CB775F1">
    <w:name w:val="DFC7F4AEC9894124A3B0D7D323CB775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789C227A61F4E91B688C08C1668BC541">
    <w:name w:val="1789C227A61F4E91B688C08C1668BC5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5738623FB7244D3A53AD2FAC767021C1">
    <w:name w:val="D5738623FB7244D3A53AD2FAC767021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9EBE8BEF864C159A5287A926C279E41">
    <w:name w:val="B79EBE8BEF864C159A5287A926C279E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31964028E14F8D8ED586BF4EAB3BA41">
    <w:name w:val="3431964028E14F8D8ED586BF4EAB3BA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5C1B5F80D6D40029E37B39B080874CE1">
    <w:name w:val="E5C1B5F80D6D40029E37B39B080874C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CF69C4BB6AE44D78C30F873B00D3FDB1">
    <w:name w:val="3CF69C4BB6AE44D78C30F873B00D3FD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0574D26A40644769465968ECCA2FB091">
    <w:name w:val="A0574D26A40644769465968ECCA2FB0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40FC794606F4AAC898F0E560FDB665B1">
    <w:name w:val="C40FC794606F4AAC898F0E560FDB665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DFACFFD110F4DA89F468543D7A0F2DE1">
    <w:name w:val="FDFACFFD110F4DA89F468543D7A0F2D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E99B086C93B45C4AF393E4C3ACD0F161">
    <w:name w:val="CE99B086C93B45C4AF393E4C3ACD0F1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94AB015BE424A20BA9D95A26884A9951">
    <w:name w:val="394AB015BE424A20BA9D95A26884A99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F3BA942D5FF467388F53A4B071AB2881">
    <w:name w:val="8F3BA942D5FF467388F53A4B071AB28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F91774441540E0AACE7A545657428E1">
    <w:name w:val="C7F91774441540E0AACE7A545657428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2D39D3B5C8C407ABA4E7DB22C6DBF931">
    <w:name w:val="62D39D3B5C8C407ABA4E7DB22C6DBF9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8B76B423F7746318CB916510D2E40911">
    <w:name w:val="C8B76B423F7746318CB916510D2E409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EB9FA3C90514CA6ACC7C7D53334073A1">
    <w:name w:val="8EB9FA3C90514CA6ACC7C7D53334073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9E2895014D4A70B04588ACED922AA01">
    <w:name w:val="E19E2895014D4A70B04588ACED922AA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9D2D044FB844BC6A3C717FCE1CE18DC1">
    <w:name w:val="D9D2D044FB844BC6A3C717FCE1CE18D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F6001D611F9491BBB087FF8D3AEADAC1">
    <w:name w:val="CF6001D611F9491BBB087FF8D3AEADA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4620385AF2149CCBD799EC6C9BB7AD31">
    <w:name w:val="24620385AF2149CCBD799EC6C9BB7AD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F2384153BC0448D8642A9B87694C7671">
    <w:name w:val="7F2384153BC0448D8642A9B87694C76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486B79A2A2845538A52687DE0B179C11">
    <w:name w:val="E486B79A2A2845538A52687DE0B179C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3124A60976D462E9BC36628B60C95E91">
    <w:name w:val="63124A60976D462E9BC36628B60C95E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FC80D3091664E568414CEBDFD2B90351">
    <w:name w:val="9FC80D3091664E568414CEBDFD2B903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513511B859A4DFEA57A58D6CD13ED3C1">
    <w:name w:val="2513511B859A4DFEA57A58D6CD13ED3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1AC00EC62DA4AAAA3E8B3C6630048C31">
    <w:name w:val="71AC00EC62DA4AAAA3E8B3C6630048C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0C47A0D82C2436D8F86383D4E5760F91">
    <w:name w:val="E0C47A0D82C2436D8F86383D4E5760F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FA5DF7F36FB4BCC9116F3257C1A125D1">
    <w:name w:val="4FA5DF7F36FB4BCC9116F3257C1A125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9F42D87CF034E3D9CAFD02B4C1F4DF91">
    <w:name w:val="B9F42D87CF034E3D9CAFD02B4C1F4DF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AA3DA05620C4DAABA8FD5BFE0841E1C1">
    <w:name w:val="2AA3DA05620C4DAABA8FD5BFE0841E1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DC7B2B7CBFC42D9991F6C63750CA8821">
    <w:name w:val="CDC7B2B7CBFC42D9991F6C63750CA88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5ED17F82FB497BA5D1759A893AD8331">
    <w:name w:val="C75ED17F82FB497BA5D1759A893AD83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04626E9C27A459B9A7A3EEA776970701">
    <w:name w:val="204626E9C27A459B9A7A3EEA7769707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C12B9A36AE54146947A894D3BC472931">
    <w:name w:val="BC12B9A36AE54146947A894D3BC4729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1F13DFC6F114A4D93578D47FC3E9BF71">
    <w:name w:val="51F13DFC6F114A4D93578D47FC3E9BF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D392643915243BE9940A77BFD19EEF21">
    <w:name w:val="8D392643915243BE9940A77BFD19EEF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2F39253609D408ABFD5FCECB0FD280D1">
    <w:name w:val="52F39253609D408ABFD5FCECB0FD280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D075EFDD8B440059EE2714A57F0D3271">
    <w:name w:val="AD075EFDD8B440059EE2714A57F0D32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1E993773D9845BBA3A98CD7825E0D2A1">
    <w:name w:val="41E993773D9845BBA3A98CD7825E0D2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4BC50EC3144FBFA1815D36351C790E1">
    <w:name w:val="D24BC50EC3144FBFA1815D36351C790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26A394EDF004EBC8C0606BB8AD8F31B1">
    <w:name w:val="626A394EDF004EBC8C0606BB8AD8F31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202F2A2C8314174A1C0BCBDCD8A7A7F1">
    <w:name w:val="A202F2A2C8314174A1C0BCBDCD8A7A7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3352E99584F45D7B14CC680C5A0B3741">
    <w:name w:val="93352E99584F45D7B14CC680C5A0B37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D1BFF11D9B4B798CCF2BB23D212FCB1">
    <w:name w:val="BED1BFF11D9B4B798CCF2BB23D212FC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7EE6B1938BD4D00BC1EE2A4EEE4BADF1">
    <w:name w:val="17EE6B1938BD4D00BC1EE2A4EEE4BAD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AB3BEE90FC340DD9DF0EDF7E8EB4A4D1">
    <w:name w:val="0AB3BEE90FC340DD9DF0EDF7E8EB4A4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B2F1D5F83E24A2FA2E392B35FA6217A1">
    <w:name w:val="3B2F1D5F83E24A2FA2E392B35FA6217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FC5C710F36F486C8EE850582E08606F1">
    <w:name w:val="0FC5C710F36F486C8EE850582E08606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C1F6E0784049E2A9DD45B2565A4E3E1">
    <w:name w:val="D6C1F6E0784049E2A9DD45B2565A4E3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67660D94EF44E26A1931089238DA56E1">
    <w:name w:val="A67660D94EF44E26A1931089238DA56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AAE7CC2F80648198A77516625D5DC4A1">
    <w:name w:val="1AAE7CC2F80648198A77516625D5DC4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230FE09B08A466EBFE6A3B88E47ED131">
    <w:name w:val="6230FE09B08A466EBFE6A3B88E47ED1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500314483E495EB0679085B92421A91">
    <w:name w:val="34500314483E495EB0679085B92421A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831E0CF063345949D34F30BB56941CB1">
    <w:name w:val="5831E0CF063345949D34F30BB56941C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9049181BF0F4C049E96B0E46C6623E21">
    <w:name w:val="09049181BF0F4C049E96B0E46C6623E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ED028B39D1491085AE96BB5BC37DBA1">
    <w:name w:val="3FED028B39D1491085AE96BB5BC37DB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52E4F2CDA8C42119843B67CE01E01371">
    <w:name w:val="E52E4F2CDA8C42119843B67CE01E013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0443C56CFFC42F8A9AA7E40A87339F41">
    <w:name w:val="60443C56CFFC42F8A9AA7E40A87339F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5E41D30BC814186AB3A60BD12992FB01">
    <w:name w:val="85E41D30BC814186AB3A60BD12992FB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B64FE97A81E41BA941A4C8C88746DE51">
    <w:name w:val="FB64FE97A81E41BA941A4C8C88746DE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03C85A8B183414690F246323CFA18361">
    <w:name w:val="903C85A8B183414690F246323CFA183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50B70D66E6649AC90B9FA2A4B56F3021">
    <w:name w:val="B50B70D66E6649AC90B9FA2A4B56F30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843981BECC43A3AAF695C876A2CB421">
    <w:name w:val="A1843981BECC43A3AAF695C876A2CB4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D96CEA1BD1C4DA292BCB4F1DF9FAC561">
    <w:name w:val="8D96CEA1BD1C4DA292BCB4F1DF9FAC5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35548A630F942DAA8C6039392E9D8121">
    <w:name w:val="135548A630F942DAA8C6039392E9D81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5348EEBC5D747698121FE44C4560CDD1">
    <w:name w:val="75348EEBC5D747698121FE44C4560CD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E6474807E784E248D5E1AF2D7474A381">
    <w:name w:val="AE6474807E784E248D5E1AF2D7474A3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772D495901C4CB79741A93658DECD191">
    <w:name w:val="6772D495901C4CB79741A93658DECD1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D29F6164AFD4AB3A38CD0C56FB6E39D1">
    <w:name w:val="ED29F6164AFD4AB3A38CD0C56FB6E39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3360957F08C496D85FD1E9C60A2514E1">
    <w:name w:val="63360957F08C496D85FD1E9C60A2514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D0B177F54B347398DE9C802FC588E5F1">
    <w:name w:val="CD0B177F54B347398DE9C802FC588E5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71B48AC4C934489999D74571D6585FC1">
    <w:name w:val="271B48AC4C934489999D74571D6585F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061F5BE80DE45D1A1F6890517D857711">
    <w:name w:val="2061F5BE80DE45D1A1F6890517D8577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656855AEBE5410FBD1FC23F64DF146E1">
    <w:name w:val="9656855AEBE5410FBD1FC23F64DF146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3E5A0F6743D440CAC554A73C5FFEDC91">
    <w:name w:val="F3E5A0F6743D440CAC554A73C5FFEDC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E5AA8DEB7264BD98B34AE88C099C1631">
    <w:name w:val="AE5AA8DEB7264BD98B34AE88C099C16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0E3296F102472588622510122BA4DF1">
    <w:name w:val="B70E3296F102472588622510122BA4D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DBC7F498DDB4775A757B25CABC8716C1">
    <w:name w:val="EDBC7F498DDB4775A757B25CABC8716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BBC75BCA2D14BB085EFF209FD36C6E31">
    <w:name w:val="0BBC75BCA2D14BB085EFF209FD36C6E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2837DB2EDB48BDAD2C01369B4FA5541">
    <w:name w:val="4E2837DB2EDB48BDAD2C01369B4FA55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839889F65AD416F886018968E3686671">
    <w:name w:val="B839889F65AD416F886018968E36866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DA0330AA4C14562A26E9AF13140F07C1">
    <w:name w:val="9DA0330AA4C14562A26E9AF13140F07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8B855C366C445A89F137B3FDFD6B06A1">
    <w:name w:val="28B855C366C445A89F137B3FDFD6B06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C5EC1237B1240E498EBCFE52ACA46B91">
    <w:name w:val="2C5EC1237B1240E498EBCFE52ACA46B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B3DD16DD07F46398DF6AA4E83F048C21">
    <w:name w:val="8B3DD16DD07F46398DF6AA4E83F048C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4D6FC1B3ABE4029BE763BBE641633AB1">
    <w:name w:val="84D6FC1B3ABE4029BE763BBE641633A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A24CF0F0D494BEB9BF4C60B5DE5CB061">
    <w:name w:val="DA24CF0F0D494BEB9BF4C60B5DE5CB0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4E368F4D1C348809B4711DC94E977881">
    <w:name w:val="D4E368F4D1C348809B4711DC94E9778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34A55D89E364489B35FD438A23747C71">
    <w:name w:val="A34A55D89E364489B35FD438A23747C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43EC2BE9DD84258B845420B19823AF31">
    <w:name w:val="143EC2BE9DD84258B845420B19823AF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C20473077D0416FA93518BE0B98981F1">
    <w:name w:val="BC20473077D0416FA93518BE0B98981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91C3FF6CB564A88A29C09C6AE5238231">
    <w:name w:val="A91C3FF6CB564A88A29C09C6AE52382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4F44AB6E2914AAA82729430046E29641">
    <w:name w:val="C4F44AB6E2914AAA82729430046E296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85C4F33DAF466CA19062D89205A3D31">
    <w:name w:val="C785C4F33DAF466CA19062D89205A3D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3004D7F524C4B2AAA7B585CF3A6FCAB1">
    <w:name w:val="13004D7F524C4B2AAA7B585CF3A6FCA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3781722A57647B1B57C1308E20B99FB1">
    <w:name w:val="93781722A57647B1B57C1308E20B99F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9193D6292944EBF94B53F918233ED7E1">
    <w:name w:val="29193D6292944EBF94B53F918233ED7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1A20C3782EC490D96026B364E4BD5FA1">
    <w:name w:val="51A20C3782EC490D96026B364E4BD5F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7E9D644658F4E319AC2825B9BA46BC71">
    <w:name w:val="87E9D644658F4E319AC2825B9BA46BC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B7DA1DFAB2F4013840F3EF125388D8A1">
    <w:name w:val="6B7DA1DFAB2F4013840F3EF125388D8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B35A79E835047CDBC360A2A135BF0151">
    <w:name w:val="EB35A79E835047CDBC360A2A135BF01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8D509BCC6B4F00BB66243DDFD419A01">
    <w:name w:val="E18D509BCC6B4F00BB66243DDFD419A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06C7BF0A5AB46D48741AA5B5B4562471">
    <w:name w:val="206C7BF0A5AB46D48741AA5B5B45624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6BD55A533304EEAA462F1AAACFDB55E1">
    <w:name w:val="06BD55A533304EEAA462F1AAACFDB55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5EC7582F22540FE9174A0DD8E31ABC31">
    <w:name w:val="95EC7582F22540FE9174A0DD8E31ABC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3ED1838C97C4412A1878C8EF9ADA97C1">
    <w:name w:val="73ED1838C97C4412A1878C8EF9ADA97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3B79DD5D300487C86DF6535512171F71">
    <w:name w:val="E3B79DD5D300487C86DF6535512171F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A3AF418175344AB90142A3884FDDB771">
    <w:name w:val="AA3AF418175344AB90142A3884FDDB7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4F71E7722B045B68E3AAFD5884E78AC1">
    <w:name w:val="54F71E7722B045B68E3AAFD5884E78A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43FF0F357784C3F91F4AD1728276C861">
    <w:name w:val="043FF0F357784C3F91F4AD1728276C8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DBC7F54521446F8BF3BE0DDAFB96B871">
    <w:name w:val="EDBC7F54521446F8BF3BE0DDAFB96B8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030B6458705438BBF5D3E03A1CF55741">
    <w:name w:val="6030B6458705438BBF5D3E03A1CF557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3B6D800A4904B7A88D1979AE4A153201">
    <w:name w:val="83B6D800A4904B7A88D1979AE4A1532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1DA9588C0714B5990C2EA3BFC31438F1">
    <w:name w:val="51DA9588C0714B5990C2EA3BFC31438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61AE907568E422A91B3A1248E4DEA701">
    <w:name w:val="F61AE907568E422A91B3A1248E4DEA7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984DBE13DE4433B86B100AAE2EC95A71">
    <w:name w:val="7984DBE13DE4433B86B100AAE2EC95A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DCEB7D060684322A3E76C45986DF97F1">
    <w:name w:val="6DCEB7D060684322A3E76C45986DF97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1D5CF986BB8499899DC7DD9780828511">
    <w:name w:val="11D5CF986BB8499899DC7DD97808285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AE69BD3B4A44A68B17BAB81450A77901">
    <w:name w:val="DAE69BD3B4A44A68B17BAB81450A779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CD057469B544084AB1EBB5FD5A3788A1">
    <w:name w:val="FCD057469B544084AB1EBB5FD5A3788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B3292F250AB42FD8EBF4E141340E9E41">
    <w:name w:val="4B3292F250AB42FD8EBF4E141340E9E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B9E2BC2A11E43A19298A1AEE10FE3DE1">
    <w:name w:val="6B9E2BC2A11E43A19298A1AEE10FE3D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41C3D3C0B3B46D2B4A666FC2B7BA0F91">
    <w:name w:val="141C3D3C0B3B46D2B4A666FC2B7BA0F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08DAB60DC6A42878FEF6BD48A1313A41">
    <w:name w:val="708DAB60DC6A42878FEF6BD48A1313A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52704C5D8074F92BE57E81FDF39729F1">
    <w:name w:val="852704C5D8074F92BE57E81FDF39729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3DA986A0DBA45EE96537325252836AC1">
    <w:name w:val="03DA986A0DBA45EE96537325252836A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F98020E8C3044DE87BFAF44164040F31">
    <w:name w:val="DF98020E8C3044DE87BFAF44164040F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C49453CB3B645F29D7D1FC2496F0EC31">
    <w:name w:val="BC49453CB3B645F29D7D1FC2496F0EC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FFE0930392145D0B4C1D2151DB67DA81">
    <w:name w:val="5FFE0930392145D0B4C1D2151DB67DA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6611C4051864B45A75AD2A202B7F34F1">
    <w:name w:val="36611C4051864B45A75AD2A202B7F34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AA12C0862664D9E9834CBB6731EDE031">
    <w:name w:val="3AA12C0862664D9E9834CBB6731EDE0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2A380E545DC4A26B97950EDFE918E8E1">
    <w:name w:val="B2A380E545DC4A26B97950EDFE918E8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98BEFC2BCA04E3F85756FE79BE7C1571">
    <w:name w:val="698BEFC2BCA04E3F85756FE79BE7C15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FD850222F11433AA0084D3094CA8F491">
    <w:name w:val="6FD850222F11433AA0084D3094CA8F4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A0D2A549DAE48D7BFEDEDAA398D9ADD1">
    <w:name w:val="BA0D2A549DAE48D7BFEDEDAA398D9AD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AA1D2FCB0FC4A0D97F12F57EFA3B3B11">
    <w:name w:val="EAA1D2FCB0FC4A0D97F12F57EFA3B3B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72EB111F4D7476EB2E1BF2009684F401">
    <w:name w:val="272EB111F4D7476EB2E1BF2009684F4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E56D4D2EF824C648FA9DC454B3E22BF1">
    <w:name w:val="3E56D4D2EF824C648FA9DC454B3E22B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BF40515E94148DB9D5F21917ECEB86B1">
    <w:name w:val="0BF40515E94148DB9D5F21917ECEB86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8DB6A01D7244CF4B4ADA15F9ED7AFA01">
    <w:name w:val="D8DB6A01D7244CF4B4ADA15F9ED7AFA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AE46F5BB5AA40B8A333303B7D0F2DA81">
    <w:name w:val="DAE46F5BB5AA40B8A333303B7D0F2DA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DFF8B6D5BF84B9CB31DE075ECE671A51">
    <w:name w:val="EDFF8B6D5BF84B9CB31DE075ECE671A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3A2F9474D94CBFA8518334DDC914651">
    <w:name w:val="8A3A2F9474D94CBFA8518334DDC9146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2DBDEFEE5964A13A5D5CD4B729A70F51">
    <w:name w:val="72DBDEFEE5964A13A5D5CD4B729A70F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9DF00E939794A51AC5137729AC28C441">
    <w:name w:val="09DF00E939794A51AC5137729AC28C4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83B26CE37D74828ADBF6E23188990801">
    <w:name w:val="683B26CE37D74828ADBF6E231889908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33989E59DD84E9F9AC6335F7213F0091">
    <w:name w:val="633989E59DD84E9F9AC6335F7213F00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957BCB430B04BB8A4379253376556FF1">
    <w:name w:val="E957BCB430B04BB8A4379253376556F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B0C5D81C8DA4E3DA3BBE4DAF186A92F1">
    <w:name w:val="7B0C5D81C8DA4E3DA3BBE4DAF186A92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C18055577774DF88DFB280B79D149EB1">
    <w:name w:val="EC18055577774DF88DFB280B79D149E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C6B477216DF4627A7A5870745B3638B1">
    <w:name w:val="BC6B477216DF4627A7A5870745B3638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07935C7BEA74006871A6236ACDCF3C91">
    <w:name w:val="107935C7BEA74006871A6236ACDCF3C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171E3F86A940BAA710B424A83D83101">
    <w:name w:val="37171E3F86A940BAA710B424A83D831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EB7014363EF462DA336B8AD2008DB161">
    <w:name w:val="AEB7014363EF462DA336B8AD2008DB1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963097A3F2C4ED2A1969858370117901">
    <w:name w:val="9963097A3F2C4ED2A19698583701179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866918C2E2A4483B025C2AD9C7CCF271">
    <w:name w:val="5866918C2E2A4483B025C2AD9C7CCF2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0B1503165454AFDAF463B3F9D09A2FC1">
    <w:name w:val="B0B1503165454AFDAF463B3F9D09A2F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038744AB7684A5484647BFECF2DBF181">
    <w:name w:val="A038744AB7684A5484647BFECF2DBF1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90F88E6421F46919E24281AADD7DB901">
    <w:name w:val="D90F88E6421F46919E24281AADD7DB9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F8879928FA44E97B830AAB393FCF0481">
    <w:name w:val="FF8879928FA44E97B830AAB393FCF04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AB0756FAAB64A1E86E2E1ACFED016D81">
    <w:name w:val="0AB0756FAAB64A1E86E2E1ACFED016D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490D7BA5E5749039D8D5EA5BFEE96291">
    <w:name w:val="C490D7BA5E5749039D8D5EA5BFEE962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DB91C8785DB4D998D52317795C74CF01">
    <w:name w:val="1DB91C8785DB4D998D52317795C74CF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BC236A718024206BD1B48DFF60A9D491">
    <w:name w:val="2BC236A718024206BD1B48DFF60A9D4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75438EA98334167898A586DAC0A9E6D1">
    <w:name w:val="775438EA98334167898A586DAC0A9E6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FE51B31726848F182BE950D4725C28F1">
    <w:name w:val="1FE51B31726848F182BE950D4725C28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DA33C1A09B347319F2E76C0B83CFEAB1">
    <w:name w:val="7DA33C1A09B347319F2E76C0B83CFEA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74F22E5D56140C185CE59F49658112C1">
    <w:name w:val="674F22E5D56140C185CE59F49658112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82C70114EC54006BAFFDEDE39FB65AF1">
    <w:name w:val="682C70114EC54006BAFFDEDE39FB65A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D63E9496C56474B9D20296672FCE0471">
    <w:name w:val="BD63E9496C56474B9D20296672FCE04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138B70F3F5F4724B79A7065E64F7F391">
    <w:name w:val="F138B70F3F5F4724B79A7065E64F7F3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661CAA33AF8491F90BA818BE495FCD41">
    <w:name w:val="E661CAA33AF8491F90BA818BE495FCD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008D58251554C9FBDD39C904C5C80D71">
    <w:name w:val="9008D58251554C9FBDD39C904C5C80D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A64C031EF964DB09B8A895063FA08151">
    <w:name w:val="EA64C031EF964DB09B8A895063FA081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EE00D62DF634433B21118711E73E23C1">
    <w:name w:val="FEE00D62DF634433B21118711E73E23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AF576449E344968A2D755745893CA6A1">
    <w:name w:val="AAF576449E344968A2D755745893CA6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8C3CCE60DB645009EFE44E1CA7E3FD81">
    <w:name w:val="68C3CCE60DB645009EFE44E1CA7E3FD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C5059463CC344BCB42FE35FD9D3D9F91">
    <w:name w:val="8C5059463CC344BCB42FE35FD9D3D9F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3BEC217275947469C597E01B1E82E861">
    <w:name w:val="53BEC217275947469C597E01B1E82E8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E0C615268DE4EEDA2BDFBD80E0268201">
    <w:name w:val="1E0C615268DE4EEDA2BDFBD80E02682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3A869A22294B188A7F0A7DFD213B941">
    <w:name w:val="0D3A869A22294B188A7F0A7DFD213B9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D7545C3CB4D483E9B53ADBB30411D961">
    <w:name w:val="7D7545C3CB4D483E9B53ADBB30411D9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01031BE05BA4908B175B2D332F521C71">
    <w:name w:val="701031BE05BA4908B175B2D332F521C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CD139E6DA1041FDA44A0155D60562AA1">
    <w:name w:val="1CD139E6DA1041FDA44A0155D60562A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D8D7A315E44485493E82EDBF6B7AC6F1">
    <w:name w:val="4D8D7A315E44485493E82EDBF6B7AC6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8290167C2C641EFAFB4978F924602E01">
    <w:name w:val="D8290167C2C641EFAFB4978F924602E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8EC9B597D1F41B283008807919401B71">
    <w:name w:val="18EC9B597D1F41B283008807919401B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E2653FE0094D559EC343CFB99C32861">
    <w:name w:val="D6E2653FE0094D559EC343CFB99C328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E6605F3DD0C4F4AA2C99C39636C85D71">
    <w:name w:val="DE6605F3DD0C4F4AA2C99C39636C85D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B95602222E842059E85FD85903675F81">
    <w:name w:val="AB95602222E842059E85FD85903675F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57C8F2DE32C4469BF65903D3FD220791">
    <w:name w:val="857C8F2DE32C4469BF65903D3FD2207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C15D68EFD704DB880C3004DD5454FCD1">
    <w:name w:val="BC15D68EFD704DB880C3004DD5454FC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59A53B3EC3A4E39A3017828E0F7F7731">
    <w:name w:val="459A53B3EC3A4E39A3017828E0F7F77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45C7178E3DE4E3B8B2F41B7F874F90D1">
    <w:name w:val="245C7178E3DE4E3B8B2F41B7F874F90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6021ACDB1624085981A5FAAA914963F1">
    <w:name w:val="46021ACDB1624085981A5FAAA914963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B390AA7E2134217A509C5EC89FE30531">
    <w:name w:val="EB390AA7E2134217A509C5EC89FE305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77FF88445A44247AAE9AA60161196681">
    <w:name w:val="977FF88445A44247AAE9AA601611966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2E7D898BBFF47A0995267EFEC965D271">
    <w:name w:val="62E7D898BBFF47A0995267EFEC965D2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527F40B603A4C9F9782B9CE7023FCCE1">
    <w:name w:val="D527F40B603A4C9F9782B9CE7023FCC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E756ADD756F415F98917F08E25F74801">
    <w:name w:val="5E756ADD756F415F98917F08E25F748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06B7664F984F37960FCAADF6FE30FD1">
    <w:name w:val="3406B7664F984F37960FCAADF6FE30F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63D49E1C41B439892F7CD2250CF7D661">
    <w:name w:val="F63D49E1C41B439892F7CD2250CF7D6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9658B0A50224BB39FEBAD4B3024D6511">
    <w:name w:val="69658B0A50224BB39FEBAD4B3024D65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44E6162F8E54202AC6D8AB51D65C3A91">
    <w:name w:val="B44E6162F8E54202AC6D8AB51D65C3A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367C99B55D048BA91D01E833CCE536B1">
    <w:name w:val="C367C99B55D048BA91D01E833CCE536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25DC350962E4BCBAEA184A800CEB6BC1">
    <w:name w:val="025DC350962E4BCBAEA184A800CEB6BC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F2AD6CC9E144C883FF3DC1B944D7731">
    <w:name w:val="0DF2AD6CC9E144C883FF3DC1B944D77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8BA4D372C25451FB0F4312EB06A2F4F1">
    <w:name w:val="D8BA4D372C25451FB0F4312EB06A2F4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5430AF66BD34A9DAE3C8B40012AFA441">
    <w:name w:val="85430AF66BD34A9DAE3C8B40012AFA4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ACDD653ED8244AAA9C1C2DEF9F7514F1">
    <w:name w:val="FACDD653ED8244AAA9C1C2DEF9F7514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88EA6E86F484770AFA570BD88609C561">
    <w:name w:val="688EA6E86F484770AFA570BD88609C5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107FB7E2F04023B2922FC77A6FF3741">
    <w:name w:val="A1107FB7E2F04023B2922FC77A6FF37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08DA25E149A483DB4C5F3CDD773CE791">
    <w:name w:val="C08DA25E149A483DB4C5F3CDD773CE7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BA562AB116A4C02B269AB4CCBBFF62D1">
    <w:name w:val="9BA562AB116A4C02B269AB4CCBBFF62D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CA4DD474FA3426EACBF995F6DBAE3C31">
    <w:name w:val="DCA4DD474FA3426EACBF995F6DBAE3C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F40C3A9736C488DA6D091E1433D13221">
    <w:name w:val="0F40C3A9736C488DA6D091E1433D132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7B2D2EB6ABA43D7AC252818C9D7C1A91">
    <w:name w:val="67B2D2EB6ABA43D7AC252818C9D7C1A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12A9F58689F4EB9A3C79A863889EC851">
    <w:name w:val="912A9F58689F4EB9A3C79A863889EC8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58A0B9697024F6684B74FA1C0F5E3651">
    <w:name w:val="058A0B9697024F6684B74FA1C0F5E36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F0B6C012653477BBE2C172D3FF90C0B1">
    <w:name w:val="2F0B6C012653477BBE2C172D3FF90C0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5B4A94C840141B3AB7801F60A4EE6C41">
    <w:name w:val="85B4A94C840141B3AB7801F60A4EE6C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8D3A19AC3EA41CCB812096B3A5EA2E71">
    <w:name w:val="08D3A19AC3EA41CCB812096B3A5EA2E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B0ABF7EA708414DAA9DBD2C6E617D4A1">
    <w:name w:val="6B0ABF7EA708414DAA9DBD2C6E617D4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A94BF6341A24905815894E8ADC9F9391">
    <w:name w:val="9A94BF6341A24905815894E8ADC9F93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DA7FB3B93F6480A953A575B7CF12DD41">
    <w:name w:val="1DA7FB3B93F6480A953A575B7CF12DD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0F64D6F6A9A435B9E6717A32A9B67D21">
    <w:name w:val="60F64D6F6A9A435B9E6717A32A9B67D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DED0B58771A43F494E5E77E9C21D3611">
    <w:name w:val="FDED0B58771A43F494E5E77E9C21D36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0CD998C8E9744A0A0B063FACA4FFD201">
    <w:name w:val="F0CD998C8E9744A0A0B063FACA4FFD20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B10F825A2064795AFA345D67B52C2F51">
    <w:name w:val="5B10F825A2064795AFA345D67B52C2F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924909315B5461BAC9E2A20791FBD331">
    <w:name w:val="7924909315B5461BAC9E2A20791FBD33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FB36DB914BB41C5B379396B56A57F161">
    <w:name w:val="FFB36DB914BB41C5B379396B56A57F1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083321ECF5347F2A1438792436C901E1">
    <w:name w:val="A083321ECF5347F2A1438792436C901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5ABDE4B124E472FA9744FFC7592B04E1">
    <w:name w:val="75ABDE4B124E472FA9744FFC7592B04E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B6DDAA9435B4DFC901194E8BAFCD0A61">
    <w:name w:val="2B6DDAA9435B4DFC901194E8BAFCD0A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362C93DF38C4A63BFF1EBB0A89C74E81">
    <w:name w:val="B362C93DF38C4A63BFF1EBB0A89C74E8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1558911A56A4636A83AB4267035DB271">
    <w:name w:val="D1558911A56A4636A83AB4267035DB2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D4D9AB6D3804A5FB83B463C5438AEDB1">
    <w:name w:val="4D4D9AB6D3804A5FB83B463C5438AED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26EDD4D39A8461B969C74CBD8599B391">
    <w:name w:val="426EDD4D39A8461B969C74CBD8599B3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FDF3E1909BB49708B8354FAFB7759211">
    <w:name w:val="CFDF3E1909BB49708B8354FAFB77592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FA090DE08FD4C9FAC3C914DC2D075111">
    <w:name w:val="DFA090DE08FD4C9FAC3C914DC2D07511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55985A24952422790EAA24DD0AFEBA61">
    <w:name w:val="255985A24952422790EAA24DD0AFEBA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3E397C658E14BCFA5FCAB80AB22069F1">
    <w:name w:val="B3E397C658E14BCFA5FCAB80AB22069F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CF5C831536847AA9DEBC559128E246A1">
    <w:name w:val="6CF5C831536847AA9DEBC559128E246A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61EDE2A89E3478CBAC3BE0EFAAE01C21">
    <w:name w:val="E61EDE2A89E3478CBAC3BE0EFAAE01C2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F5A2B446F254E73BC19A591FA734A341">
    <w:name w:val="EF5A2B446F254E73BC19A591FA734A34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2AB206F1A7A4A269C31E375BB97F6051">
    <w:name w:val="12AB206F1A7A4A269C31E375BB97F605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9CD64984AFF4B9EBF86FA7C7C55570B1">
    <w:name w:val="B9CD64984AFF4B9EBF86FA7C7C55570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9164375F6684F13A92E68CFFE97B8F61">
    <w:name w:val="C9164375F6684F13A92E68CFFE97B8F6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8FE891F078347FFBED680F07574BD9B1">
    <w:name w:val="38FE891F078347FFBED680F07574BD9B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FBBD2F6B75F4C67BC9F2F6ED64E1A771">
    <w:name w:val="DFBBD2F6B75F4C67BC9F2F6ED64E1A77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2A6AC2A179D4A2BB37D8B47B11906291">
    <w:name w:val="72A6AC2A179D4A2BB37D8B47B11906291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C0D8CC59B84621A456D69851FCF66A20">
    <w:name w:val="4EC0D8CC59B84621A456D69851FCF66A2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05F7DF4AF354D48A55B0F0752D5793120">
    <w:name w:val="305F7DF4AF354D48A55B0F0752D579312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989C20023C478D91771871FC7011E420">
    <w:name w:val="3F989C20023C478D91771871FC7011E42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8824F89EBD4253BBE8095F7141209620">
    <w:name w:val="928824F89EBD4253BBE8095F714120962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9241A1490D452C8A37F070B565EB0220">
    <w:name w:val="BE9241A1490D452C8A37F070B565EB022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564B8512D8424E8BDABF58A9BB010720">
    <w:name w:val="76564B8512D8424E8BDABF58A9BB01072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C45F48CB2E4965B2CA3234A313D48320">
    <w:name w:val="E1C45F48CB2E4965B2CA3234A313D4832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83E7AEFB414E1589A56B885CBC227820">
    <w:name w:val="8983E7AEFB414E1589A56B885CBC22782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D48C724D6845C7B6926CF03266E53920">
    <w:name w:val="37D48C724D6845C7B6926CF03266E5392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DDDE5CDAE940EC86DDF1925F39792F20">
    <w:name w:val="C7DDDE5CDAE940EC86DDF1925F39792F2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32C648E798E448794D7460EB7B5ED7720">
    <w:name w:val="D32C648E798E448794D7460EB7B5ED772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F43913BC4E46D9B295CBC255EEF9C220">
    <w:name w:val="8AF43913BC4E46D9B295CBC255EEF9C22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E61BB76BDA400C853A9F6C0522DB2720">
    <w:name w:val="40E61BB76BDA400C853A9F6C0522DB272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C4991A5FE1485988106BC665A1611F20">
    <w:name w:val="A1C4991A5FE1485988106BC665A1611F2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E4B585916645A2AD261EFB1974D6B920">
    <w:name w:val="D2E4B585916645A2AD261EFB1974D6B92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289B6D755A14D7284C00B487AE66B6920">
    <w:name w:val="C289B6D755A14D7284C00B487AE66B692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FEEC5728844EACBE24CF59D9F1727A20">
    <w:name w:val="34FEEC5728844EACBE24CF59D9F1727A2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B0FE4E50B34809849B7FA369C818EB20">
    <w:name w:val="AFB0FE4E50B34809849B7FA369C818EB2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F0E3ABEB4B4F688D70B2BA48B3A72A20">
    <w:name w:val="4EF0E3ABEB4B4F688D70B2BA48B3A72A2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EF52C9053445099C332927BD2EFC6020">
    <w:name w:val="B7EF52C9053445099C332927BD2EFC602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73CAD9C18547D095A8BA2C069620DF20">
    <w:name w:val="D673CAD9C18547D095A8BA2C069620DF2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E77E02859941E2B76E2F8430D57E1420">
    <w:name w:val="0DE77E02859941E2B76E2F8430D57E142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8E50C6C868448EDB75484DA0FFD92FC2">
    <w:name w:val="E8E50C6C868448EDB75484DA0FFD92F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B6AE3EBEA994790B1326238DB258FB72">
    <w:name w:val="AB6AE3EBEA994790B1326238DB258FB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29E31501F2748F3A2CF434AB05372A82">
    <w:name w:val="429E31501F2748F3A2CF434AB05372A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8701F3C44B046FA88DB011657DA0C0A2">
    <w:name w:val="78701F3C44B046FA88DB011657DA0C0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86BE883872B442FBD05C67C2D8C18BF2">
    <w:name w:val="486BE883872B442FBD05C67C2D8C18B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4EEBE6E26B34981887B027B877933112">
    <w:name w:val="D4EEBE6E26B34981887B027B8779331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2AD16268B5841B088F652680754EEC32">
    <w:name w:val="22AD16268B5841B088F652680754EEC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0DDC064A34645F0AFC139EC77219CD62">
    <w:name w:val="E0DDC064A34645F0AFC139EC77219CD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256712340A441EA51765C4875C7AB52">
    <w:name w:val="4E256712340A441EA51765C4875C7AB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7EBB9A0D51542BC829AD396300D36C32">
    <w:name w:val="87EBB9A0D51542BC829AD396300D36C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1A2DCE5E6CD49128D3CDDBC1EB00C7B2">
    <w:name w:val="61A2DCE5E6CD49128D3CDDBC1EB00C7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F9C112066494FDF843B1103C6DBE0722">
    <w:name w:val="0F9C112066494FDF843B1103C6DBE07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CFB69D770014E13B30198CA858599C92">
    <w:name w:val="9CFB69D770014E13B30198CA858599C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DD988EEC13C4A4AADCB5E58F337A5AA2">
    <w:name w:val="FDD988EEC13C4A4AADCB5E58F337A5A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764F48191048AFA35E1F7CC801A8EA2">
    <w:name w:val="D6764F48191048AFA35E1F7CC801A8E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725C8C182FE4C63B6923BF78EA1022D2">
    <w:name w:val="2725C8C182FE4C63B6923BF78EA1022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C0E0405501C45C6B3564EF1504383B62">
    <w:name w:val="7C0E0405501C45C6B3564EF1504383B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4D35AE3C6C74A0E910F587A0B71041B2">
    <w:name w:val="94D35AE3C6C74A0E910F587A0B71041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CF9FE8B94DF40D28A6FFC2A423610D82">
    <w:name w:val="7CF9FE8B94DF40D28A6FFC2A423610D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47BBFAE3ADC47EDB3FB04AA4CA3572E2">
    <w:name w:val="E47BBFAE3ADC47EDB3FB04AA4CA3572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44AEAEADBF9405D8A0068BC5499599A2">
    <w:name w:val="B44AEAEADBF9405D8A0068BC5499599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C4FD1A73EC6491089FFD4BBBD50776F2">
    <w:name w:val="0C4FD1A73EC6491089FFD4BBBD50776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FBCF99E114F456AB4FB12180618F4FA2">
    <w:name w:val="9FBCF99E114F456AB4FB12180618F4F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60F8DD2F47D48D2A8DBB6CD60F176D12">
    <w:name w:val="C60F8DD2F47D48D2A8DBB6CD60F176D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DE6CB8795B042CCA7D897B127A565132">
    <w:name w:val="BDE6CB8795B042CCA7D897B127A5651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915E2A236AD45A69EC107953F3222C52">
    <w:name w:val="1915E2A236AD45A69EC107953F3222C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E5E6412D26F4E099D82149AD7D3212B2">
    <w:name w:val="FE5E6412D26F4E099D82149AD7D3212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94DA53507D54FDA95A36C0AA0F374C32">
    <w:name w:val="294DA53507D54FDA95A36C0AA0F374C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024EADC4F8C4A008F86AE5F67AAD0682">
    <w:name w:val="C024EADC4F8C4A008F86AE5F67AAD06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1EFD6AFB2DE4E72AFA8A00FDA6D178F2">
    <w:name w:val="11EFD6AFB2DE4E72AFA8A00FDA6D178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D8D6BDAC02F4F70A24B2822EC22F7342">
    <w:name w:val="9D8D6BDAC02F4F70A24B2822EC22F73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2ADDF0CB9264E098DA641F518DA326E2">
    <w:name w:val="12ADDF0CB9264E098DA641F518DA326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579FD4CAF19449A82A0277AF95D84ED2">
    <w:name w:val="D579FD4CAF19449A82A0277AF95D84E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3456AD1E6AF41E89F1E6962F673D4112">
    <w:name w:val="03456AD1E6AF41E89F1E6962F673D41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7095FFB2699421CAD112202EB04CF1C2">
    <w:name w:val="E7095FFB2699421CAD112202EB04CF1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9190AEB044540E78CCF263124C155142">
    <w:name w:val="69190AEB044540E78CCF263124C1551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FEECDE9A3AA404C9F4CB67EBFC748022">
    <w:name w:val="4FEECDE9A3AA404C9F4CB67EBFC7480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109C3BE8A374611BC7A914A3DE486B82">
    <w:name w:val="6109C3BE8A374611BC7A914A3DE486B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BCE1EDAF875412796C3C1C7CD2BB89A2">
    <w:name w:val="7BCE1EDAF875412796C3C1C7CD2BB89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F3CED7DB5C0474DBC40E88D31B2F5D22">
    <w:name w:val="DF3CED7DB5C0474DBC40E88D31B2F5D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77FA46721A9406995509AB11F7C101C2">
    <w:name w:val="D77FA46721A9406995509AB11F7C101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8316E4F65474E07A8611FB028951A4F2">
    <w:name w:val="E8316E4F65474E07A8611FB028951A4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15C56AEEA0B4F45B3BFA1144C6CD3BC2">
    <w:name w:val="915C56AEEA0B4F45B3BFA1144C6CD3B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FEAB8C81F1942BEB43B67962AFFE63F2">
    <w:name w:val="0FEAB8C81F1942BEB43B67962AFFE63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1C67C8628924BA4A8ED00CDF053FE8E2">
    <w:name w:val="D1C67C8628924BA4A8ED00CDF053FE8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E0419F073FE44D3849E2C2A087008682">
    <w:name w:val="6E0419F073FE44D3849E2C2A0870086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AC8FD37FA9D4DB7866A9B23D39232892">
    <w:name w:val="0AC8FD37FA9D4DB7866A9B23D392328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027A284B35B47DE8144AFC0AF85CD732">
    <w:name w:val="6027A284B35B47DE8144AFC0AF85CD7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71C53E37ED24084AC5FFDCB8575546F2">
    <w:name w:val="571C53E37ED24084AC5FFDCB8575546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B77BEE538384E41A854D8BE8F63480D2">
    <w:name w:val="4B77BEE538384E41A854D8BE8F63480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26EE97EC4B24CCBBCEF9D3625701F132">
    <w:name w:val="F26EE97EC4B24CCBBCEF9D3625701F1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6D20F4993BC4761B02B77867131F69A2">
    <w:name w:val="E6D20F4993BC4761B02B77867131F69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720EF5DAD824CBEAA9AF4B91CD056EE2">
    <w:name w:val="9720EF5DAD824CBEAA9AF4B91CD056E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B50590EE22F43728D7637D48942C9CB2">
    <w:name w:val="3B50590EE22F43728D7637D48942C9C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7BB9CCCFF9B4D50B8D623C5B52FD7202">
    <w:name w:val="07BB9CCCFF9B4D50B8D623C5B52FD72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C807C3D367D4A8DBA84E4D92369B9EA2">
    <w:name w:val="BC807C3D367D4A8DBA84E4D92369B9E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AFCDDFAAF5452688DD61B25999EE0E2">
    <w:name w:val="92AFCDDFAAF5452688DD61B25999EE0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A32B902BED419C887077A78AF1B5FD2">
    <w:name w:val="BEA32B902BED419C887077A78AF1B5F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A3963CBF62C477ABEAF94CBF81C57082">
    <w:name w:val="BA3963CBF62C477ABEAF94CBF81C570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29DAABC1A7B4283BC6873B000D99BA42">
    <w:name w:val="529DAABC1A7B4283BC6873B000D99BA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C29F42A5A4C47E8B28804F799DD52542">
    <w:name w:val="5C29F42A5A4C47E8B28804F799DD525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BD1034C2CEE4BE6B80D3FAEAE228B8D2">
    <w:name w:val="BBD1034C2CEE4BE6B80D3FAEAE228B8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BD519ACA4C64908B1B9D1A8582E9C392">
    <w:name w:val="6BD519ACA4C64908B1B9D1A8582E9C3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9B2A7D8B9644D468D70A449D6B8698C2">
    <w:name w:val="D9B2A7D8B9644D468D70A449D6B8698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B2CC085CF0743A890660E7C93D3B0192">
    <w:name w:val="CB2CC085CF0743A890660E7C93D3B01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575700284A74C61972B185A9335A8CD2">
    <w:name w:val="6575700284A74C61972B185A9335A8C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F3C58DC24C54C76B6699A7F705F7D982">
    <w:name w:val="2F3C58DC24C54C76B6699A7F705F7D9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34CCF5B3E834127B44314E0804E90472">
    <w:name w:val="334CCF5B3E834127B44314E0804E904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729A99D7F724B09BF4CE82752A1E0432">
    <w:name w:val="7729A99D7F724B09BF4CE82752A1E04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464FFD584C24C348776055346458BC12">
    <w:name w:val="2464FFD584C24C348776055346458BC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37251E407C64BC1A36781C3CDB6E20A2">
    <w:name w:val="137251E407C64BC1A36781C3CDB6E20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51593C64F9F4DA189D46C6DE34480442">
    <w:name w:val="151593C64F9F4DA189D46C6DE344804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1DF0151E0C646F0A5CE5C93BD31B3592">
    <w:name w:val="D1DF0151E0C646F0A5CE5C93BD31B35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47B90FE05E54BF2BF8A98E5B36681502">
    <w:name w:val="947B90FE05E54BF2BF8A98E5B366815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D174AA76B584AB1BDA69336B97A8D232">
    <w:name w:val="CD174AA76B584AB1BDA69336B97A8D2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BE305C0F68D478DA2F2CE8D76798D3B2">
    <w:name w:val="8BE305C0F68D478DA2F2CE8D76798D3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02CA537B673443CBA53C1860BB3B7192">
    <w:name w:val="602CA537B673443CBA53C1860BB3B71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3A077C446764226AC7C0EC4A270BA6F2">
    <w:name w:val="A3A077C446764226AC7C0EC4A270BA6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565D90EE339481D9C67AA775A5514002">
    <w:name w:val="0565D90EE339481D9C67AA775A55140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B9E5EB9341C456CA02BE4004AE9CF302">
    <w:name w:val="9B9E5EB9341C456CA02BE4004AE9CF3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4533F5C12214C66865D2D1DA4A5C6A82">
    <w:name w:val="74533F5C12214C66865D2D1DA4A5C6A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0C8D697E06C46F5819DF08023F21CF02">
    <w:name w:val="90C8D697E06C46F5819DF08023F21CF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D47A440CCA84FDE8D1F3CDA9AB966F32">
    <w:name w:val="ED47A440CCA84FDE8D1F3CDA9AB966F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CDCD4FA2F1748388E50C3F2027555032">
    <w:name w:val="0CDCD4FA2F1748388E50C3F20275550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92832B3A6E347828F36A4A0F28D93062">
    <w:name w:val="692832B3A6E347828F36A4A0F28D930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BA36CCA604447F5BB058973FE945A662">
    <w:name w:val="1BA36CCA604447F5BB058973FE945A6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BA541270A124F578AE1397AAC7D9A232">
    <w:name w:val="BBA541270A124F578AE1397AAC7D9A2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CA5432E85A94131A971C7161DB122A12">
    <w:name w:val="1CA5432E85A94131A971C7161DB122A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59A70A1BC7D4CD08EADE0EC846855012">
    <w:name w:val="A59A70A1BC7D4CD08EADE0EC8468550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210A0D6BD7F47D49F77257BDC2515942">
    <w:name w:val="F210A0D6BD7F47D49F77257BDC25159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B9C3B0906514D4FB96B9BCD63B18C422">
    <w:name w:val="CB9C3B0906514D4FB96B9BCD63B18C4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E0F0D9E9F274B7F957ACF5A76EF5E052">
    <w:name w:val="0E0F0D9E9F274B7F957ACF5A76EF5E0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5A80EBC604446248D1A238B6F141BE02">
    <w:name w:val="35A80EBC604446248D1A238B6F141BE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24731F08DA148ABAED5A3FE12DFE74F2">
    <w:name w:val="424731F08DA148ABAED5A3FE12DFE74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8FD101F82B44D60A4B9B5571FC2A2492">
    <w:name w:val="98FD101F82B44D60A4B9B5571FC2A24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CA26BBD9A8C4ADBB18B74C5A9634CEA2">
    <w:name w:val="FCA26BBD9A8C4ADBB18B74C5A9634CE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532854D3FB4E1B9B098D3876AD95192">
    <w:name w:val="37532854D3FB4E1B9B098D3876AD951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0921E640D748088E18DC90DC0200B62">
    <w:name w:val="A10921E640D748088E18DC90DC0200B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DCB6C545E8345EB936F2F26FA5BC60C2">
    <w:name w:val="9DCB6C545E8345EB936F2F26FA5BC60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FE5CCBB25464CE2AB0B8E80B379A4922">
    <w:name w:val="8FE5CCBB25464CE2AB0B8E80B379A49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726D3A432B94BDD8F63A5A9335526952">
    <w:name w:val="9726D3A432B94BDD8F63A5A93355269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E8B7664C37840EBBC265483B5C7AEFE2">
    <w:name w:val="FE8B7664C37840EBBC265483B5C7AEF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4625860C547426F8D6FDE77815E3B2A2">
    <w:name w:val="14625860C547426F8D6FDE77815E3B2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5AEDB8D1EBE4CD3A0C4D0FCB33C691F2">
    <w:name w:val="75AEDB8D1EBE4CD3A0C4D0FCB33C691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B5D77E086D84A539A5AB2D02EE52AD72">
    <w:name w:val="2B5D77E086D84A539A5AB2D02EE52AD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AF84DF6BBED4032BC42B0CA69CE359C2">
    <w:name w:val="9AF84DF6BBED4032BC42B0CA69CE359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88146426FAB40F58B317907EB34E57E2">
    <w:name w:val="E88146426FAB40F58B317907EB34E57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F7906876CB4B4A9CCD02DA91AFCFA32">
    <w:name w:val="B7F7906876CB4B4A9CCD02DA91AFCFA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AC8ED9F427541BFAAAEF772DA974FDD2">
    <w:name w:val="6AC8ED9F427541BFAAAEF772DA974FD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AC717772711406CAB3FB33AAC4187302">
    <w:name w:val="FAC717772711406CAB3FB33AAC41873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CCC2DDEA16844318E12CFF06DCEEA432">
    <w:name w:val="7CCC2DDEA16844318E12CFF06DCEEA4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0C1F9BFF31649749A86696FC561D2D02">
    <w:name w:val="00C1F9BFF31649749A86696FC561D2D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C1CBD5FF2D74A5EB7198B7F5F7B69C02">
    <w:name w:val="BC1CBD5FF2D74A5EB7198B7F5F7B69C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2C94B46BE744D40AE2121559F556ECF2">
    <w:name w:val="52C94B46BE744D40AE2121559F556EC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CB1B27DC67F4F1C9D86341EE055FD952">
    <w:name w:val="CCB1B27DC67F4F1C9D86341EE055FD9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454268C41FA4DE8A014DA0F1B27060E2">
    <w:name w:val="5454268C41FA4DE8A014DA0F1B27060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A88C71BA21E41EB839CD1D8F3DC66342">
    <w:name w:val="2A88C71BA21E41EB839CD1D8F3DC663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9842475A92E43FF9A57EF357ECC497B2">
    <w:name w:val="19842475A92E43FF9A57EF357ECC497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F2BC84A2E2942F9B5506F783AE6F4262">
    <w:name w:val="4F2BC84A2E2942F9B5506F783AE6F42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998BC26041F410B889EA23133658B2E2">
    <w:name w:val="E998BC26041F410B889EA23133658B2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096BAEC4E2C406FABB828AB3962BA372">
    <w:name w:val="5096BAEC4E2C406FABB828AB3962BA3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16A737086C745D497B0FC8D307B4B5C2">
    <w:name w:val="916A737086C745D497B0FC8D307B4B5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3FBC51BCF3142B08A85E4ADF84115802">
    <w:name w:val="43FBC51BCF3142B08A85E4ADF841158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5CF96070F0A450CA3A2E975B3FFCBBE2">
    <w:name w:val="B5CF96070F0A450CA3A2E975B3FFCBB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0076393F7F541B08DAA31C129357C5E2">
    <w:name w:val="D0076393F7F541B08DAA31C129357C5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E74B5DF727D462698243917987EB2972">
    <w:name w:val="EE74B5DF727D462698243917987EB29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01702AC92CC49E7B356076B5D65987A2">
    <w:name w:val="D01702AC92CC49E7B356076B5D65987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F7BF7AB7150472CA095E0AEBD2E1AA52">
    <w:name w:val="FF7BF7AB7150472CA095E0AEBD2E1AA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C9E1F8D16E640738E64C3CC154BC1F52">
    <w:name w:val="7C9E1F8D16E640738E64C3CC154BC1F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62E30B99CD84A9EAF8508D4F970FE262">
    <w:name w:val="162E30B99CD84A9EAF8508D4F970FE2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470F9FF5FA24FED91BD09C3F6AB36132">
    <w:name w:val="A470F9FF5FA24FED91BD09C3F6AB361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D60AE147EC547A387C004462F6F3E742">
    <w:name w:val="1D60AE147EC547A387C004462F6F3E7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0C71D249FD040B0B5F93F001ACEC02B2">
    <w:name w:val="60C71D249FD040B0B5F93F001ACEC02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C90B4CBF254FD4B8DF2345C1AE76132">
    <w:name w:val="E1C90B4CBF254FD4B8DF2345C1AE761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E38DB2E5ADC46839D72C2D5E6AF6EA02">
    <w:name w:val="FE38DB2E5ADC46839D72C2D5E6AF6EA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E0E9F11F4CE41749F142F6D9A6ED86C2">
    <w:name w:val="CE0E9F11F4CE41749F142F6D9A6ED86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51EE725BC8F49899FD7CF0F2B99DDF72">
    <w:name w:val="451EE725BC8F49899FD7CF0F2B99DDF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739C16F88D1495094A8318FF9939C832">
    <w:name w:val="A739C16F88D1495094A8318FF9939C8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6E1F78C97D247CEB05074BD1F3262B02">
    <w:name w:val="46E1F78C97D247CEB05074BD1F3262B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A2B01E15DAC442087B3E4C4E90323A92">
    <w:name w:val="6A2B01E15DAC442087B3E4C4E90323A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0BD992573884D0CA9A987BAAE87450F2">
    <w:name w:val="80BD992573884D0CA9A987BAAE87450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F6895A2654745F096B0AA6F40BE53B12">
    <w:name w:val="9F6895A2654745F096B0AA6F40BE53B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E5DE19169E4E5EAE0C3391BFE4C9852">
    <w:name w:val="76E5DE19169E4E5EAE0C3391BFE4C98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73F87D7FDAE4286B8FA3229F63197362">
    <w:name w:val="073F87D7FDAE4286B8FA3229F631973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A092DA3DF5A4E85B2401320D7CE09952">
    <w:name w:val="AA092DA3DF5A4E85B2401320D7CE099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E85B3A8EBA4F21BE836E8B7F0505762">
    <w:name w:val="B7E85B3A8EBA4F21BE836E8B7F05057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301FDA94CC84B6F807443805089F4F52">
    <w:name w:val="2301FDA94CC84B6F807443805089F4F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8B4DF5BD0884A839360DE228CBC5F9D2">
    <w:name w:val="68B4DF5BD0884A839360DE228CBC5F9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4B40225E24140F18ED2E2BA5B52293B2">
    <w:name w:val="74B40225E24140F18ED2E2BA5B52293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B58B8A06EE743BA8926573001EF62622">
    <w:name w:val="FB58B8A06EE743BA8926573001EF626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41897D991B843AEBAC9C70A589AB5272">
    <w:name w:val="441897D991B843AEBAC9C70A589AB52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C3A62F514334699B157BC9DCC648BC52">
    <w:name w:val="4C3A62F514334699B157BC9DCC648BC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433123922C641F19D71D3FE85906D422">
    <w:name w:val="C433123922C641F19D71D3FE85906D4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78E9760C2AC492E8B738A8D6A5CA1822">
    <w:name w:val="E78E9760C2AC492E8B738A8D6A5CA18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7B8F30737724A569B6EEE3C0AD32C642">
    <w:name w:val="67B8F30737724A569B6EEE3C0AD32C6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DA3710CC2874D39967BBBB97E6ED6FE2">
    <w:name w:val="7DA3710CC2874D39967BBBB97E6ED6F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0820856FE444F008CBA77E86857E8052">
    <w:name w:val="10820856FE444F008CBA77E86857E80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9F5AC0C3FB444F688BCE24949C739622">
    <w:name w:val="09F5AC0C3FB444F688BCE24949C7396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C34B47E81864E4CAA665DE75249C0A42">
    <w:name w:val="AC34B47E81864E4CAA665DE75249C0A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DA54CA1461344A08B33C5E6412CC3992">
    <w:name w:val="1DA54CA1461344A08B33C5E6412CC39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47B19B918C34507A84507F250B2562F2">
    <w:name w:val="B47B19B918C34507A84507F250B2562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0E7399C4A92457F905A63A4A770FB322">
    <w:name w:val="C0E7399C4A92457F905A63A4A770FB3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B1A3327D70446659E59831A14F2A6522">
    <w:name w:val="4B1A3327D70446659E59831A14F2A65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C1E149C9B644405B192133C818915082">
    <w:name w:val="DC1E149C9B644405B192133C8189150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3C257CF556B49439E2FF0F868DE0AB82">
    <w:name w:val="33C257CF556B49439E2FF0F868DE0AB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FA6C6382EBC4B29A291BFFDC06584302">
    <w:name w:val="BFA6C6382EBC4B29A291BFFDC065843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BAFC0E559DE4ED1925E9A82C1C77EFC2">
    <w:name w:val="8BAFC0E559DE4ED1925E9A82C1C77EF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53B41148246454CBAF5FADFFA53AFAE2">
    <w:name w:val="553B41148246454CBAF5FADFFA53AFA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C41746C354E4D078252FDF8354D79632">
    <w:name w:val="8C41746C354E4D078252FDF8354D796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56AB19BC5540BDBC005539E73E76FB2">
    <w:name w:val="8956AB19BC5540BDBC005539E73E76F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F4DF95AD94E4E69AC9071610903C5E32">
    <w:name w:val="7F4DF95AD94E4E69AC9071610903C5E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B7F2E0C3CB54E34AA40DA0420FA8DD02">
    <w:name w:val="DB7F2E0C3CB54E34AA40DA0420FA8DD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26AD2C0DD0543059515771940F341382">
    <w:name w:val="E26AD2C0DD0543059515771940F3413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2B0E9FDB4104AEBBDEA114B85580A822">
    <w:name w:val="52B0E9FDB4104AEBBDEA114B85580A8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2EBC6C8764D46D281431D04E12F0C232">
    <w:name w:val="F2EBC6C8764D46D281431D04E12F0C2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C9F6927A9474B90BBC8BEC144D83A072">
    <w:name w:val="7C9F6927A9474B90BBC8BEC144D83A0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2503F6793FD4C0FA75EB8AE1400B1932">
    <w:name w:val="72503F6793FD4C0FA75EB8AE1400B19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C0E4939186442FA861F91F6C712FDB2">
    <w:name w:val="3FC0E4939186442FA861F91F6C712FD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A87C9B5FA25461AA30320C1B6AFF8D02">
    <w:name w:val="3A87C9B5FA25461AA30320C1B6AFF8D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44025476C71424DA3D23AA35E37B3C12">
    <w:name w:val="644025476C71424DA3D23AA35E37B3C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77E108123E44F53913F54C2C7C6C9CF2">
    <w:name w:val="277E108123E44F53913F54C2C7C6C9C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3FF213E162348DB81AE8A7F644D5C122">
    <w:name w:val="E3FF213E162348DB81AE8A7F644D5C1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E183D810E9B42758FC4C0095A0F6B302">
    <w:name w:val="9E183D810E9B42758FC4C0095A0F6B3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488140419FD4A358C955F44C12CB8202">
    <w:name w:val="B488140419FD4A358C955F44C12CB82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A71FF3BF904453A8ADFDFEAB12A6F242">
    <w:name w:val="3A71FF3BF904453A8ADFDFEAB12A6F2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F207E425514D8586549018BA03C81E2">
    <w:name w:val="40F207E425514D8586549018BA03C81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77A83BEB429433D8E228B3D2869963B2">
    <w:name w:val="577A83BEB429433D8E228B3D2869963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16600C9E234858B05F8D1CA45D03312">
    <w:name w:val="2D16600C9E234858B05F8D1CA45D033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99F8624636F48EDA3F95CA1CD2292EB2">
    <w:name w:val="199F8624636F48EDA3F95CA1CD2292E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10D1D9028A84ADAAE27A894FA458F442">
    <w:name w:val="310D1D9028A84ADAAE27A894FA458F4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AF43B0C6AEA46D9873BCCC755B2E3FC2">
    <w:name w:val="6AF43B0C6AEA46D9873BCCC755B2E3F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A3EE5DF20BA442482C84567951179192">
    <w:name w:val="CA3EE5DF20BA442482C845679511791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E34172BB40A466B8888D152317C693D2">
    <w:name w:val="3E34172BB40A466B8888D152317C693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0A02F3857B545D895CDB442AB20D6682">
    <w:name w:val="00A02F3857B545D895CDB442AB20D66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C1EDAF9DA474340A7E2D047E72500962">
    <w:name w:val="EC1EDAF9DA474340A7E2D047E725009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0146BB56ED34D459AFE64FFAA68B09D2">
    <w:name w:val="00146BB56ED34D459AFE64FFAA68B09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102611BEED47C7930C8FFF8DBEAB932">
    <w:name w:val="2D102611BEED47C7930C8FFF8DBEAB9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BDDD9D796294626A2E3416DE694ADFB2">
    <w:name w:val="BBDDD9D796294626A2E3416DE694ADF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12B68CA02C948D6947A88878F648EE82">
    <w:name w:val="F12B68CA02C948D6947A88878F648EE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D1A69E82B79484EB6BB4214B59AD3452">
    <w:name w:val="FD1A69E82B79484EB6BB4214B59AD34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2F42AE30F2A405F934D7C454A2EF6F42">
    <w:name w:val="82F42AE30F2A405F934D7C454A2EF6F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6FDDF44AA0480CB07C4DAFD050DB792">
    <w:name w:val="BE6FDDF44AA0480CB07C4DAFD050DB7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23C880EC0B2482DB42960BFC7FD00A72">
    <w:name w:val="323C880EC0B2482DB42960BFC7FD00A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ACA42F3D3B441F5BBE5EA27A4BE46AC2">
    <w:name w:val="2ACA42F3D3B441F5BBE5EA27A4BE46A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B6248DD9C434E239BE4622D768CCCB02">
    <w:name w:val="1B6248DD9C434E239BE4622D768CCCB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215355820C4417C93287C12B01921042">
    <w:name w:val="7215355820C4417C93287C12B019210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2A79D1F570441788A6EA14F774940F62">
    <w:name w:val="42A79D1F570441788A6EA14F774940F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D35E3A800044E9B0F34EDDD59E6CD42">
    <w:name w:val="BED35E3A800044E9B0F34EDDD59E6CD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8BA81C3A271443981555506E5A1AAA52">
    <w:name w:val="38BA81C3A271443981555506E5A1AAA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5B8BE9085CB419D80F62E790D57AC912">
    <w:name w:val="95B8BE9085CB419D80F62E790D57AC9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D60F7645B7546CDB01C09E6ABDA3F032">
    <w:name w:val="AD60F7645B7546CDB01C09E6ABDA3F0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021730269574AC8972498964DADD72C2">
    <w:name w:val="5021730269574AC8972498964DADD72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AFC6D864CF14F12B63D902A286AD15E2">
    <w:name w:val="FAFC6D864CF14F12B63D902A286AD15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A00481A724E4267A7A42DC1AC8A64CE2">
    <w:name w:val="BA00481A724E4267A7A42DC1AC8A64C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452B1B3076D40BD9F1F44259FED1ADD2">
    <w:name w:val="E452B1B3076D40BD9F1F44259FED1AD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5DAA347E3464A518305AE0BD6E158422">
    <w:name w:val="C5DAA347E3464A518305AE0BD6E1584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C5335AB89614E5F8EF53FEA849BE0622">
    <w:name w:val="6C5335AB89614E5F8EF53FEA849BE06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75F9AB0649243B9BC4D3A53D7DE13712">
    <w:name w:val="975F9AB0649243B9BC4D3A53D7DE137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A0F9C12C6CA40608639871D8B6EF09E2">
    <w:name w:val="3A0F9C12C6CA40608639871D8B6EF09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FA7D5226FCE46379E49365A3EEA84DE2">
    <w:name w:val="0FA7D5226FCE46379E49365A3EEA84D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FCCEA7B5C754A55A8F6C35A7710A4B52">
    <w:name w:val="5FCCEA7B5C754A55A8F6C35A7710A4B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AC0FE03F7984E009F0A73BF12DE5A5E2">
    <w:name w:val="4AC0FE03F7984E009F0A73BF12DE5A5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2E5FED508474533B9EBE27CE55E44C02">
    <w:name w:val="B2E5FED508474533B9EBE27CE55E44C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55061387678466CABD396EC5892F1DC2">
    <w:name w:val="B55061387678466CABD396EC5892F1D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B0EFDC002A949D6AAAC9D7A6E86937A2">
    <w:name w:val="2B0EFDC002A949D6AAAC9D7A6E86937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BB3264975448BAAB339A60C369DDFB2">
    <w:name w:val="0DBB3264975448BAAB339A60C369DDF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C9E4C07E98B42AB913BA9BD1ED057D42">
    <w:name w:val="6C9E4C07E98B42AB913BA9BD1ED057D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1FC038EDA5D442F8A71D5CCB480A7472">
    <w:name w:val="F1FC038EDA5D442F8A71D5CCB480A74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343940E8F3E48CEA508E95A00DDD0BF2">
    <w:name w:val="3343940E8F3E48CEA508E95A00DDD0B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3BD2F9F59F0475EBE7BC4DCFFD4346F2">
    <w:name w:val="F3BD2F9F59F0475EBE7BC4DCFFD4346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F8F2353A663490F948F6C0A8F5181882">
    <w:name w:val="BF8F2353A663490F948F6C0A8F51818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E94EBE89EE647599570A579E2A5AD302">
    <w:name w:val="0E94EBE89EE647599570A579E2A5AD3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029CD3CADEA4B3AB6D9C8A3657BB8A72">
    <w:name w:val="6029CD3CADEA4B3AB6D9C8A3657BB8A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D9186BF21A348089279A65B1983A4FD2">
    <w:name w:val="8D9186BF21A348089279A65B1983A4F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3FFB0873A08458989E80D074AD823032">
    <w:name w:val="53FFB0873A08458989E80D074AD8230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5FD86BFE8AE44AFA87949D25FD9D3952">
    <w:name w:val="15FD86BFE8AE44AFA87949D25FD9D39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A2C8BE29249421AB306FEDD4D5CB7A72">
    <w:name w:val="2A2C8BE29249421AB306FEDD4D5CB7A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F9B0F42EDAE4B7692B5BC43CB3F48492">
    <w:name w:val="5F9B0F42EDAE4B7692B5BC43CB3F484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DBF94BC59CE4499921E3F4FFD8E145C2">
    <w:name w:val="6DBF94BC59CE4499921E3F4FFD8E145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A6733E4AA0B44E9AEAC03ABD143E4962">
    <w:name w:val="6A6733E4AA0B44E9AEAC03ABD143E49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B8E7D054BC946938631D9E567BF4A5D2">
    <w:name w:val="BB8E7D054BC946938631D9E567BF4A5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6B924BCE724AE5B77B73F76ECC2BD12">
    <w:name w:val="AF6B924BCE724AE5B77B73F76ECC2BD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3D97EBBBD794682ADC04CBEA9040B952">
    <w:name w:val="53D97EBBBD794682ADC04CBEA9040B9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65CDED3A8FD4B7796286522E0AC5EA22">
    <w:name w:val="E65CDED3A8FD4B7796286522E0AC5EA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E2FEAFDCF44BE8871C14F2371DA43A2">
    <w:name w:val="89E2FEAFDCF44BE8871C14F2371DA43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7FE35C07DC4465DAA55ADC8BE93EF982">
    <w:name w:val="47FE35C07DC4465DAA55ADC8BE93EF9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5E7CF8BEF2D41B9A0DB937FBEE49FA12">
    <w:name w:val="25E7CF8BEF2D41B9A0DB937FBEE49FA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DC127F4842A40D8B79D29F84E61FDF92">
    <w:name w:val="8DC127F4842A40D8B79D29F84E61FDF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44A6A3CD8324E4CB5CC16B7A170AF9E2">
    <w:name w:val="844A6A3CD8324E4CB5CC16B7A170AF9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C9B7FB612754B54AC30626B8583732E2">
    <w:name w:val="6C9B7FB612754B54AC30626B8583732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481157739C04A5B95CB681C404DE3AC2">
    <w:name w:val="9481157739C04A5B95CB681C404DE3A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A7E8732DA57401896306B8C154B199B2">
    <w:name w:val="FA7E8732DA57401896306B8C154B199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35E9CD2DB884398AA8C1CD5EEF13DCE2">
    <w:name w:val="D35E9CD2DB884398AA8C1CD5EEF13DC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35F3FDA1E674A08B0731D9C272414E32">
    <w:name w:val="735F3FDA1E674A08B0731D9C272414E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CB733BC484F4CD78B9167D9C96EBC5B2">
    <w:name w:val="5CB733BC484F4CD78B9167D9C96EBC5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574EB35970C4923AFD3E5F554D4BC282">
    <w:name w:val="0574EB35970C4923AFD3E5F554D4BC2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AA19709E9D34511AE546CD2528CC0642">
    <w:name w:val="2AA19709E9D34511AE546CD2528CC06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4263C6BF3A944E5B5D6E6021D0F3EA62">
    <w:name w:val="B4263C6BF3A944E5B5D6E6021D0F3EA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A603E3B960A4F24A7FC9183208EED512">
    <w:name w:val="EA603E3B960A4F24A7FC9183208EED5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8FF1B41C882476BAE25B2A4750A6C782">
    <w:name w:val="58FF1B41C882476BAE25B2A4750A6C7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D57542C646847A2BF21CB8A5D2825102">
    <w:name w:val="8D57542C646847A2BF21CB8A5D28251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6A0B7673E954B87B43662C436B9C85F2">
    <w:name w:val="66A0B7673E954B87B43662C436B9C85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4598E581F424AB5BACFFF1D0B7E0B482">
    <w:name w:val="64598E581F424AB5BACFFF1D0B7E0B4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832C96D90944D67A8877A005814629F2">
    <w:name w:val="2832C96D90944D67A8877A005814629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7C317E86A2349D9892B7F5401A697932">
    <w:name w:val="87C317E86A2349D9892B7F5401A6979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48991DA53734F18B24A5FA5EDB8E8B72">
    <w:name w:val="B48991DA53734F18B24A5FA5EDB8E8B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90D13B1EDA64CEEB4914CBFD822C0F62">
    <w:name w:val="190D13B1EDA64CEEB4914CBFD822C0F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4CF6140282B45E3AACE7FF71BFA16B82">
    <w:name w:val="24CF6140282B45E3AACE7FF71BFA16B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4DB2E1E452E4E8C8D31381F6F3DDF152">
    <w:name w:val="D4DB2E1E452E4E8C8D31381F6F3DDF1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0DC1734B60D49D9B19CA5D7FD252F4F2">
    <w:name w:val="30DC1734B60D49D9B19CA5D7FD252F4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3E4BC21D0A2487C9A6ADE7E5BF4A4C22">
    <w:name w:val="83E4BC21D0A2487C9A6ADE7E5BF4A4C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5B79B24AB5F475CBC1AF67A4FB1FEF12">
    <w:name w:val="25B79B24AB5F475CBC1AF67A4FB1FEF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CC9C122F1DF4FAEA04646A2A3C31A1B2">
    <w:name w:val="ECC9C122F1DF4FAEA04646A2A3C31A1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BEACE548B0C4DC092BDAA7D20755E1B2">
    <w:name w:val="FBEACE548B0C4DC092BDAA7D20755E1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C3634BA1AB042628886B1A636282FBE2">
    <w:name w:val="EC3634BA1AB042628886B1A636282FB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E4C0F289CE34157992A893A509B3AA92">
    <w:name w:val="1E4C0F289CE34157992A893A509B3AA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CF57AD209C24BF98ADEDBA1FF37C8C72">
    <w:name w:val="7CF57AD209C24BF98ADEDBA1FF37C8C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91E0B8395D64B18836B06CE20E960162">
    <w:name w:val="891E0B8395D64B18836B06CE20E9601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A991FB1D11944F791AF30410BDD7A152">
    <w:name w:val="CA991FB1D11944F791AF30410BDD7A1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C94A740FDB5429086569ECBBFB966A12">
    <w:name w:val="FC94A740FDB5429086569ECBBFB966A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F0149FC3D5C42C294C0BE1C08B044F52">
    <w:name w:val="6F0149FC3D5C42C294C0BE1C08B044F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E7229E506B14B6FA5F235FF4173F82B2">
    <w:name w:val="EE7229E506B14B6FA5F235FF4173F82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9AD39E3F0EF47F7B5FB634D5D481FF72">
    <w:name w:val="99AD39E3F0EF47F7B5FB634D5D481FF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2D337ECDCBC4DD1A71F69ABAE9399DE2">
    <w:name w:val="B2D337ECDCBC4DD1A71F69ABAE9399D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CC39B8BD35444958615F938B1F4293F2">
    <w:name w:val="DCC39B8BD35444958615F938B1F4293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9DA16F83594A1DBD9C2EB9054C49D42">
    <w:name w:val="C79DA16F83594A1DBD9C2EB9054C49D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245E2A1493749C3B6A9D4275CE9D66A2">
    <w:name w:val="E245E2A1493749C3B6A9D4275CE9D66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334457FC7F049118EC2B09238AB565C2">
    <w:name w:val="B334457FC7F049118EC2B09238AB565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0EDEF2C5FC44470898506862ABE2EC32">
    <w:name w:val="C0EDEF2C5FC44470898506862ABE2EC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CF807897CAC4A75B20DBE1A6CB92C112">
    <w:name w:val="6CF807897CAC4A75B20DBE1A6CB92C1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B336657CC7A4CE6906F0C26D5E7D9472">
    <w:name w:val="DB336657CC7A4CE6906F0C26D5E7D94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486292685C24C1EAD99C8AF93CB71772">
    <w:name w:val="5486292685C24C1EAD99C8AF93CB717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E88E1DF99B742068AA72A75622F896A2">
    <w:name w:val="CE88E1DF99B742068AA72A75622F896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1A45C6A365E4954BF4C2A40A797DD3B2">
    <w:name w:val="61A45C6A365E4954BF4C2A40A797DD3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310522D93334BC1AA734850F95808EB2">
    <w:name w:val="1310522D93334BC1AA734850F95808E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42DD781633043F1A5CC2CCE2A16A4682">
    <w:name w:val="042DD781633043F1A5CC2CCE2A16A46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5E99CC85A14FB498D16C424AB0441B2">
    <w:name w:val="A15E99CC85A14FB498D16C424AB0441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CCFD5F86BE407D96599B788FE6C2202">
    <w:name w:val="37CCFD5F86BE407D96599B788FE6C22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808BA5E98114CA0AA80F7F38FD8950D2">
    <w:name w:val="B808BA5E98114CA0AA80F7F38FD8950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EE01CE1413A463AA7AD5479BEB15FB22">
    <w:name w:val="BEE01CE1413A463AA7AD5479BEB15FB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2AB452293F04F4AA4646CF613BDC2912">
    <w:name w:val="E2AB452293F04F4AA4646CF613BDC29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32665FFA6794D5BAC1CE44486F3D4F52">
    <w:name w:val="232665FFA6794D5BAC1CE44486F3D4F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62E0287836A4782A273DF85ADBF6CB92">
    <w:name w:val="B62E0287836A4782A273DF85ADBF6CB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51A5704830D450CAA634D88EB261D512">
    <w:name w:val="551A5704830D450CAA634D88EB261D5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5B6A37E9D74E1FBA1C8EE4A6E75CD62">
    <w:name w:val="405B6A37E9D74E1FBA1C8EE4A6E75CD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55C1D80949D425ABA132CA66DA2EC222">
    <w:name w:val="655C1D80949D425ABA132CA66DA2EC2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08167C86AE14B289DCE3A7F8A7348BB2">
    <w:name w:val="E08167C86AE14B289DCE3A7F8A7348B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2255ECD64134582886770032524A0CE2">
    <w:name w:val="82255ECD64134582886770032524A0C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A8D7731CCE4BA086D8CBFF68898F1F2">
    <w:name w:val="D6A8D7731CCE4BA086D8CBFF68898F1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11929D67CDD4DF3BE76BF6E7D930D5C2">
    <w:name w:val="211929D67CDD4DF3BE76BF6E7D930D5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38E1AC5F9E946F0A8CCCFAE54C6EC0B2">
    <w:name w:val="F38E1AC5F9E946F0A8CCCFAE54C6EC0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3957F7586494230BCE86B60BC82344E2">
    <w:name w:val="63957F7586494230BCE86B60BC82344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B121BE8713647AD9F17914C4C674E222">
    <w:name w:val="8B121BE8713647AD9F17914C4C674E2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5C484C5F8784E119BB74391BF8E2C7D2">
    <w:name w:val="95C484C5F8784E119BB74391BF8E2C7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5FA2208D1904CF9AB4AD38B9029EE292">
    <w:name w:val="65FA2208D1904CF9AB4AD38B9029EE2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300D7D315744889B1425AB517A4E8CF2">
    <w:name w:val="8300D7D315744889B1425AB517A4E8C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0762E57D06646368A9D0FAD022CA13D2">
    <w:name w:val="90762E57D06646368A9D0FAD022CA13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ADB091969BF45D2BC9C93D12CF043F52">
    <w:name w:val="3ADB091969BF45D2BC9C93D12CF043F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F96D7D464F049D5A8B4987C2E937EB02">
    <w:name w:val="0F96D7D464F049D5A8B4987C2E937EB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12669A551FC40A8B80E81A072C995ED2">
    <w:name w:val="512669A551FC40A8B80E81A072C995E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EF82C0E5FCC4F11BF99AA6DE7A749E72">
    <w:name w:val="0EF82C0E5FCC4F11BF99AA6DE7A749E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67C092F15C049C3A4E14CBDED9ED3962">
    <w:name w:val="567C092F15C049C3A4E14CBDED9ED39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DE4A8F96D9E466F90E8683BB6289EED2">
    <w:name w:val="1DE4A8F96D9E466F90E8683BB6289EE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8EBB14D68BC4DB4A83B5D99AA641E4B2">
    <w:name w:val="D8EBB14D68BC4DB4A83B5D99AA641E4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D26A211A0D647DBADAAC4DD79F0E0F02">
    <w:name w:val="6D26A211A0D647DBADAAC4DD79F0E0F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4348AA5630B47ECA3DD5E251081C3572">
    <w:name w:val="04348AA5630B47ECA3DD5E251081C35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B12CA4BA45B4615AC85E487C774B9342">
    <w:name w:val="BB12CA4BA45B4615AC85E487C774B93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036822700C64B23BF243D0A03AE25802">
    <w:name w:val="F036822700C64B23BF243D0A03AE258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9E967F5BDB145248EF68A013C7174F42">
    <w:name w:val="59E967F5BDB145248EF68A013C7174F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3AAA901F35B4EACA7E5F5976132461A2">
    <w:name w:val="43AAA901F35B4EACA7E5F5976132461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AFE0EEFEC9D458699DE70A48ED6A4362">
    <w:name w:val="0AFE0EEFEC9D458699DE70A48ED6A43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8D2B1E185EE456783D5FD3C0EAFE9D82">
    <w:name w:val="D8D2B1E185EE456783D5FD3C0EAFE9D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61437DAEEBF4A718B1E8F194973A4DF2">
    <w:name w:val="161437DAEEBF4A718B1E8F194973A4D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C60457F80064F7FAA16F8617F1197E32">
    <w:name w:val="4C60457F80064F7FAA16F8617F1197E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C69F89296AE46ABB07AB2D72AC5FE902">
    <w:name w:val="BC69F89296AE46ABB07AB2D72AC5FE9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FC69F5BF4B047379ABFEC15B5B9E05B2">
    <w:name w:val="DFC69F5BF4B047379ABFEC15B5B9E05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A71700C8E8849FEAEBBF745A28ADD172">
    <w:name w:val="DA71700C8E8849FEAEBBF745A28ADD1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4592450A6B04409B88F6D05A78E6AAE2">
    <w:name w:val="F4592450A6B04409B88F6D05A78E6AA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9B4486E9FB04A449B17386873D499912">
    <w:name w:val="39B4486E9FB04A449B17386873D4999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F5E9E06C4744B98BD7A9F273C3998EF2">
    <w:name w:val="9F5E9E06C4744B98BD7A9F273C3998E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DEDFCED28947958C41DB979DCA32542">
    <w:name w:val="B7DEDFCED28947958C41DB979DCA325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4FE66DA3FCD4566979865DD5D222A292">
    <w:name w:val="A4FE66DA3FCD4566979865DD5D222A2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D8A969AEE1F419D91C24F7FEC71C5452">
    <w:name w:val="6D8A969AEE1F419D91C24F7FEC71C54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C2F66F7D7DA407B97390CFD488D27142">
    <w:name w:val="AC2F66F7D7DA407B97390CFD488D271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F0E4433739460D9DA8794146563B692">
    <w:name w:val="E1F0E4433739460D9DA8794146563B6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11F3162805B4545A0EA4AC30DF152612">
    <w:name w:val="211F3162805B4545A0EA4AC30DF1526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2776BF83ED7467DBEBB3CA40391AAD82">
    <w:name w:val="62776BF83ED7467DBEBB3CA40391AAD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2476D75CE14CDD9834F27A2C7931612">
    <w:name w:val="402476D75CE14CDD9834F27A2C79316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5BDCD660D1C4445B2562F1F2F9D524F2">
    <w:name w:val="65BDCD660D1C4445B2562F1F2F9D524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F0912289FF34D629D1F53FD499287B52">
    <w:name w:val="0F0912289FF34D629D1F53FD499287B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04272893CB148B19876EBDFD209678C2">
    <w:name w:val="E04272893CB148B19876EBDFD209678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E7B4296D6324872A91FEC29AFA2B5A32">
    <w:name w:val="9E7B4296D6324872A91FEC29AFA2B5A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785425B169440F6ADF7D09F230DE3102">
    <w:name w:val="D785425B169440F6ADF7D09F230DE31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AB08E91607D4AD29E68DE083636E1A22">
    <w:name w:val="2AB08E91607D4AD29E68DE083636E1A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DB9166226A64477B7940A8C74AE4F072">
    <w:name w:val="9DB9166226A64477B7940A8C74AE4F0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88207BF23464475AF541139CBD8173B2">
    <w:name w:val="788207BF23464475AF541139CBD8173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4AFE35EEB7A4353BAB8A9F01C90C50A2">
    <w:name w:val="F4AFE35EEB7A4353BAB8A9F01C90C50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5B05E5C00144C31A8235B5CEDADCEB42">
    <w:name w:val="75B05E5C00144C31A8235B5CEDADCEB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42D1398886D4F41B686FF698E36C5BE2">
    <w:name w:val="242D1398886D4F41B686FF698E36C5B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73FF209C07E45C18C2224BFA3A897BD2">
    <w:name w:val="A73FF209C07E45C18C2224BFA3A897B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0A560190F024422885D098EE3CDEF452">
    <w:name w:val="10A560190F024422885D098EE3CDEF4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8F8D7164C142EC8C882FAB834793812">
    <w:name w:val="408F8D7164C142EC8C882FAB8347938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5DDB4563BFE425A8B5999F500F6D09E2">
    <w:name w:val="35DDB4563BFE425A8B5999F500F6D09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D5940F1EF26432BB57E1BB6B0A5A31A2">
    <w:name w:val="CD5940F1EF26432BB57E1BB6B0A5A31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019357FAF30471294FDFF92EADEB4182">
    <w:name w:val="C019357FAF30471294FDFF92EADEB41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315A2DC1E044A14AB1463EE7B109E982">
    <w:name w:val="A315A2DC1E044A14AB1463EE7B109E9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76886B6B4DA4289BD93D98F884050102">
    <w:name w:val="F76886B6B4DA4289BD93D98F8840501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7918EB2CD643CCBBDD82771C25CE282">
    <w:name w:val="8A7918EB2CD643CCBBDD82771C25CE2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F6614534AFC4B3B9223833DB9F331282">
    <w:name w:val="6F6614534AFC4B3B9223833DB9F3312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04E7798F2584ED49365E7EFB37269542">
    <w:name w:val="204E7798F2584ED49365E7EFB372695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746B392421146FCB66DA780CFD690BD2">
    <w:name w:val="E746B392421146FCB66DA780CFD690B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FF487F8D78843AA8D6C4453BCF9D3782">
    <w:name w:val="3FF487F8D78843AA8D6C4453BCF9D37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440586CDA204D7BB2DFC1D91CD6C7F82">
    <w:name w:val="E440586CDA204D7BB2DFC1D91CD6C7F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DC228B3F650462F991E6CD0BB3092112">
    <w:name w:val="4DC228B3F650462F991E6CD0BB30921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829DB32F8544D7388C8314B10F2FD3D2">
    <w:name w:val="2829DB32F8544D7388C8314B10F2FD3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254F2FB12D547E8B35ABE4CAD61C2B52">
    <w:name w:val="7254F2FB12D547E8B35ABE4CAD61C2B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B01B71224A54A10B82A07DDEBC371522">
    <w:name w:val="6B01B71224A54A10B82A07DDEBC3715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AD186B4E27044818B1C12B3A595F4022">
    <w:name w:val="9AD186B4E27044818B1C12B3A595F40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037C54CB05348A8B0C3C519DC8F9B9E2">
    <w:name w:val="D037C54CB05348A8B0C3C519DC8F9B9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99D0112757D4440951EA1DE13F16E192">
    <w:name w:val="D99D0112757D4440951EA1DE13F16E1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C5759C9E56C4E4288825013E2D67BC42">
    <w:name w:val="FC5759C9E56C4E4288825013E2D67BC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EC22EE77DD6455C8A95A0760E5709D12">
    <w:name w:val="6EC22EE77DD6455C8A95A0760E5709D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84059D4A17847B9A1CBAF56172DD9BA2">
    <w:name w:val="484059D4A17847B9A1CBAF56172DD9B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8508A026004968B315346BA2292ABD2">
    <w:name w:val="0D8508A026004968B315346BA2292AB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55A60D16BD416BA73FEB0E8E7831ED2">
    <w:name w:val="4055A60D16BD416BA73FEB0E8E7831E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EB9ECFE641A47C89408B6AD4D07D5FE2">
    <w:name w:val="2EB9ECFE641A47C89408B6AD4D07D5F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52DFF90FD0E4E9D89E0A2DB0886968B2">
    <w:name w:val="152DFF90FD0E4E9D89E0A2DB0886968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7EBD8AB122F499B949CB295CF45A71D2">
    <w:name w:val="97EBD8AB122F499B949CB295CF45A71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067A292D2D14825AB5D619BEFD6A90C2">
    <w:name w:val="2067A292D2D14825AB5D619BEFD6A90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AF7C6013F274DC6BBCD6201FD22AF922">
    <w:name w:val="2AF7C6013F274DC6BBCD6201FD22AF9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F4577B2C61444C9A139E9CF2143C1D62">
    <w:name w:val="7F4577B2C61444C9A139E9CF2143C1D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972046A343D423A9B2E4A22C4741B582">
    <w:name w:val="9972046A343D423A9B2E4A22C4741B5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9D279CDAB4A49B4ACD1B828D46C2F3C2">
    <w:name w:val="C9D279CDAB4A49B4ACD1B828D46C2F3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3630836011046178B6A13D677E635442">
    <w:name w:val="43630836011046178B6A13D677E6354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697F2B03A2C4412A9F5D168358BB87E2">
    <w:name w:val="0697F2B03A2C4412A9F5D168358BB87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0D51213072E4FA7A09EA526D292D69D2">
    <w:name w:val="10D51213072E4FA7A09EA526D292D69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8DFE341445E4BC1A12A40F7F9A2F7192">
    <w:name w:val="B8DFE341445E4BC1A12A40F7F9A2F71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F4A6367BB034DFCAEBF76DBC08020D82">
    <w:name w:val="EF4A6367BB034DFCAEBF76DBC08020D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A03300F5A5845CEAEC5AED40A0355E82">
    <w:name w:val="6A03300F5A5845CEAEC5AED40A0355E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4ECF30A01114DCDA7EED0D1CE9AD86D2">
    <w:name w:val="E4ECF30A01114DCDA7EED0D1CE9AD86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723529C5BF4753BA1F53698D4D721C2">
    <w:name w:val="D2723529C5BF4753BA1F53698D4D721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2630429F0AA4454956F2AAED865083B2">
    <w:name w:val="12630429F0AA4454956F2AAED865083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1EADC311A8E41F0903958CDA2F9A56D2">
    <w:name w:val="A1EADC311A8E41F0903958CDA2F9A56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58B90CE405A4E2EA7565E171A25A3D52">
    <w:name w:val="D58B90CE405A4E2EA7565E171A25A3D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6CC10DBDA1948E489B0C8BD720E9AFF2">
    <w:name w:val="56CC10DBDA1948E489B0C8BD720E9AF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61D01E1CD2C4BFAB4CC0B94D4506AC42">
    <w:name w:val="561D01E1CD2C4BFAB4CC0B94D4506AC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B68520D5D0C48D39CFB4EBAC5A530A32">
    <w:name w:val="DB68520D5D0C48D39CFB4EBAC5A530A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DBEBF9708FA43E28EEE041FB6FE6B882">
    <w:name w:val="3DBEBF9708FA43E28EEE041FB6FE6B8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6D207D73039413681A32259E6A93D922">
    <w:name w:val="F6D207D73039413681A32259E6A93D9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77CBC0076374EDFABE09EE39F0BD1872">
    <w:name w:val="F77CBC0076374EDFABE09EE39F0BD18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A237D6BA0174F35B79F93193DFCD1022">
    <w:name w:val="FA237D6BA0174F35B79F93193DFCD10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0DBFE3E8F9C4FFDBC5A97BB8FFE35922">
    <w:name w:val="A0DBFE3E8F9C4FFDBC5A97BB8FFE359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62C846F6E6C43E185839AD2F631B0B02">
    <w:name w:val="462C846F6E6C43E185839AD2F631B0B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EFB7E0711E14B59A3328827D3C23AE42">
    <w:name w:val="6EFB7E0711E14B59A3328827D3C23AE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699C00087624C17A083131B545F0D5B2">
    <w:name w:val="F699C00087624C17A083131B545F0D5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4CCB302E1D04C089D47C6201F1DF3072">
    <w:name w:val="64CCB302E1D04C089D47C6201F1DF30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7E599E43A4D4ABF8E6CF88A1900B3BC2">
    <w:name w:val="77E599E43A4D4ABF8E6CF88A1900B3B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BFBE2C890614CD89C8FEC382B3E6E3A2">
    <w:name w:val="BBFBE2C890614CD89C8FEC382B3E6E3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A6EB2DF55A0400086918F71AF14300D2">
    <w:name w:val="FA6EB2DF55A0400086918F71AF14300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3C7334B728B4F779406F82DA163463C2">
    <w:name w:val="F3C7334B728B4F779406F82DA163463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B5FFF86F84147C2A78976800D9C54C72">
    <w:name w:val="9B5FFF86F84147C2A78976800D9C54C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4FB9006CA3B4EFA8DA5F05CF208DE2F2">
    <w:name w:val="54FB9006CA3B4EFA8DA5F05CF208DE2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705248B5AE48499C977CCF023BCA332">
    <w:name w:val="D2705248B5AE48499C977CCF023BCA3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2D4628E18314DAC906ECF74F8226E092">
    <w:name w:val="22D4628E18314DAC906ECF74F8226E0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5F6041DA8574580ADCFD16B07A4A3702">
    <w:name w:val="75F6041DA8574580ADCFD16B07A4A37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C066EB4742E41D5AC378121EDF179222">
    <w:name w:val="3C066EB4742E41D5AC378121EDF1792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9096B4E4C954391A02870D26AA27FA12">
    <w:name w:val="A9096B4E4C954391A02870D26AA27FA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4A2BDCD6AC4DFAB92784E652BC24502">
    <w:name w:val="8A4A2BDCD6AC4DFAB92784E652BC245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26050FDEB042EF8C26ECAF187859492">
    <w:name w:val="3726050FDEB042EF8C26ECAF1878594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FF07CBD4FD94EC391F3B298D0AA0A702">
    <w:name w:val="2FF07CBD4FD94EC391F3B298D0AA0A7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5F923C4D05F4B38BCCD883460B687D42">
    <w:name w:val="05F923C4D05F4B38BCCD883460B687D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27D84079AD74F8ABCC403DFB1E89C392">
    <w:name w:val="527D84079AD74F8ABCC403DFB1E89C3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2E5E180A46241F1B74EF29FEEBD80702">
    <w:name w:val="02E5E180A46241F1B74EF29FEEBD807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E2C5A8FE22C4640AF7A2BB27D0CC7C42">
    <w:name w:val="AE2C5A8FE22C4640AF7A2BB27D0CC7C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95563B80DC24FBF93D0D4C8EE7A27392">
    <w:name w:val="D95563B80DC24FBF93D0D4C8EE7A273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356DC53764C41B1991DD670463079F92">
    <w:name w:val="9356DC53764C41B1991DD670463079F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074496618594B94B35C0789DA3D69FB2">
    <w:name w:val="F074496618594B94B35C0789DA3D69F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9B0542DDD4F43A5B631B4E2154F549E2">
    <w:name w:val="B9B0542DDD4F43A5B631B4E2154F549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F91BB473BF544E3B3E681E7A74DD95B2">
    <w:name w:val="6F91BB473BF544E3B3E681E7A74DD95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484F955BF3C4E38A85C63AADFFBA3EB2">
    <w:name w:val="3484F955BF3C4E38A85C63AADFFBA3E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62390D0AB43415FAFEC80439FF474872">
    <w:name w:val="262390D0AB43415FAFEC80439FF4748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A0E57BC9F0C467ABDCCA481FC3B1E572">
    <w:name w:val="BA0E57BC9F0C467ABDCCA481FC3B1E5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D53EE52B9EA4F608F63FAE66184BB172">
    <w:name w:val="1D53EE52B9EA4F608F63FAE66184BB1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2505AD92E7420D9918BDA8083085462">
    <w:name w:val="8A2505AD92E7420D9918BDA80830854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55B97F589514669BA6EB91AC25237C62">
    <w:name w:val="955B97F589514669BA6EB91AC25237C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2B277147C5147B9A222A80F4AB775A22">
    <w:name w:val="02B277147C5147B9A222A80F4AB775A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9E37F9681434F979E8300D5EBDD64552">
    <w:name w:val="59E37F9681434F979E8300D5EBDD645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C9CC65CA531400BB75D6DC545A4E5C82">
    <w:name w:val="CC9CC65CA531400BB75D6DC545A4E5C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EA4CDEAD7B44244933D105E4A1BB7502">
    <w:name w:val="8EA4CDEAD7B44244933D105E4A1BB75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D50C949F6604101A5C8C45BA54C8C6E2">
    <w:name w:val="8D50C949F6604101A5C8C45BA54C8C6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14C043FF8E0480D99C18A237000007B2">
    <w:name w:val="914C043FF8E0480D99C18A237000007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C84B6C73A3445E9A4EA81C4E381020C2">
    <w:name w:val="FC84B6C73A3445E9A4EA81C4E381020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12806E9C9F84104B9FAE085B9D7ED0F2">
    <w:name w:val="612806E9C9F84104B9FAE085B9D7ED0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50F64970CD4DFEAA15AD12AB05191B2">
    <w:name w:val="7650F64970CD4DFEAA15AD12AB05191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C3D3FC4076F42C591F1D07C580658EA2">
    <w:name w:val="6C3D3FC4076F42C591F1D07C580658E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B5DE3CCC6E341A8A0D709B1651E299B2">
    <w:name w:val="7B5DE3CCC6E341A8A0D709B1651E299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4B931DA60CF4A15AF2C1E7612F08ABB2">
    <w:name w:val="74B931DA60CF4A15AF2C1E7612F08AB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10E784B67C24AF3AE82CB8ECBEBC5132">
    <w:name w:val="610E784B67C24AF3AE82CB8ECBEBC51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4AF0499C2A5401EBDFCEE898B352D872">
    <w:name w:val="04AF0499C2A5401EBDFCEE898B352D8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288A63206F1433E915BBABDC419E9862">
    <w:name w:val="A288A63206F1433E915BBABDC419E98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8F9128DC164472FACE2426544FA955C2">
    <w:name w:val="98F9128DC164472FACE2426544FA955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8F9E58B3C2A429195CF75C25813206D2">
    <w:name w:val="38F9E58B3C2A429195CF75C25813206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83FB43ABBF64165937359E39C54A2E32">
    <w:name w:val="083FB43ABBF64165937359E39C54A2E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F0830929D094BE7B2E2F84EEC85EC792">
    <w:name w:val="5F0830929D094BE7B2E2F84EEC85EC7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C923F8F668F4A6EABB4F90FB6AFDE502">
    <w:name w:val="EC923F8F668F4A6EABB4F90FB6AFDE5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EAE5B158CC24EF0B92F8A9FBDD07C3F2">
    <w:name w:val="5EAE5B158CC24EF0B92F8A9FBDD07C3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7749517EFD340BD89390FD9A09805682">
    <w:name w:val="97749517EFD340BD89390FD9A098056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D6100C7A0EA49D4A13A32E112DD9F542">
    <w:name w:val="5D6100C7A0EA49D4A13A32E112DD9F5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4B6346F46B49388D19E80747EB54462">
    <w:name w:val="AF4B6346F46B49388D19E80747EB544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C57805F4ADA4F7D9F0757F472CF16662">
    <w:name w:val="2C57805F4ADA4F7D9F0757F472CF166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2D7843F444D4A3AAFCEC9A7B636FC332">
    <w:name w:val="F2D7843F444D4A3AAFCEC9A7B636FC3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7CAD1CB033548B7B67F40A8B54B9CB92">
    <w:name w:val="E7CAD1CB033548B7B67F40A8B54B9CB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D140834EA44544822032FCF56BF3582">
    <w:name w:val="B7D140834EA44544822032FCF56BF35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B76B649FBED48639F200E97919547812">
    <w:name w:val="5B76B649FBED48639F200E979195478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73A0344270844CA80F2735E05D9752C2">
    <w:name w:val="573A0344270844CA80F2735E05D9752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66595F81E09414DB23D53AF5756F33A2">
    <w:name w:val="C66595F81E09414DB23D53AF5756F33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6EEBE079914413EA4C3154C2ABEBE5A2">
    <w:name w:val="56EEBE079914413EA4C3154C2ABEBE5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42B36F5A85041EABB3D387A013EBD2E2">
    <w:name w:val="642B36F5A85041EABB3D387A013EBD2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50210DA9904F198A970614E9F0EA292">
    <w:name w:val="3750210DA9904F198A970614E9F0EA2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827C9CF3B2E48AEB27D4FAD1D4C0EBB2">
    <w:name w:val="9827C9CF3B2E48AEB27D4FAD1D4C0EB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7D660B1869E4138A21FF1E785A2A56A2">
    <w:name w:val="87D660B1869E4138A21FF1E785A2A56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CE2909AA62B4EE5A9D26E14B0B9E9442">
    <w:name w:val="BCE2909AA62B4EE5A9D26E14B0B9E94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ED8C577E30941628CBB26B2AC58772E2">
    <w:name w:val="CED8C577E30941628CBB26B2AC58772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B4F7AA81A48414282ED81790B3ED6C02">
    <w:name w:val="0B4F7AA81A48414282ED81790B3ED6C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D4BA31152A4C32844B1DB5E71BB7DF2">
    <w:name w:val="76D4BA31152A4C32844B1DB5E71BB7D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66C240FF17E41E582AF64A0B760BCAB2">
    <w:name w:val="C66C240FF17E41E582AF64A0B760BCA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95AEDFDF50E4FFF86EF059284DDADEF2">
    <w:name w:val="A95AEDFDF50E4FFF86EF059284DDADE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DBDD9E6966A41C39B2CF011AB1B128F2">
    <w:name w:val="DDBDD9E6966A41C39B2CF011AB1B128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84E7F7B7B194AABAA63DAA058A7D3822">
    <w:name w:val="A84E7F7B7B194AABAA63DAA058A7D38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EC7B49E725D425F8B1818278E442E8C2">
    <w:name w:val="4EC7B49E725D425F8B1818278E442E8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ABA0E12B9EC47E187C0BD5B889ED4C92">
    <w:name w:val="9ABA0E12B9EC47E187C0BD5B889ED4C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3600A7709464DCCBC71DBA2A3766D842">
    <w:name w:val="53600A7709464DCCBC71DBA2A3766D8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6E1E657A93E495B80C64CDBF9F8DE962">
    <w:name w:val="E6E1E657A93E495B80C64CDBF9F8DE9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471CCE04B264A63ACCC511896E72DBB2">
    <w:name w:val="C471CCE04B264A63ACCC511896E72DB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C7A686922A24A83A0D053D4A7715E842">
    <w:name w:val="BC7A686922A24A83A0D053D4A7715E8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8A457062D3344368DA38EAEFA472A4D2">
    <w:name w:val="98A457062D3344368DA38EAEFA472A4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8537AFDB44547FDADBB36D1AB3EE06C2">
    <w:name w:val="38537AFDB44547FDADBB36D1AB3EE06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0C67D67D784424E8BB2DBB550F7A2D92">
    <w:name w:val="00C67D67D784424E8BB2DBB550F7A2D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6BDF070EFCE46AA85CA811495B0001A2">
    <w:name w:val="86BDF070EFCE46AA85CA811495B0001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5DDB72880FC4CEA8552ED757773E4102">
    <w:name w:val="95DDB72880FC4CEA8552ED757773E41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B8088F723AC44BEB778ACCDE71F121E2">
    <w:name w:val="DB8088F723AC44BEB778ACCDE71F121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D35FC0B90214F7291764BD05E81F7B32">
    <w:name w:val="4D35FC0B90214F7291764BD05E81F7B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9DCA02C05124FA5AC460B83774553582">
    <w:name w:val="09DCA02C05124FA5AC460B837745535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8385704AAEE442D8CF5FF192C6DE20E2">
    <w:name w:val="38385704AAEE442D8CF5FF192C6DE20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6F1DA47D469423386DEB0EEF2A949642">
    <w:name w:val="E6F1DA47D469423386DEB0EEF2A9496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626754A83AE4A1EAA6A6AADD763BC742">
    <w:name w:val="1626754A83AE4A1EAA6A6AADD763BC7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7BFC55EF7414CF3878BCAB7E7E5F9EE2">
    <w:name w:val="07BFC55EF7414CF3878BCAB7E7E5F9E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C02FFCDD2F44D90A95500CAABBE6C4D2">
    <w:name w:val="7C02FFCDD2F44D90A95500CAABBE6C4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E8C4DB267604B019D8F1A50920B4EEA2">
    <w:name w:val="FE8C4DB267604B019D8F1A50920B4EE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8E930E8228D429FBA4CA560B547E7582">
    <w:name w:val="38E930E8228D429FBA4CA560B547E75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F4304F1A8A94B8FAA6BB0C568FC33092">
    <w:name w:val="FF4304F1A8A94B8FAA6BB0C568FC330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66FAB3C82E64901B0D84EACB8DBC3F52">
    <w:name w:val="766FAB3C82E64901B0D84EACB8DBC3F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2E3CAC943F6494CA42BFC74530844C32">
    <w:name w:val="52E3CAC943F6494CA42BFC74530844C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CDAB05D396045F79355DD8297DFB60C2">
    <w:name w:val="1CDAB05D396045F79355DD8297DFB60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D3C9E47C9364847AE11FA591BCAC91B2">
    <w:name w:val="8D3C9E47C9364847AE11FA591BCAC91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3FFF2C0F1CE4AED8C9AFDE074CE07152">
    <w:name w:val="E3FFF2C0F1CE4AED8C9AFDE074CE071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B9CE32D268A48799CC9D5701C0934C62">
    <w:name w:val="DB9CE32D268A48799CC9D5701C0934C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EF18F9ADED94E32BEE4C5285A1197992">
    <w:name w:val="0EF18F9ADED94E32BEE4C5285A11979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3D22E376BF142E796F42DFE9E213CB92">
    <w:name w:val="23D22E376BF142E796F42DFE9E213CB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E064133815A4227813E6B047FF0537C2">
    <w:name w:val="0E064133815A4227813E6B047FF0537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9D3393389134A6CA37D9379FA23F6AB2">
    <w:name w:val="D9D3393389134A6CA37D9379FA23F6A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A1BEDF8101342D79D7598BFD6317C2A2">
    <w:name w:val="6A1BEDF8101342D79D7598BFD6317C2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01E88D459034FCCA90AEC2764314A582">
    <w:name w:val="801E88D459034FCCA90AEC2764314A5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7485D2E1672438D891BF49E2DFD40012">
    <w:name w:val="C7485D2E1672438D891BF49E2DFD400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25F0B05170D4F779176B945BBFA23052">
    <w:name w:val="A25F0B05170D4F779176B945BBFA230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36C9DC012A0404E833062EF9C89E9F02">
    <w:name w:val="136C9DC012A0404E833062EF9C89E9F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E83F01C3CA4DC0B8E37C496B23AE2F2">
    <w:name w:val="37E83F01C3CA4DC0B8E37C496B23AE2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BE4D2CAA06C491BB9B3AAF126C0ED442">
    <w:name w:val="CBE4D2CAA06C491BB9B3AAF126C0ED4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F0B93C74CC42D8AE07143A3FF004A42">
    <w:name w:val="37F0B93C74CC42D8AE07143A3FF004A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E18959575A8483499201D112D24B5912">
    <w:name w:val="FE18959575A8483499201D112D24B59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73ECF8F383D470EBE7DE83628958AF42">
    <w:name w:val="A73ECF8F383D470EBE7DE83628958AF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98F2C00F7B64DF8850EA96C04C035A22">
    <w:name w:val="398F2C00F7B64DF8850EA96C04C035A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207A0D86F0F4FF1A4CC92FDFD38EB732">
    <w:name w:val="4207A0D86F0F4FF1A4CC92FDFD38EB7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D67036785DF415E97DC8B56018672002">
    <w:name w:val="2D67036785DF415E97DC8B560186720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BCDC3A79B646CCBCBC9F0E1BA802182">
    <w:name w:val="37BCDC3A79B646CCBCBC9F0E1BA8021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9C0160749664B938E5D35F0250D6C872">
    <w:name w:val="E9C0160749664B938E5D35F0250D6C8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9D1E98425814CE1A4008C2013902C9D2">
    <w:name w:val="C9D1E98425814CE1A4008C2013902C9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C6BA4317081427AADDE01EEDE35394B2">
    <w:name w:val="8C6BA4317081427AADDE01EEDE35394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F7805CA85C04E418733BDC94ABEDA092">
    <w:name w:val="6F7805CA85C04E418733BDC94ABEDA0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FEA6560F22242C6BF1857A15CAECD1D2">
    <w:name w:val="8FEA6560F22242C6BF1857A15CAECD1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EED94A3AD1B420B8CF497CFE933A4D82">
    <w:name w:val="AEED94A3AD1B420B8CF497CFE933A4D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482A45897904CFAB32833C5B8E54C172">
    <w:name w:val="B482A45897904CFAB32833C5B8E54C1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1279B21714B4F57940AC8EC8B2748762">
    <w:name w:val="51279B21714B4F57940AC8EC8B27487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BB97FC27FC45E18C077A7D9777C25E2">
    <w:name w:val="D2BB97FC27FC45E18C077A7D9777C25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66F0A688BD14BD7AA7B6364A314D1812">
    <w:name w:val="966F0A688BD14BD7AA7B6364A314D18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3E4AB5A507B4394882647BB94BE15C92">
    <w:name w:val="13E4AB5A507B4394882647BB94BE15C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852590C956E40D48D16CBC1576103022">
    <w:name w:val="F852590C956E40D48D16CBC15761030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3CF48540C4244F5ABD2DD4446B6F3C72">
    <w:name w:val="93CF48540C4244F5ABD2DD4446B6F3C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A6524F082CE4C628CD876589B4218B72">
    <w:name w:val="4A6524F082CE4C628CD876589B4218B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4A12089300548B398CFE2C53A21E7F52">
    <w:name w:val="74A12089300548B398CFE2C53A21E7F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D195DB0836A4A28927022C3D92CBDA52">
    <w:name w:val="5D195DB0836A4A28927022C3D92CBDA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C1F37CA3BA847AAB4F8CD1E75D28E852">
    <w:name w:val="7C1F37CA3BA847AAB4F8CD1E75D28E8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F277E45DFF54200A9BD6E788878DBE92">
    <w:name w:val="6F277E45DFF54200A9BD6E788878DBE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7EA14212DD04502A5E45FAC1CE5EDC82">
    <w:name w:val="07EA14212DD04502A5E45FAC1CE5EDC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48CD327796D4B2883E9CFEA182243AA2">
    <w:name w:val="A48CD327796D4B2883E9CFEA182243A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B71858C1E4141B79B9D0B0312C682EB2">
    <w:name w:val="EB71858C1E4141B79B9D0B0312C682E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7F72760CDF84072B9B4F982A302FC8F2">
    <w:name w:val="E7F72760CDF84072B9B4F982A302FC8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2610F5E17474019925BBDA0EE3791A32">
    <w:name w:val="E2610F5E17474019925BBDA0EE3791A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28B4D33F0744AF6917F31C8C07D80242">
    <w:name w:val="528B4D33F0744AF6917F31C8C07D802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388D9A545D44A50A2CBDC37FA6ABC302">
    <w:name w:val="7388D9A545D44A50A2CBDC37FA6ABC3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771863948D341A7983123205F6553372">
    <w:name w:val="D771863948D341A7983123205F65533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EC5BC11AC014335A99AD57425EC9CE42">
    <w:name w:val="2EC5BC11AC014335A99AD57425EC9CE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05625EE178D43C580EDC47851518B7E2">
    <w:name w:val="005625EE178D43C580EDC47851518B7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CF861941BB04FA4A63A4BB64CA69AE42">
    <w:name w:val="FCF861941BB04FA4A63A4BB64CA69AE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A10ED27800F4BAAB6CF13B2A9528EC82">
    <w:name w:val="8A10ED27800F4BAAB6CF13B2A9528EC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37AB6AC7D5B4FD697754ADCCAD068282">
    <w:name w:val="B37AB6AC7D5B4FD697754ADCCAD0682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3DC496CF6D5404BAA3536CCFD3D79732">
    <w:name w:val="53DC496CF6D5404BAA3536CCFD3D797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6FC52717E59458B9E283BCDFC5F6AC92">
    <w:name w:val="06FC52717E59458B9E283BCDFC5F6AC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C2EB94B98EA446E9BB9BFF9529BDF1D2">
    <w:name w:val="AC2EB94B98EA446E9BB9BFF9529BDF1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7353D492C7C44A5B700B55430301B2D2">
    <w:name w:val="57353D492C7C44A5B700B55430301B2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14EE6DFF426428F85DCB9AA4D7FB51A2">
    <w:name w:val="614EE6DFF426428F85DCB9AA4D7FB51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357DCBC9F1D4752A5C660046871B7AD2">
    <w:name w:val="0357DCBC9F1D4752A5C660046871B7A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5720031E120431090B360FC8B8132C42">
    <w:name w:val="05720031E120431090B360FC8B8132C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057732CD92949DCB64FB20B6984946D2">
    <w:name w:val="4057732CD92949DCB64FB20B6984946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6DCA3047D49431B9C00A3CEBA4CD7792">
    <w:name w:val="46DCA3047D49431B9C00A3CEBA4CD77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6D426E925934519B7C2C1F3A0BD89EC2">
    <w:name w:val="36D426E925934519B7C2C1F3A0BD89E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D542161148E47A2B63E7593D4FEE7382">
    <w:name w:val="5D542161148E47A2B63E7593D4FEE73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D288B95E95946BC839F408120789C752">
    <w:name w:val="0D288B95E95946BC839F408120789C7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07D58F0E4B74AA1952077C4A474E8962">
    <w:name w:val="207D58F0E4B74AA1952077C4A474E89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465BA9A8484F1B8E871CB469CAFDD42">
    <w:name w:val="D2465BA9A8484F1B8E871CB469CAFDD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778C094064A48039132805C4EBF87B62">
    <w:name w:val="8778C094064A48039132805C4EBF87B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7A798520DBD4068974B189251E014E12">
    <w:name w:val="87A798520DBD4068974B189251E014E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C5EB0E999074F2187E842F634F6C38F2">
    <w:name w:val="8C5EB0E999074F2187E842F634F6C38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5694E8C036246F1A966732E9A9F42E22">
    <w:name w:val="05694E8C036246F1A966732E9A9F42E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F2CDEDEA3AE429BBC764C2E75AD1F302">
    <w:name w:val="6F2CDEDEA3AE429BBC764C2E75AD1F3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DCBCF6A49E54C3190524CD535777E002">
    <w:name w:val="3DCBCF6A49E54C3190524CD535777E0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7C7548D994246F5AB774D498E74C0F22">
    <w:name w:val="47C7548D994246F5AB774D498E74C0F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E9242A2FA3D419580336B5D71DA4C3F2">
    <w:name w:val="CE9242A2FA3D419580336B5D71DA4C3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A16F17010644AC69ADEA23BD5A488092">
    <w:name w:val="CA16F17010644AC69ADEA23BD5A4880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ED5E9AAFBA4B66A4415CE1E75B634C2">
    <w:name w:val="D6ED5E9AAFBA4B66A4415CE1E75B634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9E5AAFF916B48899CEEAEB4CE7B72DE2">
    <w:name w:val="D9E5AAFF916B48899CEEAEB4CE7B72D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7D84F4C2D164F08AE818C58C3411F3E2">
    <w:name w:val="77D84F4C2D164F08AE818C58C3411F3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2AECA646E174C12B53BA95C5CF108A72">
    <w:name w:val="72AECA646E174C12B53BA95C5CF108A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822AA6E29124B4CB9BACA1A11201A9A2">
    <w:name w:val="7822AA6E29124B4CB9BACA1A11201A9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F0D19C5890742469E4C46CCCEBBCD942">
    <w:name w:val="AF0D19C5890742469E4C46CCCEBBCD9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F61D271C1D4C59AA859E0EBCEF363E2">
    <w:name w:val="D2F61D271C1D4C59AA859E0EBCEF363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6623D67F77A4C7EB2F4FCED2FC79FDF2">
    <w:name w:val="B6623D67F77A4C7EB2F4FCED2FC79FD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165913A0F29465981C2EF665E06E89E2">
    <w:name w:val="5165913A0F29465981C2EF665E06E89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B7D151A8414EC89568EE2254BA62C92">
    <w:name w:val="E1B7D151A8414EC89568EE2254BA62C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14384D8C89742E29318AB87E3775D162">
    <w:name w:val="E14384D8C89742E29318AB87E3775D1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AC8240F2B544411AAFDEF76877EDC812">
    <w:name w:val="3AC8240F2B544411AAFDEF76877EDC8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DE9E5D7B0E24E56877D4E0BC304706F2">
    <w:name w:val="7DE9E5D7B0E24E56877D4E0BC304706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A69820C33824C2D90EA451BB72577582">
    <w:name w:val="2A69820C33824C2D90EA451BB725775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88E66E361954FB9B9D8A9D4B9EA98DB2">
    <w:name w:val="E88E66E361954FB9B9D8A9D4B9EA98D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7668C73A21A420D960D0EAF3BDDE7712">
    <w:name w:val="67668C73A21A420D960D0EAF3BDDE77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70407012B784E01A13ADAD2834D34F22">
    <w:name w:val="A70407012B784E01A13ADAD2834D34F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EC18769D3104DD18AE8820D4EF038022">
    <w:name w:val="8EC18769D3104DD18AE8820D4EF0380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8225EBDC805435E87D6558CF9146F562">
    <w:name w:val="38225EBDC805435E87D6558CF9146F5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510A8C555764AC691B106ECABCA57182">
    <w:name w:val="8510A8C555764AC691B106ECABCA571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70E9C9C41A04C5CA8D3D25F9011B2B52">
    <w:name w:val="370E9C9C41A04C5CA8D3D25F9011B2B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F0434EBC2854DF19B798DF59D67FA892">
    <w:name w:val="8F0434EBC2854DF19B798DF59D67FA8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587E844989B433F8F1B8538361DAA2E2">
    <w:name w:val="2587E844989B433F8F1B8538361DAA2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D864ECA392545C8A11FF023A6B6E2952">
    <w:name w:val="6D864ECA392545C8A11FF023A6B6E29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34FA73CD3024B95BF6DD5B7382B8EB62">
    <w:name w:val="134FA73CD3024B95BF6DD5B7382B8EB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7CA5D6B16A444EA8ED55FDA7170D6342">
    <w:name w:val="47CA5D6B16A444EA8ED55FDA7170D63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BFFAF48467E4323B2BF3A7891486E2C2">
    <w:name w:val="9BFFAF48467E4323B2BF3A7891486E2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16CDBEB76A747D5AFB1BB31CCBACFB32">
    <w:name w:val="016CDBEB76A747D5AFB1BB31CCBACFB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9CB8ACE2D884854B70803E083B268282">
    <w:name w:val="E9CB8ACE2D884854B70803E083B2682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4BE8CAC651428EADD0D3E3C0BE641A2">
    <w:name w:val="D24BE8CAC651428EADD0D3E3C0BE641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2FFCE857199420EADF3DCC8DD18B8F62">
    <w:name w:val="52FFCE857199420EADF3DCC8DD18B8F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2AE140D817C49D3B86E407E927FF3192">
    <w:name w:val="D2AE140D817C49D3B86E407E927FF31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D423F61C24F4D9D9EF1DEA6AAA4CBA32">
    <w:name w:val="5D423F61C24F4D9D9EF1DEA6AAA4CBA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69AC951644A403CA49D3CE90A32CC252">
    <w:name w:val="A69AC951644A403CA49D3CE90A32CC2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1DC4EBB7A024B7F9E0E1C376ED2E8DE2">
    <w:name w:val="91DC4EBB7A024B7F9E0E1C376ED2E8D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40CF4467FF84BB58B0688C70E5B10A52">
    <w:name w:val="040CF4467FF84BB58B0688C70E5B10A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C918D11B8F8419EB34BB724C8E26D082">
    <w:name w:val="CC918D11B8F8419EB34BB724C8E26D0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90F2281822349C5B937258BA7EE58A82">
    <w:name w:val="B90F2281822349C5B937258BA7EE58A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5C7E59F6F13847B9ADE4E1CD739CC4952">
    <w:name w:val="5C7E59F6F13847B9ADE4E1CD739CC49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08CBCF0A917441BAB815AB115B835402">
    <w:name w:val="908CBCF0A917441BAB815AB115B8354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C78A036FD7440E782FECC61C71E8FC42">
    <w:name w:val="9C78A036FD7440E782FECC61C71E8FC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7E13FFE86794211AFAF13D02954A0122">
    <w:name w:val="67E13FFE86794211AFAF13D02954A012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58240BF29AB4A8DB7B4B3DF7D188E652">
    <w:name w:val="658240BF29AB4A8DB7B4B3DF7D188E6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29D5E5D710646EBBE551433F721168D2">
    <w:name w:val="029D5E5D710646EBBE551433F721168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2E921143DF948EABA7BC143009E9FE52">
    <w:name w:val="B2E921143DF948EABA7BC143009E9FE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BCF4F08BB954EFBBAB20569F765FA362">
    <w:name w:val="8BCF4F08BB954EFBBAB20569F765FA3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643A9C5E0B94AA2B5ADEF15052501FA2">
    <w:name w:val="2643A9C5E0B94AA2B5ADEF15052501FA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723B6ADB70D42F5B98F8FF2C2C2903C2">
    <w:name w:val="1723B6ADB70D42F5B98F8FF2C2C2903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ADEA2DAE4D641638D283C4BEB9496FE2">
    <w:name w:val="FADEA2DAE4D641638D283C4BEB9496F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F9F1298EF2D45C08987A4A4642AAAC32">
    <w:name w:val="CF9F1298EF2D45C08987A4A4642AAAC3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A304E139497429C9DAAD11ABFFE20AF2">
    <w:name w:val="EA304E139497429C9DAAD11ABFFE20A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7BEA50AAA5D46FB92E175EE1ABF65092">
    <w:name w:val="27BEA50AAA5D46FB92E175EE1ABF650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255D4858C464645ACD4247E56AF3F442">
    <w:name w:val="3255D4858C464645ACD4247E56AF3F44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B5D41F6D75742E2B6EC1E1307C26B6F2">
    <w:name w:val="BB5D41F6D75742E2B6EC1E1307C26B6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831F943319C452CA9995D6909D0A2E72">
    <w:name w:val="C831F943319C452CA9995D6909D0A2E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E220FD58241477493A4CEB09185D0262">
    <w:name w:val="2E220FD58241477493A4CEB09185D02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62021815B714CA9BDD17F6D42EF40C52">
    <w:name w:val="D62021815B714CA9BDD17F6D42EF40C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AE47E075073457C8B71F33F191145C92">
    <w:name w:val="3AE47E075073457C8B71F33F191145C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870F5A58A5E42E784BA993E74CF73CF2">
    <w:name w:val="1870F5A58A5E42E784BA993E74CF73CF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FB7133402DF495DAB7EDFF5AF8CEF582">
    <w:name w:val="FFB7133402DF495DAB7EDFF5AF8CEF58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5E6AEB0127A4B99A0099FF6E5B2C63E2">
    <w:name w:val="15E6AEB0127A4B99A0099FF6E5B2C63E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8E3CF28CEF72408891A1FB062A7483812">
    <w:name w:val="8E3CF28CEF72408891A1FB062A74838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C886168C10B4D87908BF48DE1F9FE4B2">
    <w:name w:val="AC886168C10B4D87908BF48DE1F9FE4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D50749A6140B477BB41CCAB1E49B14102">
    <w:name w:val="D50749A6140B477BB41CCAB1E49B141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74729DEA0B9497FB537BDEE063009092">
    <w:name w:val="174729DEA0B9497FB537BDEE0630090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C28A3CE7DB84E2695D9EA94FC8F86A12">
    <w:name w:val="9C28A3CE7DB84E2695D9EA94FC8F86A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7D97BCC80E3410AA0DA2730A0190FB72">
    <w:name w:val="B7D97BCC80E3410AA0DA2730A0190FB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5471811DF4B4397B7E40E17FD5C9F8C2">
    <w:name w:val="95471811DF4B4397B7E40E17FD5C9F8C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18DDBB59614A4EC2B1994B7118C479C62">
    <w:name w:val="18DDBB59614A4EC2B1994B7118C479C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4B69E95032454BBC8D896805A82725902">
    <w:name w:val="4B69E95032454BBC8D896805A8272590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04B879B7315D4E8DA865BE5783D0F4152">
    <w:name w:val="04B879B7315D4E8DA865BE5783D0F415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5AC8CD1FAE74E34A7049987309331862">
    <w:name w:val="65AC8CD1FAE74E34A70499873093318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EC86B7DA4EF64FCE9AA3CF6B80A8FCB12">
    <w:name w:val="EC86B7DA4EF64FCE9AA3CF6B80A8FCB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242D2BF377F4B52A85A06DD35FF54D12">
    <w:name w:val="9242D2BF377F4B52A85A06DD35FF54D1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230DABCC003446A8A537EF19229E35792">
    <w:name w:val="230DABCC003446A8A537EF19229E3579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B29BDD21413D47C5957A3554AD79B38D2">
    <w:name w:val="B29BDD21413D47C5957A3554AD79B38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3190BD226F934E269D646A30D60BA5D62">
    <w:name w:val="3190BD226F934E269D646A30D60BA5D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9D3405D8A04D4B3E87E7E9F87B39BA372">
    <w:name w:val="9D3405D8A04D4B3E87E7E9F87B39BA3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659F1571B8E642D088ABA17C890969572">
    <w:name w:val="659F1571B8E642D088ABA17C89096957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F13B54BC7D90499D8EEF86931EEE3F162">
    <w:name w:val="F13B54BC7D90499D8EEF86931EEE3F16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772D63A7C67648DF88AC77D1ED840D5B2">
    <w:name w:val="772D63A7C67648DF88AC77D1ED840D5B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75139-FD15-4E6A-8990-6E05051C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Информации о сделках с заинтересованностью аффилированных лиц НКФО 2024</Template>
  <TotalTime>203</TotalTime>
  <Pages>40</Pages>
  <Words>7434</Words>
  <Characters>48547</Characters>
  <Application>Microsoft Office Word</Application>
  <DocSecurity>0</DocSecurity>
  <Lines>3034</Lines>
  <Paragraphs>1512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Белинкасгрупп</Company>
  <LinksUpToDate>false</LinksUpToDate>
  <CharactersWithSpaces>54469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Руткевич Евгений Владимирович</dc:creator>
  <cp:keywords/>
  <dc:description/>
  <cp:lastModifiedBy>Синило Александр Леонидович</cp:lastModifiedBy>
  <cp:revision>32</cp:revision>
  <cp:lastPrinted>2024-07-23T12:35:00Z</cp:lastPrinted>
  <dcterms:created xsi:type="dcterms:W3CDTF">2025-02-19T08:33:00Z</dcterms:created>
  <dcterms:modified xsi:type="dcterms:W3CDTF">2025-02-19T11:59:00Z</dcterms:modified>
  <cp:contentStatus>Абзацы 2 и 5 части 1 статьи 57 Закона Республики Беларусь «О хозяйственных обществах»</cp:contentStatus>
</cp:coreProperties>
</file>